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1119D91665A492DBF472B9994FF28D6"/>
        </w:placeholder>
        <w:text/>
      </w:sdtPr>
      <w:sdtEndPr/>
      <w:sdtContent>
        <w:p w:rsidRPr="009B062B" w:rsidR="00AF30DD" w:rsidP="00A74C00" w:rsidRDefault="00AF30DD" w14:paraId="7D0B8283" w14:textId="77777777">
          <w:pPr>
            <w:pStyle w:val="Rubrik1"/>
            <w:spacing w:after="300"/>
          </w:pPr>
          <w:r w:rsidRPr="009B062B">
            <w:t>Förslag till riksdagsbeslut</w:t>
          </w:r>
        </w:p>
      </w:sdtContent>
    </w:sdt>
    <w:sdt>
      <w:sdtPr>
        <w:alias w:val="Yrkande 1"/>
        <w:tag w:val="8d08745d-3cbe-4350-9036-4cab56054785"/>
        <w:id w:val="-893647113"/>
        <w:lock w:val="sdtLocked"/>
      </w:sdtPr>
      <w:sdtEndPr/>
      <w:sdtContent>
        <w:p w:rsidR="000C7103" w:rsidRDefault="000D52B8" w14:paraId="57369FDD" w14:textId="77777777">
          <w:pPr>
            <w:pStyle w:val="Frslagstext"/>
            <w:numPr>
              <w:ilvl w:val="0"/>
              <w:numId w:val="0"/>
            </w:numPr>
          </w:pPr>
          <w:r>
            <w:t>Riksdagen ställer sig bakom det som anförs i motionen om en översyn av hur villkoren kan bli mer förmånliga för företag med återbruk som affärsidé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83840C504D43C4AF0D2C0DC2C1AA1A"/>
        </w:placeholder>
        <w:text/>
      </w:sdtPr>
      <w:sdtEndPr/>
      <w:sdtContent>
        <w:p w:rsidRPr="009B062B" w:rsidR="006D79C9" w:rsidP="00333E95" w:rsidRDefault="006D79C9" w14:paraId="769BD2B9" w14:textId="77777777">
          <w:pPr>
            <w:pStyle w:val="Rubrik1"/>
          </w:pPr>
          <w:r>
            <w:t>Motivering</w:t>
          </w:r>
        </w:p>
      </w:sdtContent>
    </w:sdt>
    <w:bookmarkEnd w:displacedByCustomXml="prev" w:id="3"/>
    <w:bookmarkEnd w:displacedByCustomXml="prev" w:id="4"/>
    <w:p w:rsidR="00637818" w:rsidP="00A71589" w:rsidRDefault="00A71589" w14:paraId="712BA517" w14:textId="3D0EF84D">
      <w:pPr>
        <w:pStyle w:val="Normalutanindragellerluft"/>
      </w:pPr>
      <w:r>
        <w:t>Klimatet kan vär</w:t>
      </w:r>
      <w:r w:rsidR="000D52B8">
        <w:t>n</w:t>
      </w:r>
      <w:r>
        <w:t>as genom att återvinningen ökar. Där</w:t>
      </w:r>
      <w:r w:rsidR="00AE221B">
        <w:t>m</w:t>
      </w:r>
      <w:r>
        <w:t xml:space="preserve">ed behöver återvinning och återbruk underlättas. Ett steg i detta är att göra det lättare för företag att starta och verka som har återvinning och återbruk som sin affärsidé. Många företag minskar vår klimatpåverkan genom återvinning av allt </w:t>
      </w:r>
      <w:r w:rsidR="000D52B8">
        <w:t>i</w:t>
      </w:r>
      <w:r>
        <w:t>från kläder, hushållsföremål och kasserade matvaror till byggmaterial, förpackningar och rena råvaror.</w:t>
      </w:r>
    </w:p>
    <w:p w:rsidR="00637818" w:rsidP="00637818" w:rsidRDefault="00A71589" w14:paraId="64A5094C" w14:textId="77777777">
      <w:r>
        <w:t>Villkoren behöver bli mer förmånliga för företag med återbruk som affärsidé. En del i detta kan vara att testa och utvärdera cirkulära affärsmodeller. Det behövs också en översyn av nuvarande regelverk och styrmedel. En annan väg framåt kan vara att ställa krav på och ge kunskap till kommuner och regioner för att underlätta återbruk av återlämnade hjälpmedel, begagnad utrustning, kontorsinredning och annat, både i egen verksamhet och inom ramen för upphandlingar. Ytterligare en pusselbit är att öka efterfrågan och premiera återvinning, exempelvis genom fördelaktig eller slopad moms på vissa begagnade varor som annars inte cirkuleras. Dessutom bör det övervägas att infoga cirkulärt tänkande i en moderniserad bygglagstiftning.</w:t>
      </w:r>
    </w:p>
    <w:p w:rsidR="00BB6339" w:rsidP="00637818" w:rsidRDefault="00A71589" w14:paraId="5DE1F7C1" w14:textId="6DDDDE9F">
      <w:r>
        <w:t>Samtliga delar ovan kan bli en del i en nationell strategi för cirkulär ekonomi, motsvarande strategierna i Holland och Finland. Jag yrkar därför att riksdagen ställer sig bakom att det bör ses över hur villkoren kan bli mer förmånliga för företag med åter</w:t>
      </w:r>
      <w:r w:rsidR="00577178">
        <w:softHyphen/>
      </w:r>
      <w:r>
        <w:t>bruk som affärsidé.</w:t>
      </w:r>
    </w:p>
    <w:sdt>
      <w:sdtPr>
        <w:rPr>
          <w:i/>
          <w:noProof/>
        </w:rPr>
        <w:alias w:val="CC_Underskrifter"/>
        <w:tag w:val="CC_Underskrifter"/>
        <w:id w:val="583496634"/>
        <w:lock w:val="sdtContentLocked"/>
        <w:placeholder>
          <w:docPart w:val="B215E094D9C44FDD9B48712CF32DF945"/>
        </w:placeholder>
      </w:sdtPr>
      <w:sdtEndPr>
        <w:rPr>
          <w:i w:val="0"/>
          <w:noProof w:val="0"/>
        </w:rPr>
      </w:sdtEndPr>
      <w:sdtContent>
        <w:p w:rsidR="00A74C00" w:rsidP="00A74C00" w:rsidRDefault="00A74C00" w14:paraId="323D4F04" w14:textId="77777777"/>
        <w:p w:rsidRPr="008E0FE2" w:rsidR="004801AC" w:rsidP="00A74C00" w:rsidRDefault="00577178" w14:paraId="002DF922" w14:textId="18EB0505"/>
      </w:sdtContent>
    </w:sdt>
    <w:tbl>
      <w:tblPr>
        <w:tblW w:w="5000" w:type="pct"/>
        <w:tblLook w:val="04A0" w:firstRow="1" w:lastRow="0" w:firstColumn="1" w:lastColumn="0" w:noHBand="0" w:noVBand="1"/>
        <w:tblCaption w:val="underskrifter"/>
      </w:tblPr>
      <w:tblGrid>
        <w:gridCol w:w="4252"/>
        <w:gridCol w:w="4252"/>
      </w:tblGrid>
      <w:tr w:rsidR="000C7103" w14:paraId="7435C08D" w14:textId="77777777">
        <w:trPr>
          <w:cantSplit/>
        </w:trPr>
        <w:tc>
          <w:tcPr>
            <w:tcW w:w="50" w:type="pct"/>
            <w:vAlign w:val="bottom"/>
          </w:tcPr>
          <w:p w:rsidR="000C7103" w:rsidRDefault="000D52B8" w14:paraId="347B5E8F" w14:textId="77777777">
            <w:pPr>
              <w:pStyle w:val="Underskrifter"/>
            </w:pPr>
            <w:r>
              <w:lastRenderedPageBreak/>
              <w:t>Lina Nordquist (L)</w:t>
            </w:r>
          </w:p>
        </w:tc>
        <w:tc>
          <w:tcPr>
            <w:tcW w:w="50" w:type="pct"/>
            <w:vAlign w:val="bottom"/>
          </w:tcPr>
          <w:p w:rsidR="000C7103" w:rsidRDefault="000C7103" w14:paraId="7BE751B0" w14:textId="77777777">
            <w:pPr>
              <w:pStyle w:val="Underskrifter"/>
            </w:pPr>
          </w:p>
        </w:tc>
      </w:tr>
    </w:tbl>
    <w:p w:rsidR="002D4649" w:rsidRDefault="002D4649" w14:paraId="276537CA" w14:textId="77777777"/>
    <w:sectPr w:rsidR="002D464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E3FC" w14:textId="77777777" w:rsidR="00A71589" w:rsidRDefault="00A71589" w:rsidP="000C1CAD">
      <w:pPr>
        <w:spacing w:line="240" w:lineRule="auto"/>
      </w:pPr>
      <w:r>
        <w:separator/>
      </w:r>
    </w:p>
  </w:endnote>
  <w:endnote w:type="continuationSeparator" w:id="0">
    <w:p w14:paraId="405B29E2" w14:textId="77777777" w:rsidR="00A71589" w:rsidRDefault="00A715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68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66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F7EC" w14:textId="41CF3B07" w:rsidR="00262EA3" w:rsidRPr="00A74C00" w:rsidRDefault="00262EA3" w:rsidP="00A74C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69EC3" w14:textId="77777777" w:rsidR="00A71589" w:rsidRDefault="00A71589" w:rsidP="000C1CAD">
      <w:pPr>
        <w:spacing w:line="240" w:lineRule="auto"/>
      </w:pPr>
      <w:r>
        <w:separator/>
      </w:r>
    </w:p>
  </w:footnote>
  <w:footnote w:type="continuationSeparator" w:id="0">
    <w:p w14:paraId="5D87DC5E" w14:textId="77777777" w:rsidR="00A71589" w:rsidRDefault="00A715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BE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2A4115" wp14:editId="5A0FA4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44A43C" w14:textId="352E013F" w:rsidR="00262EA3" w:rsidRDefault="00577178" w:rsidP="008103B5">
                          <w:pPr>
                            <w:jc w:val="right"/>
                          </w:pPr>
                          <w:sdt>
                            <w:sdtPr>
                              <w:alias w:val="CC_Noformat_Partikod"/>
                              <w:tag w:val="CC_Noformat_Partikod"/>
                              <w:id w:val="-53464382"/>
                              <w:text/>
                            </w:sdtPr>
                            <w:sdtEndPr/>
                            <w:sdtContent>
                              <w:r w:rsidR="00A71589">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2A41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44A43C" w14:textId="352E013F" w:rsidR="00262EA3" w:rsidRDefault="00577178" w:rsidP="008103B5">
                    <w:pPr>
                      <w:jc w:val="right"/>
                    </w:pPr>
                    <w:sdt>
                      <w:sdtPr>
                        <w:alias w:val="CC_Noformat_Partikod"/>
                        <w:tag w:val="CC_Noformat_Partikod"/>
                        <w:id w:val="-53464382"/>
                        <w:text/>
                      </w:sdtPr>
                      <w:sdtEndPr/>
                      <w:sdtContent>
                        <w:r w:rsidR="00A71589">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D0E5B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5E39" w14:textId="77777777" w:rsidR="00262EA3" w:rsidRDefault="00262EA3" w:rsidP="008563AC">
    <w:pPr>
      <w:jc w:val="right"/>
    </w:pPr>
  </w:p>
  <w:p w14:paraId="22B9B3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673C" w14:textId="77777777" w:rsidR="00262EA3" w:rsidRDefault="005771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318B10" wp14:editId="78B0A8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702F01" w14:textId="35D4B65E" w:rsidR="00262EA3" w:rsidRDefault="00577178" w:rsidP="00A314CF">
    <w:pPr>
      <w:pStyle w:val="FSHNormal"/>
      <w:spacing w:before="40"/>
    </w:pPr>
    <w:sdt>
      <w:sdtPr>
        <w:alias w:val="CC_Noformat_Motionstyp"/>
        <w:tag w:val="CC_Noformat_Motionstyp"/>
        <w:id w:val="1162973129"/>
        <w:lock w:val="sdtContentLocked"/>
        <w15:appearance w15:val="hidden"/>
        <w:text/>
      </w:sdtPr>
      <w:sdtEndPr/>
      <w:sdtContent>
        <w:r w:rsidR="00A74C00">
          <w:t>Enskild motion</w:t>
        </w:r>
      </w:sdtContent>
    </w:sdt>
    <w:r w:rsidR="00821B36">
      <w:t xml:space="preserve"> </w:t>
    </w:r>
    <w:sdt>
      <w:sdtPr>
        <w:alias w:val="CC_Noformat_Partikod"/>
        <w:tag w:val="CC_Noformat_Partikod"/>
        <w:id w:val="1471015553"/>
        <w:text/>
      </w:sdtPr>
      <w:sdtEndPr/>
      <w:sdtContent>
        <w:r w:rsidR="00A71589">
          <w:t>L</w:t>
        </w:r>
      </w:sdtContent>
    </w:sdt>
    <w:sdt>
      <w:sdtPr>
        <w:alias w:val="CC_Noformat_Partinummer"/>
        <w:tag w:val="CC_Noformat_Partinummer"/>
        <w:id w:val="-2014525982"/>
        <w:showingPlcHdr/>
        <w:text/>
      </w:sdtPr>
      <w:sdtEndPr/>
      <w:sdtContent>
        <w:r w:rsidR="00821B36">
          <w:t xml:space="preserve"> </w:t>
        </w:r>
      </w:sdtContent>
    </w:sdt>
  </w:p>
  <w:p w14:paraId="1FC81AC6" w14:textId="77777777" w:rsidR="00262EA3" w:rsidRPr="008227B3" w:rsidRDefault="005771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B7D680" w14:textId="1D49FF0A" w:rsidR="00262EA3" w:rsidRPr="008227B3" w:rsidRDefault="005771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4C0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4C00">
          <w:t>:716</w:t>
        </w:r>
      </w:sdtContent>
    </w:sdt>
  </w:p>
  <w:p w14:paraId="59ACCBA8" w14:textId="7E11E8EC" w:rsidR="00262EA3" w:rsidRDefault="00577178" w:rsidP="00E03A3D">
    <w:pPr>
      <w:pStyle w:val="Motionr"/>
    </w:pPr>
    <w:sdt>
      <w:sdtPr>
        <w:alias w:val="CC_Noformat_Avtext"/>
        <w:tag w:val="CC_Noformat_Avtext"/>
        <w:id w:val="-2020768203"/>
        <w:lock w:val="sdtContentLocked"/>
        <w15:appearance w15:val="hidden"/>
        <w:text/>
      </w:sdtPr>
      <w:sdtEndPr/>
      <w:sdtContent>
        <w:r w:rsidR="00A74C00">
          <w:t>av Lina Nordquist (L)</w:t>
        </w:r>
      </w:sdtContent>
    </w:sdt>
  </w:p>
  <w:sdt>
    <w:sdtPr>
      <w:alias w:val="CC_Noformat_Rubtext"/>
      <w:tag w:val="CC_Noformat_Rubtext"/>
      <w:id w:val="-218060500"/>
      <w:lock w:val="sdtLocked"/>
      <w:text/>
    </w:sdtPr>
    <w:sdtEndPr/>
    <w:sdtContent>
      <w:p w14:paraId="550DE018" w14:textId="627C8FC5" w:rsidR="00262EA3" w:rsidRDefault="00782847" w:rsidP="00283E0F">
        <w:pPr>
          <w:pStyle w:val="FSHRub2"/>
        </w:pPr>
        <w:r>
          <w:t>Förbättrade villkor för cirkulär ekonomi och återbruk</w:t>
        </w:r>
      </w:p>
    </w:sdtContent>
  </w:sdt>
  <w:sdt>
    <w:sdtPr>
      <w:alias w:val="CC_Boilerplate_3"/>
      <w:tag w:val="CC_Boilerplate_3"/>
      <w:id w:val="1606463544"/>
      <w:lock w:val="sdtContentLocked"/>
      <w15:appearance w15:val="hidden"/>
      <w:text w:multiLine="1"/>
    </w:sdtPr>
    <w:sdtEndPr/>
    <w:sdtContent>
      <w:p w14:paraId="105AE0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715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103"/>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2B8"/>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BB0"/>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649"/>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178"/>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818"/>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847"/>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589"/>
    <w:rsid w:val="00A727C0"/>
    <w:rsid w:val="00A72969"/>
    <w:rsid w:val="00A7296D"/>
    <w:rsid w:val="00A729D5"/>
    <w:rsid w:val="00A72ADC"/>
    <w:rsid w:val="00A741DF"/>
    <w:rsid w:val="00A74200"/>
    <w:rsid w:val="00A7483F"/>
    <w:rsid w:val="00A74C00"/>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21B"/>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4A4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45"/>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7D7"/>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C2D64E"/>
  <w15:chartTrackingRefBased/>
  <w15:docId w15:val="{640F2A24-540B-459C-A06D-4D754FB6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119D91665A492DBF472B9994FF28D6"/>
        <w:category>
          <w:name w:val="Allmänt"/>
          <w:gallery w:val="placeholder"/>
        </w:category>
        <w:types>
          <w:type w:val="bbPlcHdr"/>
        </w:types>
        <w:behaviors>
          <w:behavior w:val="content"/>
        </w:behaviors>
        <w:guid w:val="{C1B1084A-81C9-43EF-84AB-579CE04E45AE}"/>
      </w:docPartPr>
      <w:docPartBody>
        <w:p w:rsidR="000E14F6" w:rsidRDefault="000E14F6">
          <w:pPr>
            <w:pStyle w:val="A1119D91665A492DBF472B9994FF28D6"/>
          </w:pPr>
          <w:r w:rsidRPr="005A0A93">
            <w:rPr>
              <w:rStyle w:val="Platshllartext"/>
            </w:rPr>
            <w:t>Förslag till riksdagsbeslut</w:t>
          </w:r>
        </w:p>
      </w:docPartBody>
    </w:docPart>
    <w:docPart>
      <w:docPartPr>
        <w:name w:val="1383840C504D43C4AF0D2C0DC2C1AA1A"/>
        <w:category>
          <w:name w:val="Allmänt"/>
          <w:gallery w:val="placeholder"/>
        </w:category>
        <w:types>
          <w:type w:val="bbPlcHdr"/>
        </w:types>
        <w:behaviors>
          <w:behavior w:val="content"/>
        </w:behaviors>
        <w:guid w:val="{5E1813F9-CF9D-4532-8FB1-B679A9880BB6}"/>
      </w:docPartPr>
      <w:docPartBody>
        <w:p w:rsidR="000E14F6" w:rsidRDefault="000E14F6">
          <w:pPr>
            <w:pStyle w:val="1383840C504D43C4AF0D2C0DC2C1AA1A"/>
          </w:pPr>
          <w:r w:rsidRPr="005A0A93">
            <w:rPr>
              <w:rStyle w:val="Platshllartext"/>
            </w:rPr>
            <w:t>Motivering</w:t>
          </w:r>
        </w:p>
      </w:docPartBody>
    </w:docPart>
    <w:docPart>
      <w:docPartPr>
        <w:name w:val="B215E094D9C44FDD9B48712CF32DF945"/>
        <w:category>
          <w:name w:val="Allmänt"/>
          <w:gallery w:val="placeholder"/>
        </w:category>
        <w:types>
          <w:type w:val="bbPlcHdr"/>
        </w:types>
        <w:behaviors>
          <w:behavior w:val="content"/>
        </w:behaviors>
        <w:guid w:val="{2C7E3653-96B8-4135-8DF7-80F2856FF4BD}"/>
      </w:docPartPr>
      <w:docPartBody>
        <w:p w:rsidR="00C10669" w:rsidRDefault="00C106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F6"/>
    <w:rsid w:val="000E14F6"/>
    <w:rsid w:val="00C106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119D91665A492DBF472B9994FF28D6">
    <w:name w:val="A1119D91665A492DBF472B9994FF28D6"/>
  </w:style>
  <w:style w:type="paragraph" w:customStyle="1" w:styleId="1383840C504D43C4AF0D2C0DC2C1AA1A">
    <w:name w:val="1383840C504D43C4AF0D2C0DC2C1AA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368353-430C-46C6-B95B-48569C17CFFA}"/>
</file>

<file path=customXml/itemProps2.xml><?xml version="1.0" encoding="utf-8"?>
<ds:datastoreItem xmlns:ds="http://schemas.openxmlformats.org/officeDocument/2006/customXml" ds:itemID="{53D00631-AF07-4474-A040-777FBA4BF622}"/>
</file>

<file path=customXml/itemProps3.xml><?xml version="1.0" encoding="utf-8"?>
<ds:datastoreItem xmlns:ds="http://schemas.openxmlformats.org/officeDocument/2006/customXml" ds:itemID="{1884A1A1-B164-4E5F-BB02-1D557FC190BB}"/>
</file>

<file path=docProps/app.xml><?xml version="1.0" encoding="utf-8"?>
<Properties xmlns="http://schemas.openxmlformats.org/officeDocument/2006/extended-properties" xmlns:vt="http://schemas.openxmlformats.org/officeDocument/2006/docPropsVTypes">
  <Template>Normal</Template>
  <TotalTime>34</TotalTime>
  <Pages>2</Pages>
  <Words>248</Words>
  <Characters>1421</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vt:lpstr>
      <vt:lpstr>
      </vt:lpstr>
    </vt:vector>
  </TitlesOfParts>
  <Company>Sveriges riksdag</Company>
  <LinksUpToDate>false</LinksUpToDate>
  <CharactersWithSpaces>1661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