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5C3A03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71A24" w:rsidRDefault="00071A24" w14:paraId="6CE796B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95EB902E724BC89870CC14533D11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5ee9d63-b87d-4b5e-808b-8369fc6e891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Rörelseår 2026 bör följas upp med en permanent rörelsesatsning i 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A8780313CF44DA99E72FF7B9B87C8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93388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3D2936" w:rsidR="003D2936" w:rsidP="00B662E3" w:rsidRDefault="003D2936" w14:paraId="0770A9B5" w14:textId="6A852902">
      <w:pPr>
        <w:rPr>
          <w:rFonts w:eastAsia="Times New Roman"/>
          <w:lang w:eastAsia="sv-SE"/>
        </w:rPr>
      </w:pPr>
      <w:r w:rsidRPr="003D2936">
        <w:rPr>
          <w:rFonts w:eastAsia="Times New Roman"/>
          <w:lang w:eastAsia="sv-SE"/>
        </w:rPr>
        <w:br/>
        <w:t xml:space="preserve">Regeringen har aviserat att 2026 ska bli ett </w:t>
      </w:r>
      <w:proofErr w:type="spellStart"/>
      <w:r w:rsidRPr="003D2936">
        <w:rPr>
          <w:rFonts w:eastAsia="Times New Roman"/>
          <w:lang w:eastAsia="sv-SE"/>
        </w:rPr>
        <w:t>Rörelseår</w:t>
      </w:r>
      <w:proofErr w:type="spellEnd"/>
      <w:r w:rsidRPr="003D2936">
        <w:rPr>
          <w:rFonts w:eastAsia="Times New Roman"/>
          <w:lang w:eastAsia="sv-SE"/>
        </w:rPr>
        <w:t>. Initiativet är positivt och välbehövligt – barn och unga rör sig allt mindre, vilket påverkar både hälsa och skolresultat. Men ett enskilt år riskerar att få symbolisk snarare än långsiktig betydelse.</w:t>
      </w:r>
    </w:p>
    <w:p xmlns:w14="http://schemas.microsoft.com/office/word/2010/wordml" w:rsidR="00C00574" w:rsidP="00B662E3" w:rsidRDefault="003D2936" w14:paraId="2BDD6F9F" w14:textId="77777777">
      <w:pPr>
        <w:rPr>
          <w:rFonts w:eastAsia="Times New Roman"/>
          <w:lang w:eastAsia="sv-SE"/>
        </w:rPr>
      </w:pPr>
      <w:r w:rsidRPr="003D2936">
        <w:rPr>
          <w:rFonts w:eastAsia="Times New Roman"/>
          <w:lang w:eastAsia="sv-SE"/>
        </w:rPr>
        <w:t xml:space="preserve">Forskning visar tydligt att daglig fysisk aktivitet i skolan har stora effekter på både hälsa och inlärning. Rörelse ska inte vara ett tillfälligt projekt, utan en naturlig del av skolvardagen. Därför bör </w:t>
      </w:r>
      <w:proofErr w:type="spellStart"/>
      <w:r w:rsidRPr="003D2936">
        <w:rPr>
          <w:rFonts w:eastAsia="Times New Roman"/>
          <w:lang w:eastAsia="sv-SE"/>
        </w:rPr>
        <w:t>Rörelseår</w:t>
      </w:r>
      <w:proofErr w:type="spellEnd"/>
      <w:r w:rsidRPr="003D2936">
        <w:rPr>
          <w:rFonts w:eastAsia="Times New Roman"/>
          <w:lang w:eastAsia="sv-SE"/>
        </w:rPr>
        <w:t xml:space="preserve"> 2026 följas av ett permanent program där alla elever garanteras minst en </w:t>
      </w:r>
      <w:proofErr w:type="gramStart"/>
      <w:r w:rsidRPr="003D2936">
        <w:rPr>
          <w:rFonts w:eastAsia="Times New Roman"/>
          <w:lang w:eastAsia="sv-SE"/>
        </w:rPr>
        <w:t>timme rörelse</w:t>
      </w:r>
      <w:proofErr w:type="gramEnd"/>
      <w:r w:rsidRPr="003D2936">
        <w:rPr>
          <w:rFonts w:eastAsia="Times New Roman"/>
          <w:lang w:eastAsia="sv-SE"/>
        </w:rPr>
        <w:t xml:space="preserve"> per dag, även utanför idrottsundervisningen.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931FD2E26043AFA56ED4C6037E692B"/>
        </w:placeholder>
      </w:sdtPr>
      <w:sdtEndPr/>
      <w:sdtContent>
        <w:p xmlns:w14="http://schemas.microsoft.com/office/word/2010/wordml" w:rsidR="00071A24" w:rsidP="00071A24" w:rsidRDefault="00071A24" w14:paraId="221045EC" w14:textId="77777777">
          <w:pPr/>
          <w:r/>
        </w:p>
        <w:p xmlns:w14="http://schemas.microsoft.com/office/word/2010/wordml" w:rsidR="00071A24" w:rsidP="00071A24" w:rsidRDefault="00071A24" w14:paraId="30330F49" w14:textId="122C45A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FC78C42" w14:textId="31DE374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45EE" w14:textId="77777777" w:rsidR="009D189A" w:rsidRDefault="009D189A" w:rsidP="000C1CAD">
      <w:pPr>
        <w:spacing w:line="240" w:lineRule="auto"/>
      </w:pPr>
      <w:r>
        <w:separator/>
      </w:r>
    </w:p>
  </w:endnote>
  <w:endnote w:type="continuationSeparator" w:id="0">
    <w:p w14:paraId="477928C9" w14:textId="77777777" w:rsidR="009D189A" w:rsidRDefault="009D18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6C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0A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0FD2" w14:textId="546FE5EF" w:rsidR="00262EA3" w:rsidRPr="00071A24" w:rsidRDefault="00262EA3" w:rsidP="00071A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A856" w14:textId="77777777" w:rsidR="009D189A" w:rsidRDefault="009D189A" w:rsidP="000C1CAD">
      <w:pPr>
        <w:spacing w:line="240" w:lineRule="auto"/>
      </w:pPr>
      <w:r>
        <w:separator/>
      </w:r>
    </w:p>
  </w:footnote>
  <w:footnote w:type="continuationSeparator" w:id="0">
    <w:p w14:paraId="7E6DAB79" w14:textId="77777777" w:rsidR="009D189A" w:rsidRDefault="009D18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96487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260C53" wp14:anchorId="5B574C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1A24" w14:paraId="08F6F41B" w14:textId="7A0DB2E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D3B11395F5469AAC2EBEF4D01E121D"/>
                              </w:placeholder>
                              <w:text/>
                            </w:sdtPr>
                            <w:sdtEndPr/>
                            <w:sdtContent>
                              <w:r w:rsidR="000326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8B779AB7934AA3BE407B9210E06956"/>
                              </w:placeholder>
                              <w:text/>
                            </w:sdtPr>
                            <w:sdtEndPr/>
                            <w:sdtContent>
                              <w:r w:rsidR="00F823FA">
                                <w:t>1218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574C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1A24" w14:paraId="08F6F41B" w14:textId="7A0DB2E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D3B11395F5469AAC2EBEF4D01E121D"/>
                        </w:placeholder>
                        <w:text/>
                      </w:sdtPr>
                      <w:sdtEndPr/>
                      <w:sdtContent>
                        <w:r w:rsidR="000326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8B779AB7934AA3BE407B9210E06956"/>
                        </w:placeholder>
                        <w:text/>
                      </w:sdtPr>
                      <w:sdtEndPr/>
                      <w:sdtContent>
                        <w:r w:rsidR="00F823FA">
                          <w:t>1218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B7C4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6031C18" w14:textId="77777777">
    <w:pPr>
      <w:jc w:val="right"/>
    </w:pPr>
  </w:p>
  <w:p w:rsidR="00262EA3" w:rsidP="00776B74" w:rsidRDefault="00262EA3" w14:paraId="2059BA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71A24" w14:paraId="6C722CE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137186" wp14:anchorId="31B3A6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1A24" w14:paraId="733136EA" w14:textId="76A4D3C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326F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823FA">
          <w:t>1218</w:t>
        </w:r>
      </w:sdtContent>
    </w:sdt>
  </w:p>
  <w:p w:rsidRPr="008227B3" w:rsidR="00262EA3" w:rsidP="008227B3" w:rsidRDefault="00071A24" w14:paraId="421494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1A24" w14:paraId="2A87AAEC" w14:textId="2873B3F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:2901</w:t>
        </w:r>
      </w:sdtContent>
    </w:sdt>
  </w:p>
  <w:p w:rsidR="00262EA3" w:rsidP="00E03A3D" w:rsidRDefault="00071A24" w14:paraId="31B4F381" w14:textId="30D76A4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ED3B11395F5469AAC2EBEF4D01E121D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48B779AB7934AA3BE407B9210E06956"/>
      </w:placeholder>
      <w:text/>
    </w:sdtPr>
    <w:sdtEndPr/>
    <w:sdtContent>
      <w:p w:rsidR="00262EA3" w:rsidP="00283E0F" w:rsidRDefault="003D2936" w14:paraId="05EE788E" w14:textId="5A29FA9F">
        <w:pPr>
          <w:pStyle w:val="FSHRub2"/>
        </w:pPr>
        <w:r>
          <w:t>Från Rörelseår 2026 till permanent rörelsesatsning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9387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326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6F2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A24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936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5A8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89A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1E95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A7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2E3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574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3FA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16DFBF"/>
  <w15:chartTrackingRefBased/>
  <w15:docId w15:val="{18092D30-6A68-4C89-9DF4-91191045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0057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95EB902E724BC89870CC14533D1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5CF01-9D32-48E9-8EAD-319862504472}"/>
      </w:docPartPr>
      <w:docPartBody>
        <w:p w:rsidR="005C132B" w:rsidRDefault="00C07EAC">
          <w:pPr>
            <w:pStyle w:val="7195EB902E724BC89870CC14533D11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531F0D36714BD582A7857F765A3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BDBAE-FC80-4B71-8302-3EB3BFD9FBE7}"/>
      </w:docPartPr>
      <w:docPartBody>
        <w:p w:rsidR="005C132B" w:rsidRDefault="00C07EAC">
          <w:pPr>
            <w:pStyle w:val="E1531F0D36714BD582A7857F765A353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9A8780313CF44DA99E72FF7B9B8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61C5E-8DEB-49F9-BFE3-9B9554EF5A7B}"/>
      </w:docPartPr>
      <w:docPartBody>
        <w:p w:rsidR="005C132B" w:rsidRDefault="00C07EAC">
          <w:pPr>
            <w:pStyle w:val="C9A8780313CF44DA99E72FF7B9B87C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931FD2E26043AFA56ED4C6037E6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E93AA-1256-466D-B4FE-669A065513B5}"/>
      </w:docPartPr>
      <w:docPartBody>
        <w:p w:rsidR="005C132B" w:rsidRDefault="00C07EAC">
          <w:pPr>
            <w:pStyle w:val="4A931FD2E26043AFA56ED4C6037E692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ED3B11395F5469AAC2EBEF4D01E1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7CB8A-A4B1-4959-9DA6-65C346B0C824}"/>
      </w:docPartPr>
      <w:docPartBody>
        <w:p w:rsidR="005C132B" w:rsidRDefault="00C07EAC">
          <w:pPr>
            <w:pStyle w:val="EED3B11395F5469AAC2EBEF4D01E12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8B779AB7934AA3BE407B9210E06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C2DD4-ECAC-4806-96EE-7A6929A5EEBA}"/>
      </w:docPartPr>
      <w:docPartBody>
        <w:p w:rsidR="005C132B" w:rsidRDefault="00C07EAC">
          <w:pPr>
            <w:pStyle w:val="348B779AB7934AA3BE407B9210E069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2B"/>
    <w:rsid w:val="005C132B"/>
    <w:rsid w:val="00C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195EB902E724BC89870CC14533D11B7">
    <w:name w:val="7195EB902E724BC89870CC14533D11B7"/>
  </w:style>
  <w:style w:type="paragraph" w:customStyle="1" w:styleId="E1531F0D36714BD582A7857F765A3539">
    <w:name w:val="E1531F0D36714BD582A7857F765A3539"/>
  </w:style>
  <w:style w:type="paragraph" w:customStyle="1" w:styleId="C9A8780313CF44DA99E72FF7B9B87C83">
    <w:name w:val="C9A8780313CF44DA99E72FF7B9B87C83"/>
  </w:style>
  <w:style w:type="paragraph" w:customStyle="1" w:styleId="4A931FD2E26043AFA56ED4C6037E692B">
    <w:name w:val="4A931FD2E26043AFA56ED4C6037E692B"/>
  </w:style>
  <w:style w:type="paragraph" w:customStyle="1" w:styleId="EED3B11395F5469AAC2EBEF4D01E121D">
    <w:name w:val="EED3B11395F5469AAC2EBEF4D01E121D"/>
  </w:style>
  <w:style w:type="paragraph" w:customStyle="1" w:styleId="348B779AB7934AA3BE407B9210E06956">
    <w:name w:val="348B779AB7934AA3BE407B9210E06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41597-B115-40BF-8B9A-4EC9FA3D9F08}"/>
</file>

<file path=customXml/itemProps2.xml><?xml version="1.0" encoding="utf-8"?>
<ds:datastoreItem xmlns:ds="http://schemas.openxmlformats.org/officeDocument/2006/customXml" ds:itemID="{ECB3D70E-7C5C-42DA-A97C-5695AFBC9138}"/>
</file>

<file path=customXml/itemProps3.xml><?xml version="1.0" encoding="utf-8"?>
<ds:datastoreItem xmlns:ds="http://schemas.openxmlformats.org/officeDocument/2006/customXml" ds:itemID="{440451D3-BA36-43DA-BE12-CCA77941CE40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749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Från Rörelseår 2026 till permanent rörelsesatsning</vt:lpstr>
      <vt:lpstr>
      </vt:lpstr>
    </vt:vector>
  </TitlesOfParts>
  <Company>Sveriges riksdag</Company>
  <LinksUpToDate>false</LinksUpToDate>
  <CharactersWithSpaces>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