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6109" w:rsidRPr="004E423D" w:rsidRDefault="005D6109" w:rsidP="009A4AB4">
      <w:pPr>
        <w:pStyle w:val="Hemstlrubrik"/>
        <w:spacing w:before="600"/>
      </w:pPr>
      <w:r w:rsidRPr="004E423D">
        <w:t>Förslag till riksdagsbeslut</w:t>
      </w:r>
    </w:p>
    <w:p w:rsidR="005D6109" w:rsidRPr="004E423D" w:rsidRDefault="005D6109" w:rsidP="001970EC">
      <w:pPr>
        <w:pStyle w:val="Hemstlatt"/>
      </w:pPr>
      <w:r w:rsidRPr="004E423D">
        <w:t>Riksdagen tillkännager för regeringen som sin mening vad i motionen anförs om en nationell samling mot mobb</w:t>
      </w:r>
      <w:r w:rsidR="00E016A3" w:rsidRPr="004E423D">
        <w:t>n</w:t>
      </w:r>
      <w:r w:rsidRPr="004E423D">
        <w:t>ing och våld.</w:t>
      </w:r>
    </w:p>
    <w:p w:rsidR="005D6109" w:rsidRPr="004E423D" w:rsidRDefault="005D6109" w:rsidP="009A4AB4">
      <w:pPr>
        <w:pStyle w:val="Rubrik1"/>
        <w:spacing w:before="560"/>
      </w:pPr>
      <w:r w:rsidRPr="004E423D">
        <w:t>Motivering</w:t>
      </w:r>
    </w:p>
    <w:p w:rsidR="005D6109" w:rsidRPr="004E423D" w:rsidRDefault="005D6109" w:rsidP="005D6109">
      <w:r w:rsidRPr="004E423D">
        <w:t>Mobb</w:t>
      </w:r>
      <w:r w:rsidR="009A4AB4" w:rsidRPr="004E423D">
        <w:t>n</w:t>
      </w:r>
      <w:r w:rsidRPr="004E423D">
        <w:t>ing är en kränkande handling. Enligt brottsbalken kan det handla om misshandel, skadegörelse</w:t>
      </w:r>
      <w:r w:rsidR="009A4AB4" w:rsidRPr="004E423D">
        <w:t>,</w:t>
      </w:r>
      <w:r w:rsidRPr="004E423D">
        <w:t xml:space="preserve"> olaga hot och tvång. Samtidigt tenderar våldet bland våra ungdomar att bli allt grövre. Vuxenvärlden kan inte nonchalera det ökande våldet. Det är vår skyldigh</w:t>
      </w:r>
      <w:r w:rsidR="00290139" w:rsidRPr="004E423D">
        <w:t>et att ta tag i problemet. Mobb</w:t>
      </w:r>
      <w:r w:rsidR="009A4AB4" w:rsidRPr="004E423D">
        <w:t>n</w:t>
      </w:r>
      <w:r w:rsidRPr="004E423D">
        <w:t>ing och våld måste ses för vad det är, en oacceptabel handling, ett brott, kränkning av en annan människa.</w:t>
      </w:r>
    </w:p>
    <w:p w:rsidR="005D6109" w:rsidRPr="004E423D" w:rsidRDefault="005D6109" w:rsidP="005D6109">
      <w:pPr>
        <w:pStyle w:val="Normaltindrag"/>
      </w:pPr>
      <w:r w:rsidRPr="004E423D">
        <w:t>Ofta vill man benämna mobb</w:t>
      </w:r>
      <w:r w:rsidR="009A4AB4" w:rsidRPr="004E423D">
        <w:t>n</w:t>
      </w:r>
      <w:r w:rsidRPr="004E423D">
        <w:t>ing i skolvärlden som barns lek och bus och till och med som en olyckshändelse</w:t>
      </w:r>
      <w:r w:rsidR="009A4AB4" w:rsidRPr="004E423D">
        <w:t>,</w:t>
      </w:r>
      <w:r w:rsidRPr="004E423D">
        <w:t xml:space="preserve"> och därför tar man inte så allvarligt på problemet. Men ingen har rätt att bagatellisera ett barns upplevelser.</w:t>
      </w:r>
    </w:p>
    <w:p w:rsidR="005D6109" w:rsidRPr="004E423D" w:rsidRDefault="005D6109" w:rsidP="005D6109">
      <w:pPr>
        <w:pStyle w:val="Normaltindrag"/>
      </w:pPr>
      <w:r w:rsidRPr="004E423D">
        <w:t>För något år sedan beslutade regeringen, på initiativ från Kristdemokrate</w:t>
      </w:r>
      <w:r w:rsidRPr="004E423D">
        <w:t>r</w:t>
      </w:r>
      <w:r w:rsidRPr="004E423D">
        <w:t>na, att starta en kampanj, ”Tillsammans”, mot mobb</w:t>
      </w:r>
      <w:r w:rsidR="009A4AB4" w:rsidRPr="004E423D">
        <w:t>n</w:t>
      </w:r>
      <w:r w:rsidRPr="004E423D">
        <w:t xml:space="preserve">ing. Kampanjen har pågått några år i våra skolor och visade i början på ett positivt resultat. Enligt en undersökning som tidningen Kamratposten gjorde under förra året kände sig var sjätte elev i grundskolan mobbad. </w:t>
      </w:r>
    </w:p>
    <w:p w:rsidR="006A7E3F" w:rsidRPr="004E423D" w:rsidRDefault="005D6109" w:rsidP="005D6109">
      <w:pPr>
        <w:pStyle w:val="Normaltindrag"/>
      </w:pPr>
      <w:r w:rsidRPr="004E423D">
        <w:t>Mobb</w:t>
      </w:r>
      <w:r w:rsidR="009A4AB4" w:rsidRPr="004E423D">
        <w:t>n</w:t>
      </w:r>
      <w:r w:rsidRPr="004E423D">
        <w:t>ing och det ökande våldet måste vara en angelägenhet för hela sa</w:t>
      </w:r>
      <w:r w:rsidRPr="004E423D">
        <w:t>m</w:t>
      </w:r>
      <w:r w:rsidRPr="004E423D">
        <w:t>hället. Därför är en nationell samling</w:t>
      </w:r>
      <w:r w:rsidR="00BB728F" w:rsidRPr="004E423D">
        <w:t xml:space="preserve"> kring kampen mot våld och mobb</w:t>
      </w:r>
      <w:r w:rsidR="009A4AB4" w:rsidRPr="004E423D">
        <w:t>ning nödvändig. Det ska vara e</w:t>
      </w:r>
      <w:r w:rsidRPr="004E423D">
        <w:t>n nationell samling där goda förebilder från idrott</w:t>
      </w:r>
      <w:r w:rsidRPr="004E423D">
        <w:t>s</w:t>
      </w:r>
      <w:r w:rsidRPr="004E423D">
        <w:t>världen, kulturen, näringsliv, det offentliga, kyrkor etc</w:t>
      </w:r>
      <w:r w:rsidR="00C840E2" w:rsidRPr="004E423D">
        <w:t>.</w:t>
      </w:r>
      <w:r w:rsidRPr="004E423D">
        <w:t xml:space="preserve"> engageras. Vi får aldrig vika oss för mobb</w:t>
      </w:r>
      <w:r w:rsidR="009A4AB4" w:rsidRPr="004E423D">
        <w:t>n</w:t>
      </w:r>
      <w:r w:rsidRPr="004E423D">
        <w:t>ing och våld. Alla barn och ungdomar har rätt att få känna sig trygga.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A4AB4" w:rsidRPr="004E4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A4AB4" w:rsidRPr="004E423D" w:rsidRDefault="009A4AB4" w:rsidP="009A4AB4">
            <w:pPr>
              <w:pStyle w:val="UnderskriftDatum"/>
              <w:spacing w:before="240"/>
            </w:pPr>
            <w:r w:rsidRPr="004E423D">
              <w:t>Stockholm den 29 september 2005</w:t>
            </w:r>
          </w:p>
        </w:tc>
        <w:tc>
          <w:tcPr>
            <w:tcW w:w="3047" w:type="dxa"/>
          </w:tcPr>
          <w:p w:rsidR="009A4AB4" w:rsidRPr="004E423D" w:rsidRDefault="009A4AB4" w:rsidP="009A4AB4">
            <w:pPr>
              <w:pStyle w:val="Underskrifter"/>
              <w:spacing w:before="240"/>
            </w:pPr>
          </w:p>
        </w:tc>
      </w:tr>
      <w:tr w:rsidR="009A4AB4" w:rsidRPr="004E4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A4AB4" w:rsidRPr="004E423D" w:rsidRDefault="009A4AB4" w:rsidP="009A4AB4">
            <w:pPr>
              <w:pStyle w:val="Underskrifter"/>
            </w:pPr>
            <w:r w:rsidRPr="004E423D">
              <w:t>Erling Wälivaara (kd)</w:t>
            </w:r>
          </w:p>
        </w:tc>
        <w:tc>
          <w:tcPr>
            <w:tcW w:w="3047" w:type="dxa"/>
          </w:tcPr>
          <w:p w:rsidR="009A4AB4" w:rsidRPr="004E423D" w:rsidRDefault="009A4AB4" w:rsidP="009A4AB4">
            <w:pPr>
              <w:pStyle w:val="Underskrifter"/>
            </w:pPr>
          </w:p>
        </w:tc>
      </w:tr>
    </w:tbl>
    <w:p w:rsidR="005D6109" w:rsidRPr="004E423D" w:rsidRDefault="005D6109" w:rsidP="009A4AB4">
      <w:pPr>
        <w:pStyle w:val="Normaltindrag"/>
      </w:pPr>
    </w:p>
    <w:sectPr w:rsidR="005D6109" w:rsidRPr="004E423D" w:rsidSect="009A4A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2D91" w:rsidRPr="004E423D" w:rsidRDefault="00CB2D91">
      <w:r w:rsidRPr="004E423D">
        <w:separator/>
      </w:r>
    </w:p>
  </w:endnote>
  <w:endnote w:type="continuationSeparator" w:id="0">
    <w:p w:rsidR="00CB2D91" w:rsidRPr="004E423D" w:rsidRDefault="00CB2D91">
      <w:r w:rsidRPr="004E42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4AB4" w:rsidRPr="004E423D" w:rsidRDefault="004E423D" w:rsidP="009A4AB4">
    <w:pPr>
      <w:pStyle w:val="Sidfot"/>
    </w:pPr>
    <w:r w:rsidRPr="004E423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445620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AB4" w:rsidRDefault="009A4AB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970E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A4AB4" w:rsidRDefault="009A4AB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970E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4AB4" w:rsidRPr="004E423D" w:rsidRDefault="004E423D" w:rsidP="009A4AB4">
    <w:pPr>
      <w:pStyle w:val="Sidfot"/>
    </w:pPr>
    <w:r w:rsidRPr="004E423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6687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AB4" w:rsidRDefault="009A4A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970E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4AB4" w:rsidRDefault="009A4A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970E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4AB4" w:rsidRPr="004E423D" w:rsidRDefault="004E423D" w:rsidP="009A4AB4">
    <w:pPr>
      <w:pStyle w:val="Sidfot"/>
    </w:pPr>
    <w:r w:rsidRPr="004E423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155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AB4" w:rsidRDefault="009A4A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970E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4AB4" w:rsidRDefault="009A4A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970E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2D91" w:rsidRPr="004E423D" w:rsidRDefault="00CB2D91">
      <w:r w:rsidRPr="004E423D">
        <w:separator/>
      </w:r>
    </w:p>
  </w:footnote>
  <w:footnote w:type="continuationSeparator" w:id="0">
    <w:p w:rsidR="00CB2D91" w:rsidRPr="004E423D" w:rsidRDefault="00CB2D91">
      <w:r w:rsidRPr="004E42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4AB4" w:rsidRPr="004E423D" w:rsidRDefault="004E423D" w:rsidP="009A4AB4">
    <w:pPr>
      <w:pStyle w:val="Sidhuvud"/>
    </w:pPr>
    <w:r w:rsidRPr="004E423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73447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AB4" w:rsidRDefault="009A4AB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970E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970EC">
                            <w:t>Ub308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A4AB4" w:rsidRDefault="009A4AB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970E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970EC">
                      <w:t>Ub308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4AB4" w:rsidRPr="004E423D" w:rsidRDefault="004E423D" w:rsidP="009A4AB4">
    <w:pPr>
      <w:pStyle w:val="Sidhuvud"/>
    </w:pPr>
    <w:r w:rsidRPr="004E423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001758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AB4" w:rsidRDefault="009A4AB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970E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970EC">
                            <w:t>Ub308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A4AB4" w:rsidRDefault="009A4AB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970E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970EC">
                      <w:t>Ub308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4AB4" w:rsidRPr="004E423D" w:rsidRDefault="009A4AB4">
    <w:pPr>
      <w:pStyle w:val="FSHNormal"/>
      <w:tabs>
        <w:tab w:val="right" w:pos="5840"/>
      </w:tabs>
    </w:pPr>
    <w:r w:rsidRPr="004E423D">
      <w:br/>
    </w:r>
    <w:r w:rsidRPr="004E423D">
      <w:fldChar w:fldCharType="begin" w:fldLock="1"/>
    </w:r>
    <w:r w:rsidRPr="004E423D">
      <w:instrText xml:space="preserve"> DOCPROPERTY</w:instrText>
    </w:r>
    <w:r w:rsidRPr="004E423D">
      <w:rPr>
        <w:sz w:val="18"/>
      </w:rPr>
      <w:instrText xml:space="preserve"> "YearUser" *\charformat </w:instrText>
    </w:r>
    <w:r w:rsidRPr="004E423D">
      <w:fldChar w:fldCharType="separate"/>
    </w:r>
    <w:r w:rsidR="001970EC" w:rsidRPr="004E423D">
      <w:t>2005/06</w:t>
    </w:r>
    <w:r w:rsidRPr="004E423D">
      <w:fldChar w:fldCharType="end"/>
    </w:r>
    <w:r w:rsidRPr="004E423D">
      <w:t xml:space="preserve"> </w:t>
    </w:r>
    <w:r w:rsidRPr="004E423D">
      <w:tab/>
      <w:t xml:space="preserve">mnr: </w:t>
    </w:r>
    <w:r w:rsidRPr="004E423D">
      <w:fldChar w:fldCharType="begin" w:fldLock="1"/>
    </w:r>
    <w:r w:rsidRPr="004E423D">
      <w:instrText xml:space="preserve"> DOCPROPERTY</w:instrText>
    </w:r>
    <w:r w:rsidRPr="004E423D">
      <w:rPr>
        <w:sz w:val="18"/>
      </w:rPr>
      <w:instrText xml:space="preserve"> "Motionsnummer" *\charformat </w:instrText>
    </w:r>
    <w:r w:rsidRPr="004E423D">
      <w:fldChar w:fldCharType="separate"/>
    </w:r>
    <w:r w:rsidR="001970EC" w:rsidRPr="004E423D">
      <w:t>Ub308</w:t>
    </w:r>
    <w:r w:rsidRPr="004E423D">
      <w:fldChar w:fldCharType="end"/>
    </w:r>
    <w:r w:rsidRPr="004E423D">
      <w:br/>
    </w:r>
    <w:r w:rsidRPr="004E423D">
      <w:fldChar w:fldCharType="begin" w:fldLock="1"/>
    </w:r>
    <w:r w:rsidRPr="004E423D">
      <w:instrText xml:space="preserve"> DOCPROPERTY</w:instrText>
    </w:r>
    <w:r w:rsidRPr="004E423D">
      <w:rPr>
        <w:sz w:val="18"/>
      </w:rPr>
      <w:instrText xml:space="preserve"> "Samling" *\charformat </w:instrText>
    </w:r>
    <w:r w:rsidRPr="004E423D">
      <w:fldChar w:fldCharType="end"/>
    </w:r>
    <w:r w:rsidRPr="004E423D">
      <w:tab/>
      <w:t xml:space="preserve">pnr: </w:t>
    </w:r>
    <w:r w:rsidRPr="004E423D">
      <w:fldChar w:fldCharType="begin" w:fldLock="1"/>
    </w:r>
    <w:r w:rsidRPr="004E423D">
      <w:instrText xml:space="preserve"> DOCPROPERTY</w:instrText>
    </w:r>
    <w:r w:rsidRPr="004E423D">
      <w:rPr>
        <w:sz w:val="18"/>
      </w:rPr>
      <w:instrText xml:space="preserve"> "Partinummer" *\charformat </w:instrText>
    </w:r>
    <w:r w:rsidRPr="004E423D">
      <w:fldChar w:fldCharType="separate"/>
    </w:r>
    <w:r w:rsidR="001970EC" w:rsidRPr="004E423D">
      <w:t>kd710</w:t>
    </w:r>
    <w:r w:rsidRPr="004E423D">
      <w:fldChar w:fldCharType="end"/>
    </w:r>
  </w:p>
  <w:p w:rsidR="009A4AB4" w:rsidRPr="004E423D" w:rsidRDefault="009A4AB4">
    <w:pPr>
      <w:pStyle w:val="FSHRub1"/>
    </w:pPr>
    <w:r w:rsidRPr="004E423D">
      <w:t>Motion till riksdagen</w:t>
    </w:r>
    <w:r w:rsidRPr="004E423D">
      <w:br/>
    </w:r>
    <w:r w:rsidRPr="004E423D">
      <w:fldChar w:fldCharType="begin" w:fldLock="1"/>
    </w:r>
    <w:r w:rsidRPr="004E423D">
      <w:instrText xml:space="preserve"> DOCPROPERTY "YearUser" *\charformat </w:instrText>
    </w:r>
    <w:r w:rsidRPr="004E423D">
      <w:fldChar w:fldCharType="separate"/>
    </w:r>
    <w:r w:rsidR="001970EC" w:rsidRPr="004E423D">
      <w:t>2005/06</w:t>
    </w:r>
    <w:r w:rsidRPr="004E423D">
      <w:fldChar w:fldCharType="end"/>
    </w:r>
    <w:r w:rsidRPr="004E423D">
      <w:t>:</w:t>
    </w:r>
    <w:r w:rsidRPr="004E423D">
      <w:fldChar w:fldCharType="begin" w:fldLock="1"/>
    </w:r>
    <w:r w:rsidRPr="004E423D">
      <w:instrText xml:space="preserve"> DOCPROPERTY "Motionsnummer" *\charformat </w:instrText>
    </w:r>
    <w:r w:rsidRPr="004E423D">
      <w:fldChar w:fldCharType="separate"/>
    </w:r>
    <w:r w:rsidR="001970EC" w:rsidRPr="004E423D">
      <w:t>Ub308</w:t>
    </w:r>
    <w:r w:rsidRPr="004E423D">
      <w:fldChar w:fldCharType="end"/>
    </w:r>
  </w:p>
  <w:p w:rsidR="009A4AB4" w:rsidRPr="004E423D" w:rsidRDefault="009A4AB4">
    <w:pPr>
      <w:pStyle w:val="FSHNormalS5"/>
    </w:pPr>
    <w:r w:rsidRPr="004E423D">
      <w:fldChar w:fldCharType="begin" w:fldLock="1"/>
    </w:r>
    <w:r w:rsidRPr="004E423D">
      <w:instrText xml:space="preserve"> DOCPROPERTY "MotionarText" *\charformat </w:instrText>
    </w:r>
    <w:r w:rsidRPr="004E423D">
      <w:fldChar w:fldCharType="separate"/>
    </w:r>
    <w:r w:rsidR="001970EC" w:rsidRPr="004E423D">
      <w:t>av Erling Wälivaara (kd)</w:t>
    </w:r>
    <w:r w:rsidRPr="004E423D">
      <w:fldChar w:fldCharType="end"/>
    </w:r>
    <w:r w:rsidRPr="004E423D">
      <w:br/>
    </w:r>
    <w:r w:rsidRPr="004E423D">
      <w:fldChar w:fldCharType="begin" w:fldLock="1"/>
    </w:r>
    <w:r w:rsidRPr="004E423D">
      <w:instrText xml:space="preserve"> DOCPROPERTY "SvarFrasKort" *\charformat </w:instrText>
    </w:r>
    <w:r w:rsidRPr="004E423D">
      <w:fldChar w:fldCharType="end"/>
    </w:r>
  </w:p>
  <w:p w:rsidR="009A4AB4" w:rsidRPr="004E423D" w:rsidRDefault="009A4AB4">
    <w:pPr>
      <w:pStyle w:val="FSHTitel"/>
    </w:pPr>
    <w:r w:rsidRPr="004E423D">
      <w:fldChar w:fldCharType="begin" w:fldLock="1"/>
    </w:r>
    <w:r w:rsidRPr="004E423D">
      <w:instrText xml:space="preserve"> DOCPROPERTY</w:instrText>
    </w:r>
    <w:r w:rsidRPr="004E423D">
      <w:rPr>
        <w:sz w:val="18"/>
      </w:rPr>
      <w:instrText xml:space="preserve"> "RubrikSvar" *\charformat </w:instrText>
    </w:r>
    <w:r w:rsidRPr="004E423D">
      <w:fldChar w:fldCharType="separate"/>
    </w:r>
    <w:r w:rsidR="001970EC" w:rsidRPr="004E423D">
      <w:t>Nationell samling mot mobbning och våld</w:t>
    </w:r>
    <w:r w:rsidRPr="004E423D">
      <w:fldChar w:fldCharType="end"/>
    </w:r>
  </w:p>
  <w:p w:rsidR="009A4AB4" w:rsidRPr="004E423D" w:rsidRDefault="009A4AB4" w:rsidP="009A4AB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1D9A1C36"/>
    <w:lvl w:ilvl="0" w:tplc="3C6EDC0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0911841">
    <w:abstractNumId w:val="13"/>
  </w:num>
  <w:num w:numId="2" w16cid:durableId="1626496414">
    <w:abstractNumId w:val="10"/>
  </w:num>
  <w:num w:numId="3" w16cid:durableId="973291000">
    <w:abstractNumId w:val="11"/>
  </w:num>
  <w:num w:numId="4" w16cid:durableId="45033000">
    <w:abstractNumId w:val="12"/>
  </w:num>
  <w:num w:numId="5" w16cid:durableId="247233844">
    <w:abstractNumId w:val="8"/>
  </w:num>
  <w:num w:numId="6" w16cid:durableId="2044095551">
    <w:abstractNumId w:val="3"/>
  </w:num>
  <w:num w:numId="7" w16cid:durableId="14187691">
    <w:abstractNumId w:val="2"/>
  </w:num>
  <w:num w:numId="8" w16cid:durableId="1948072855">
    <w:abstractNumId w:val="1"/>
  </w:num>
  <w:num w:numId="9" w16cid:durableId="1097558827">
    <w:abstractNumId w:val="0"/>
  </w:num>
  <w:num w:numId="10" w16cid:durableId="496267914">
    <w:abstractNumId w:val="9"/>
  </w:num>
  <w:num w:numId="11" w16cid:durableId="1550335298">
    <w:abstractNumId w:val="7"/>
  </w:num>
  <w:num w:numId="12" w16cid:durableId="1379696313">
    <w:abstractNumId w:val="6"/>
  </w:num>
  <w:num w:numId="13" w16cid:durableId="1151141430">
    <w:abstractNumId w:val="5"/>
  </w:num>
  <w:num w:numId="14" w16cid:durableId="1850488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7"/>
  </w:docVars>
  <w:rsids>
    <w:rsidRoot w:val="00C840E2"/>
    <w:rsid w:val="00064BC3"/>
    <w:rsid w:val="00066775"/>
    <w:rsid w:val="00072FB9"/>
    <w:rsid w:val="00100531"/>
    <w:rsid w:val="001970EC"/>
    <w:rsid w:val="00201DFB"/>
    <w:rsid w:val="00204A63"/>
    <w:rsid w:val="00212FF1"/>
    <w:rsid w:val="00230193"/>
    <w:rsid w:val="0025068A"/>
    <w:rsid w:val="002818D3"/>
    <w:rsid w:val="00290139"/>
    <w:rsid w:val="00297D2F"/>
    <w:rsid w:val="002D11A8"/>
    <w:rsid w:val="00311B71"/>
    <w:rsid w:val="003911ED"/>
    <w:rsid w:val="00445271"/>
    <w:rsid w:val="004A0504"/>
    <w:rsid w:val="004E38D9"/>
    <w:rsid w:val="004E423D"/>
    <w:rsid w:val="004F1F05"/>
    <w:rsid w:val="00584EEA"/>
    <w:rsid w:val="005D6109"/>
    <w:rsid w:val="00655356"/>
    <w:rsid w:val="006A7E3F"/>
    <w:rsid w:val="00740D6D"/>
    <w:rsid w:val="00794149"/>
    <w:rsid w:val="007B67A7"/>
    <w:rsid w:val="007C6092"/>
    <w:rsid w:val="00916E62"/>
    <w:rsid w:val="00953314"/>
    <w:rsid w:val="009A4AB4"/>
    <w:rsid w:val="00A053C6"/>
    <w:rsid w:val="00B13BF0"/>
    <w:rsid w:val="00BB728F"/>
    <w:rsid w:val="00C1285C"/>
    <w:rsid w:val="00C27B7D"/>
    <w:rsid w:val="00C840E2"/>
    <w:rsid w:val="00CB2D91"/>
    <w:rsid w:val="00D1174F"/>
    <w:rsid w:val="00DC6C70"/>
    <w:rsid w:val="00E016A3"/>
    <w:rsid w:val="00E22893"/>
    <w:rsid w:val="00E360DE"/>
    <w:rsid w:val="00E75D28"/>
    <w:rsid w:val="00E84F25"/>
    <w:rsid w:val="00F23D48"/>
    <w:rsid w:val="00FC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6B5B69-712A-406B-8801-622E6A99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A4AB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970EC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.ol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Motion2000.dot.old</Template>
  <TotalTime>0</TotalTime>
  <Pages>1</Pages>
  <Words>244</Words>
  <Characters>1329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Ub308</vt:lpstr>
    </vt:vector>
  </TitlesOfParts>
  <Company>Riksdagen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Ub308</dc:title>
  <dc:subject>Ub308</dc:subject>
  <dc:creator>Riksdagen</dc:creator>
  <cp:keywords>Riksdagen</cp:keywords>
  <dc:description/>
  <cp:lastModifiedBy>Lars Brink</cp:lastModifiedBy>
  <cp:revision>2</cp:revision>
  <cp:lastPrinted>2006-01-19T11:47:00Z</cp:lastPrinted>
  <dcterms:created xsi:type="dcterms:W3CDTF">2025-12-16T21:58:00Z</dcterms:created>
  <dcterms:modified xsi:type="dcterms:W3CDTF">2025-12-16T21:58:00Z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mot2000_423_2005-11-17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Nationell samling mot mobbning och våld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 samling mot mobbning och våld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kd710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Erling Wälivaara (kd)</vt:lpwstr>
  </property>
  <property fmtid="{D5CDD505-2E9C-101B-9397-08002B2CF9AE}" pid="26" name="MotionarLista">
    <vt:lpwstr>Wälivaara, Erling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Erling Wälivaara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20052006000001070100000007100069</vt:lpwstr>
  </property>
  <property fmtid="{D5CDD505-2E9C-101B-9397-08002B2CF9AE}" pid="47" name="datum">
    <vt:lpwstr>050929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20052006000001070100000007100069</vt:lpwstr>
  </property>
  <property fmtid="{D5CDD505-2E9C-101B-9397-08002B2CF9AE}" pid="50" name="nummer">
    <vt:lpwstr>308</vt:lpwstr>
  </property>
  <property fmtid="{D5CDD505-2E9C-101B-9397-08002B2CF9AE}" pid="51" name="utskottsbeteckning">
    <vt:lpwstr>Ub</vt:lpwstr>
  </property>
</Properties>
</file>