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51AC" w:rsidRPr="007A194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51AC" w:rsidRPr="007A1943" w:rsidRDefault="00D9476A">
            <w:pPr>
              <w:spacing w:before="240"/>
              <w:rPr>
                <w:sz w:val="40"/>
              </w:rPr>
            </w:pPr>
            <w:r w:rsidRPr="007A1943">
              <w:rPr>
                <w:sz w:val="40"/>
              </w:rPr>
              <w:t>Riksdagsskrivelse</w:t>
            </w:r>
          </w:p>
          <w:p w:rsidR="00B151AC" w:rsidRPr="007A1943" w:rsidRDefault="00D9476A">
            <w:pPr>
              <w:pStyle w:val="RSKRbeteckning"/>
            </w:pPr>
            <w:r w:rsidRPr="007A1943">
              <w:t>2006/07</w:t>
            </w:r>
            <w:r w:rsidR="00B151AC" w:rsidRPr="007A1943">
              <w:t>:</w:t>
            </w:r>
            <w:r w:rsidRPr="007A1943">
              <w:t>129</w:t>
            </w:r>
          </w:p>
        </w:tc>
        <w:tc>
          <w:tcPr>
            <w:tcW w:w="1134" w:type="dxa"/>
          </w:tcPr>
          <w:p w:rsidR="00B151AC" w:rsidRPr="007A1943" w:rsidRDefault="007A1943">
            <w:pPr>
              <w:jc w:val="right"/>
            </w:pPr>
            <w:r w:rsidRPr="007A194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1AC" w:rsidRPr="007A194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51AC" w:rsidRPr="007A1943" w:rsidRDefault="00B151AC">
            <w:pPr>
              <w:spacing w:line="100" w:lineRule="exact"/>
              <w:rPr>
                <w:sz w:val="10"/>
              </w:rPr>
            </w:pPr>
          </w:p>
        </w:tc>
      </w:tr>
    </w:tbl>
    <w:p w:rsidR="00B151AC" w:rsidRPr="007A1943" w:rsidRDefault="00B151AC"/>
    <w:p w:rsidR="00B151AC" w:rsidRPr="007A1943" w:rsidRDefault="00D9476A">
      <w:pPr>
        <w:pStyle w:val="Mottagare1"/>
      </w:pPr>
      <w:r w:rsidRPr="007A1943">
        <w:t>Regeringen</w:t>
      </w:r>
    </w:p>
    <w:p w:rsidR="00B151AC" w:rsidRPr="007A1943" w:rsidRDefault="00D9476A">
      <w:pPr>
        <w:pStyle w:val="Mottagare2"/>
      </w:pPr>
      <w:r w:rsidRPr="007A1943">
        <w:rPr>
          <w:bCs/>
        </w:rPr>
        <w:t>Socialdepartementet</w:t>
      </w:r>
    </w:p>
    <w:p w:rsidR="00B151AC" w:rsidRPr="007A1943" w:rsidRDefault="00B151AC">
      <w:r w:rsidRPr="007A1943">
        <w:t xml:space="preserve">Med överlämnande av </w:t>
      </w:r>
      <w:r w:rsidR="00D9476A" w:rsidRPr="007A1943">
        <w:t>social</w:t>
      </w:r>
      <w:r w:rsidRPr="007A1943">
        <w:t xml:space="preserve">utskottets betänkande </w:t>
      </w:r>
      <w:r w:rsidR="00D9476A" w:rsidRPr="007A1943">
        <w:t>2006/07</w:t>
      </w:r>
      <w:r w:rsidRPr="007A1943">
        <w:t>:</w:t>
      </w:r>
      <w:r w:rsidR="00D9476A" w:rsidRPr="007A1943">
        <w:t>SoU9</w:t>
      </w:r>
      <w:r w:rsidRPr="007A1943">
        <w:t xml:space="preserve"> </w:t>
      </w:r>
      <w:r w:rsidR="00D9476A" w:rsidRPr="007A1943">
        <w:t>Registerkontroll av personal vid sådana hem för vård eller boende som tar emot barn</w:t>
      </w:r>
      <w:r w:rsidRPr="007A1943">
        <w:t xml:space="preserve"> får jag anmäla att riksdagen denna dag bifallit utskottets förslag till riksdagsbeslut.</w:t>
      </w:r>
    </w:p>
    <w:p w:rsidR="00B151AC" w:rsidRPr="007A1943" w:rsidRDefault="00B151AC">
      <w:pPr>
        <w:pStyle w:val="Stockholm"/>
      </w:pPr>
      <w:r w:rsidRPr="007A1943">
        <w:t xml:space="preserve">Stockholm den </w:t>
      </w:r>
      <w:r w:rsidR="00D9476A" w:rsidRPr="007A1943">
        <w:t>29 mars 2007</w:t>
      </w:r>
    </w:p>
    <w:p w:rsidR="00B151AC" w:rsidRPr="007A1943" w:rsidRDefault="00B151A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51AC" w:rsidRPr="007A194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51AC" w:rsidRPr="007A1943" w:rsidRDefault="00D9476A">
            <w:pPr>
              <w:pStyle w:val="AvsTalman"/>
            </w:pPr>
            <w:r w:rsidRPr="007A1943">
              <w:t>Per Westerberg</w:t>
            </w:r>
          </w:p>
        </w:tc>
        <w:tc>
          <w:tcPr>
            <w:tcW w:w="3628" w:type="dxa"/>
          </w:tcPr>
          <w:p w:rsidR="00B151AC" w:rsidRPr="007A1943" w:rsidRDefault="00D9476A">
            <w:pPr>
              <w:pStyle w:val="AvsTjnsteman"/>
            </w:pPr>
            <w:r w:rsidRPr="007A1943">
              <w:t>Ulf Christoffersson</w:t>
            </w:r>
          </w:p>
        </w:tc>
      </w:tr>
    </w:tbl>
    <w:p w:rsidR="00B151AC" w:rsidRPr="007A1943" w:rsidRDefault="00B151AC"/>
    <w:p w:rsidR="00D85057" w:rsidRPr="007A1943" w:rsidRDefault="00D85057" w:rsidP="00B151AC"/>
    <w:sectPr w:rsidR="00D85057" w:rsidRPr="007A194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BF"/>
    <w:rsid w:val="0009098F"/>
    <w:rsid w:val="001667BD"/>
    <w:rsid w:val="001C2855"/>
    <w:rsid w:val="00224A43"/>
    <w:rsid w:val="0026798D"/>
    <w:rsid w:val="005422B3"/>
    <w:rsid w:val="005F2290"/>
    <w:rsid w:val="00662397"/>
    <w:rsid w:val="007A1943"/>
    <w:rsid w:val="00860608"/>
    <w:rsid w:val="00A16D59"/>
    <w:rsid w:val="00B151AC"/>
    <w:rsid w:val="00BC6FBF"/>
    <w:rsid w:val="00BD46A1"/>
    <w:rsid w:val="00C72B82"/>
    <w:rsid w:val="00D85057"/>
    <w:rsid w:val="00D9476A"/>
    <w:rsid w:val="00DC0766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C614C-9C94-48F5-BB29-229C861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9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46</Words>
  <Characters>320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2007-03-29T09:29:00Z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129</vt:lpwstr>
  </property>
  <property fmtid="{D5CDD505-2E9C-101B-9397-08002B2CF9AE}" pid="6" name="Datum">
    <vt:lpwstr>29 mars 2007</vt:lpwstr>
  </property>
  <property fmtid="{D5CDD505-2E9C-101B-9397-08002B2CF9AE}" pid="7" name="StartNr">
    <vt:lpwstr>129</vt:lpwstr>
  </property>
  <property fmtid="{D5CDD505-2E9C-101B-9397-08002B2CF9AE}" pid="8" name="SlutNr">
    <vt:lpwstr>129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9</vt:lpwstr>
  </property>
  <property fmtid="{D5CDD505-2E9C-101B-9397-08002B2CF9AE}" pid="17" name="RefRubrik">
    <vt:lpwstr>Registerkontroll av personal vid sådana hem för vård eller boende som tar emot barn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