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83623" w:rsidRPr="00DF1F31" w:rsidTr="0018362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83623" w:rsidRPr="00DF1F31" w:rsidRDefault="00EA5D41" w:rsidP="00183623">
            <w:pPr>
              <w:pStyle w:val="RSKRbeteckning"/>
              <w:spacing w:before="240"/>
            </w:pPr>
            <w:r w:rsidRPr="00DF1F31">
              <w:t>Riksdagsskrivelse</w:t>
            </w:r>
          </w:p>
          <w:p w:rsidR="00183623" w:rsidRPr="00DF1F31" w:rsidRDefault="00EA5D41" w:rsidP="00183623">
            <w:pPr>
              <w:pStyle w:val="RSKRbeteckning"/>
            </w:pPr>
            <w:r w:rsidRPr="00DF1F31">
              <w:t>2007/08</w:t>
            </w:r>
            <w:r w:rsidR="00183623" w:rsidRPr="00DF1F31">
              <w:t>:</w:t>
            </w:r>
            <w:r w:rsidRPr="00DF1F31">
              <w:t>151</w:t>
            </w:r>
          </w:p>
        </w:tc>
        <w:tc>
          <w:tcPr>
            <w:tcW w:w="1134" w:type="dxa"/>
          </w:tcPr>
          <w:p w:rsidR="00183623" w:rsidRPr="00DF1F31" w:rsidRDefault="00DF1F31" w:rsidP="00183623">
            <w:pPr>
              <w:jc w:val="right"/>
            </w:pPr>
            <w:r w:rsidRPr="00DF1F3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623" w:rsidRPr="00DF1F31" w:rsidTr="0018362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83623" w:rsidRPr="00DF1F31" w:rsidRDefault="00183623">
            <w:pPr>
              <w:rPr>
                <w:sz w:val="10"/>
              </w:rPr>
            </w:pPr>
          </w:p>
        </w:tc>
      </w:tr>
    </w:tbl>
    <w:p w:rsidR="00183623" w:rsidRPr="00DF1F31" w:rsidRDefault="00183623"/>
    <w:p w:rsidR="00183623" w:rsidRPr="00DF1F31" w:rsidRDefault="00EA5D41" w:rsidP="00183623">
      <w:pPr>
        <w:pStyle w:val="Mottagare1"/>
      </w:pPr>
      <w:r w:rsidRPr="00DF1F31">
        <w:t>Riksbanksfullmäktige</w:t>
      </w:r>
    </w:p>
    <w:p w:rsidR="00183623" w:rsidRPr="00DF1F31" w:rsidRDefault="00EA5D41" w:rsidP="00183623">
      <w:pPr>
        <w:pStyle w:val="Mottagare2"/>
      </w:pPr>
      <w:r w:rsidRPr="00DF1F31">
        <w:t xml:space="preserve"> </w:t>
      </w:r>
    </w:p>
    <w:p w:rsidR="00183623" w:rsidRPr="00DF1F31" w:rsidRDefault="00183623" w:rsidP="00183623">
      <w:r w:rsidRPr="00DF1F31">
        <w:t xml:space="preserve">Med överlämnande av </w:t>
      </w:r>
      <w:r w:rsidR="00EA5D41" w:rsidRPr="00DF1F31">
        <w:t>finansutskottet</w:t>
      </w:r>
      <w:r w:rsidRPr="00DF1F31">
        <w:t xml:space="preserve">s betänkande </w:t>
      </w:r>
      <w:r w:rsidR="00EA5D41" w:rsidRPr="00DF1F31">
        <w:t>2007/08</w:t>
      </w:r>
      <w:r w:rsidRPr="00DF1F31">
        <w:t>:</w:t>
      </w:r>
      <w:r w:rsidR="00EA5D41" w:rsidRPr="00DF1F31">
        <w:t>FiU17</w:t>
      </w:r>
      <w:r w:rsidRPr="00DF1F31">
        <w:t xml:space="preserve"> </w:t>
      </w:r>
      <w:r w:rsidR="00EA5D41" w:rsidRPr="00DF1F31">
        <w:t>Förlängning av Sveriges deltagande i Internationella valutafondens (IMF:s) Nya lånearrangemang (NAB)</w:t>
      </w:r>
      <w:r w:rsidRPr="00DF1F31">
        <w:t xml:space="preserve"> får jag anmäla att riksdagen denna dag bifallit utskottets förslag till riksdagsbeslut.</w:t>
      </w:r>
    </w:p>
    <w:p w:rsidR="00183623" w:rsidRPr="00DF1F31" w:rsidRDefault="00183623" w:rsidP="00183623">
      <w:pPr>
        <w:pStyle w:val="Stockholm"/>
      </w:pPr>
      <w:r w:rsidRPr="00DF1F31">
        <w:t xml:space="preserve">Stockholm den </w:t>
      </w:r>
      <w:r w:rsidR="00EA5D41" w:rsidRPr="00DF1F31">
        <w:t>2008-04-03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3623" w:rsidRPr="00DF1F31" w:rsidTr="0018362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83623" w:rsidRPr="00DF1F31" w:rsidRDefault="00EA5D41" w:rsidP="00183623">
            <w:pPr>
              <w:pStyle w:val="AvsTalman"/>
            </w:pPr>
            <w:r w:rsidRPr="00DF1F31">
              <w:t>Liselott Hagberg</w:t>
            </w:r>
          </w:p>
        </w:tc>
        <w:tc>
          <w:tcPr>
            <w:tcW w:w="3628" w:type="dxa"/>
          </w:tcPr>
          <w:p w:rsidR="00183623" w:rsidRPr="00DF1F31" w:rsidRDefault="00EA5D41" w:rsidP="00183623">
            <w:pPr>
              <w:pStyle w:val="AvsTjnsteman"/>
            </w:pPr>
            <w:r w:rsidRPr="00DF1F31">
              <w:t>Ulf Christoffersson</w:t>
            </w:r>
          </w:p>
        </w:tc>
      </w:tr>
    </w:tbl>
    <w:p w:rsidR="00D85057" w:rsidRPr="00DF1F31" w:rsidRDefault="00D85057" w:rsidP="00183623"/>
    <w:sectPr w:rsidR="00D85057" w:rsidRPr="00DF1F3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23"/>
    <w:rsid w:val="0009098F"/>
    <w:rsid w:val="000C2D8D"/>
    <w:rsid w:val="001667BD"/>
    <w:rsid w:val="00183623"/>
    <w:rsid w:val="001C2855"/>
    <w:rsid w:val="001E26FC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1330A"/>
    <w:rsid w:val="009417EF"/>
    <w:rsid w:val="00943A20"/>
    <w:rsid w:val="009F0EC7"/>
    <w:rsid w:val="00A16D59"/>
    <w:rsid w:val="00A77D84"/>
    <w:rsid w:val="00AC3A6D"/>
    <w:rsid w:val="00BB222A"/>
    <w:rsid w:val="00BB66ED"/>
    <w:rsid w:val="00C1040E"/>
    <w:rsid w:val="00C7144E"/>
    <w:rsid w:val="00C72B82"/>
    <w:rsid w:val="00D644E9"/>
    <w:rsid w:val="00D85057"/>
    <w:rsid w:val="00DC0766"/>
    <w:rsid w:val="00DF1F31"/>
    <w:rsid w:val="00E570D1"/>
    <w:rsid w:val="00EA5D4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055C6-7EA1-4334-B624-468B5E5C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77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334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2008-04-03T08:39:00Z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151</vt:lpwstr>
  </property>
  <property fmtid="{D5CDD505-2E9C-101B-9397-08002B2CF9AE}" pid="6" name="Datum">
    <vt:lpwstr>2008-04-03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17</vt:lpwstr>
  </property>
  <property fmtid="{D5CDD505-2E9C-101B-9397-08002B2CF9AE}" pid="17" name="RefRubrik">
    <vt:lpwstr>Förlängning av Sveriges deltagande i Internationella valutafondens (IMF:s) Nya lånearrangemang (NAB)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</Properties>
</file>