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1A8B3023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20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F9138F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:</w:t>
            </w:r>
            <w:r w:rsidR="004A3CAF">
              <w:rPr>
                <w:b/>
                <w:sz w:val="22"/>
                <w:szCs w:val="22"/>
              </w:rPr>
              <w:t>65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25A01218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952299">
              <w:rPr>
                <w:sz w:val="22"/>
                <w:szCs w:val="22"/>
              </w:rPr>
              <w:t>0</w:t>
            </w:r>
            <w:r w:rsidR="006F312A">
              <w:rPr>
                <w:sz w:val="22"/>
                <w:szCs w:val="22"/>
              </w:rPr>
              <w:t>5</w:t>
            </w:r>
            <w:r w:rsidR="00A955FF" w:rsidRPr="00AA46EB">
              <w:rPr>
                <w:sz w:val="22"/>
                <w:szCs w:val="22"/>
              </w:rPr>
              <w:t>-</w:t>
            </w:r>
            <w:r w:rsidR="00A630B8">
              <w:rPr>
                <w:sz w:val="22"/>
                <w:szCs w:val="22"/>
              </w:rPr>
              <w:t>2</w:t>
            </w:r>
            <w:r w:rsidR="00AA3340">
              <w:rPr>
                <w:sz w:val="22"/>
                <w:szCs w:val="22"/>
              </w:rPr>
              <w:t>6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416AB7D7" w:rsidR="00AA3340" w:rsidRPr="00AA46EB" w:rsidRDefault="00FB0AE9" w:rsidP="0062295E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9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AA3340">
              <w:rPr>
                <w:sz w:val="22"/>
                <w:szCs w:val="22"/>
              </w:rPr>
              <w:t>9.02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0960D864" w14:textId="3F740908" w:rsidR="00725D41" w:rsidRDefault="00AB21ED" w:rsidP="00AB21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Sammanträde</w:t>
            </w:r>
          </w:p>
          <w:p w14:paraId="23C04777" w14:textId="77777777" w:rsidR="00AB21ED" w:rsidRPr="00ED2BFE" w:rsidRDefault="00AB21ED" w:rsidP="00AB21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431752" w14:textId="748D4F00" w:rsidR="00AB21ED" w:rsidRDefault="00AB21ED" w:rsidP="00AB21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B21ED">
              <w:rPr>
                <w:sz w:val="22"/>
                <w:szCs w:val="22"/>
              </w:rPr>
              <w:t xml:space="preserve">Kanslichefen </w:t>
            </w:r>
            <w:r>
              <w:rPr>
                <w:sz w:val="22"/>
                <w:szCs w:val="22"/>
              </w:rPr>
              <w:t>informerade om hålltider för dagens sammanträde.</w:t>
            </w:r>
          </w:p>
          <w:p w14:paraId="23269BA7" w14:textId="54117F07" w:rsidR="00AB21ED" w:rsidRPr="00AB21ED" w:rsidRDefault="00AB21ED" w:rsidP="00AB21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618B6107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B21E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069EFC43" w14:textId="77777777" w:rsidR="00AB21ED" w:rsidRPr="00477C9F" w:rsidRDefault="00AB21ED" w:rsidP="00AB21E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1C405CED" w14:textId="77777777" w:rsidR="00AB21ED" w:rsidRPr="00ED2BFE" w:rsidRDefault="00AB21ED" w:rsidP="00AB21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C39A79E" w14:textId="1F959F64" w:rsidR="00AB21ED" w:rsidRPr="00477C9F" w:rsidRDefault="00AB21ED" w:rsidP="00AB21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60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AB21E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5C9164F8" w14:textId="77777777" w:rsidR="00C905BC" w:rsidRPr="00AA46EB" w:rsidRDefault="00C905BC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191AC70B" w:rsidR="00F66346" w:rsidRPr="00ED2BFE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ED2BFE">
              <w:rPr>
                <w:sz w:val="22"/>
                <w:szCs w:val="22"/>
              </w:rPr>
              <w:t>t 2021-06-03</w:t>
            </w:r>
            <w:r w:rsidRPr="00ED2BFE">
              <w:rPr>
                <w:sz w:val="22"/>
                <w:szCs w:val="22"/>
              </w:rPr>
              <w:t xml:space="preserve"> </w:t>
            </w:r>
          </w:p>
          <w:p w14:paraId="160DC1EA" w14:textId="4ECEDE75" w:rsidR="00920F2C" w:rsidRPr="00ED2BFE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D2BFE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17216815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00B43">
              <w:rPr>
                <w:sz w:val="20"/>
              </w:rPr>
              <w:t>0</w:t>
            </w:r>
            <w:r w:rsidR="006F312A">
              <w:rPr>
                <w:sz w:val="20"/>
              </w:rPr>
              <w:t>5</w:t>
            </w:r>
            <w:r w:rsidR="00F00B43">
              <w:rPr>
                <w:sz w:val="20"/>
              </w:rPr>
              <w:t>-</w:t>
            </w:r>
            <w:r w:rsidR="00AE17F6">
              <w:rPr>
                <w:sz w:val="20"/>
              </w:rPr>
              <w:t>19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6F30099A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B22BF0">
              <w:rPr>
                <w:sz w:val="16"/>
                <w:szCs w:val="16"/>
              </w:rPr>
              <w:t>65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20B947D4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1</w:t>
            </w:r>
            <w:r w:rsidR="00B22BF0">
              <w:rPr>
                <w:sz w:val="20"/>
              </w:rPr>
              <w:t>-2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361B9470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4B1241C0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B22BF0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5B1A64A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2BF0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7E07B69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1E943DF3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2BF0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29EB631B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3819609B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22BF0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66093A5E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4E355771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22BF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409BDF2B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22BF0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73F4C574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22BF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36CD4BB0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22BF0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4F346609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7CDD7B52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22BF0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6FD4DA1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57D0F791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22BF0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6927F7FE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22BF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06B65C68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22BF0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50E84A53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22BF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1D03B662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2BF0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03336D46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327894B6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22BF0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4D5882E4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22BF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56EDCC0E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22BF0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2FBB504C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7BBA08ED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22BF0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40043313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2AF5761E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2BF0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31BB8C92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25C126DB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2BF0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239F4F8D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7DFC5DBF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2BF0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542928A4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030C874C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55A55F72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2BF0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3EF3DC6F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22BF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444B8A61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2BF0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22BF0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B22BF0" w:rsidRDefault="00B22BF0" w:rsidP="00B22BF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7D9261FA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188E35B4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2BF0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B22BF0" w:rsidRDefault="00B22BF0" w:rsidP="00B22BF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2BF0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B22BF0" w:rsidRDefault="00B22BF0" w:rsidP="00B22BF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0047F692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21088FA5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2BF0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B22BF0" w:rsidRDefault="00B22BF0" w:rsidP="00B22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63CAFE0D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0EFD37D1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2BF0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B22BF0" w:rsidRDefault="00B22BF0" w:rsidP="00B22BF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60102C10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607B6FB3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2BF0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B22BF0" w:rsidRDefault="00B22BF0" w:rsidP="00B22BF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2BF0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77777777" w:rsidR="00B22BF0" w:rsidRDefault="00B22BF0" w:rsidP="00B22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2BF0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B22BF0" w:rsidRDefault="00B22BF0" w:rsidP="00B22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64AB422A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7A792028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2BF0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77777777" w:rsidR="00B22BF0" w:rsidRDefault="00B22BF0" w:rsidP="00B22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04AD65FA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13D3A195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2BF0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77777777" w:rsidR="00B22BF0" w:rsidRDefault="00B22BF0" w:rsidP="00B22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56495BA1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2BF0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B22BF0" w:rsidRDefault="00B22BF0" w:rsidP="00B22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377D540D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38EA9F21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2BF0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B22BF0" w:rsidRDefault="00B22BF0" w:rsidP="00B22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2BF0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B22BF0" w:rsidRDefault="00B22BF0" w:rsidP="00B22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2BF0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B22BF0" w:rsidRDefault="00B22BF0" w:rsidP="00B22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2BF0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B22BF0" w:rsidRDefault="00B22BF0" w:rsidP="00B22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2BF0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B22BF0" w:rsidRDefault="00B22BF0" w:rsidP="00B22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2BF0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B22BF0" w:rsidRDefault="00B22BF0" w:rsidP="00B22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2BF0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B22BF0" w:rsidRDefault="00B22BF0" w:rsidP="00B22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2BF0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B22BF0" w:rsidRDefault="00B22BF0" w:rsidP="00B22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2BF0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B22BF0" w:rsidRDefault="00B22BF0" w:rsidP="00B22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2BF0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B22BF0" w:rsidRDefault="00B22BF0" w:rsidP="00B22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2BF0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0F07A125" w:rsidR="00B22BF0" w:rsidRDefault="00B22BF0" w:rsidP="00B22BF0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2BF0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77777777" w:rsidR="00B22BF0" w:rsidRDefault="00B22BF0" w:rsidP="00B22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790946DD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1BE79234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2BF0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B22BF0" w:rsidRDefault="00B22BF0" w:rsidP="00B22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2BF0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B22BF0" w:rsidRDefault="00B22BF0" w:rsidP="00B22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2BF0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B22BF0" w:rsidRDefault="00B22BF0" w:rsidP="00B22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2BF0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B22BF0" w:rsidRDefault="00B22BF0" w:rsidP="00B22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2BF0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B22BF0" w:rsidRDefault="00B22BF0" w:rsidP="00B22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2BF0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B22BF0" w:rsidRDefault="00B22BF0" w:rsidP="00B22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2BF0" w14:paraId="66BEF47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5A46C052" w:rsidR="00B22BF0" w:rsidRDefault="00B22BF0" w:rsidP="00B22BF0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2BF0" w14:paraId="3BFF9500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49246" w14:textId="0361CECA" w:rsidR="00B22BF0" w:rsidRPr="0067706F" w:rsidRDefault="00B22BF0" w:rsidP="00B22BF0">
            <w:pPr>
              <w:rPr>
                <w:sz w:val="22"/>
                <w:szCs w:val="22"/>
              </w:rPr>
            </w:pPr>
            <w:r w:rsidRPr="0067706F">
              <w:rPr>
                <w:sz w:val="22"/>
                <w:szCs w:val="22"/>
              </w:rPr>
              <w:t>Hanna Gunnarsson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8C59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13B86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7400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FE23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54280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F408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8DFB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D9D10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F6892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8952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FF84A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FF21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C836F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B0946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2BF0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22BF0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B22BF0" w:rsidRDefault="00B22BF0" w:rsidP="00B22B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2429"/>
    <w:rsid w:val="00072835"/>
    <w:rsid w:val="00094A50"/>
    <w:rsid w:val="000A56C4"/>
    <w:rsid w:val="000C5482"/>
    <w:rsid w:val="000F2853"/>
    <w:rsid w:val="000F5776"/>
    <w:rsid w:val="00107412"/>
    <w:rsid w:val="001150B1"/>
    <w:rsid w:val="00131C6A"/>
    <w:rsid w:val="00136DBE"/>
    <w:rsid w:val="0014124C"/>
    <w:rsid w:val="00147CC0"/>
    <w:rsid w:val="001738B7"/>
    <w:rsid w:val="00175973"/>
    <w:rsid w:val="00182EF0"/>
    <w:rsid w:val="0018621C"/>
    <w:rsid w:val="001A6F90"/>
    <w:rsid w:val="001D6F36"/>
    <w:rsid w:val="001F750B"/>
    <w:rsid w:val="00220710"/>
    <w:rsid w:val="00236715"/>
    <w:rsid w:val="0026777C"/>
    <w:rsid w:val="0028015F"/>
    <w:rsid w:val="00280BC7"/>
    <w:rsid w:val="00282A12"/>
    <w:rsid w:val="002B7046"/>
    <w:rsid w:val="002C00A0"/>
    <w:rsid w:val="002C1744"/>
    <w:rsid w:val="002C5236"/>
    <w:rsid w:val="00300FE0"/>
    <w:rsid w:val="003155B1"/>
    <w:rsid w:val="00321CAF"/>
    <w:rsid w:val="00323E43"/>
    <w:rsid w:val="00325519"/>
    <w:rsid w:val="003750A3"/>
    <w:rsid w:val="00375A1E"/>
    <w:rsid w:val="00386CC5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55FE"/>
    <w:rsid w:val="004118CB"/>
    <w:rsid w:val="00413CBB"/>
    <w:rsid w:val="00430B29"/>
    <w:rsid w:val="00431E1F"/>
    <w:rsid w:val="00435AD7"/>
    <w:rsid w:val="00435E54"/>
    <w:rsid w:val="00454B9F"/>
    <w:rsid w:val="00473B85"/>
    <w:rsid w:val="004941EE"/>
    <w:rsid w:val="00496FC0"/>
    <w:rsid w:val="00497546"/>
    <w:rsid w:val="004A3CAF"/>
    <w:rsid w:val="004A64CA"/>
    <w:rsid w:val="004A6B49"/>
    <w:rsid w:val="004C69A7"/>
    <w:rsid w:val="004D19CC"/>
    <w:rsid w:val="004F5341"/>
    <w:rsid w:val="00500093"/>
    <w:rsid w:val="00501B03"/>
    <w:rsid w:val="00506AFB"/>
    <w:rsid w:val="005218F0"/>
    <w:rsid w:val="00527B22"/>
    <w:rsid w:val="005315D0"/>
    <w:rsid w:val="0054539E"/>
    <w:rsid w:val="00585C22"/>
    <w:rsid w:val="005955A8"/>
    <w:rsid w:val="005A06A0"/>
    <w:rsid w:val="005B4221"/>
    <w:rsid w:val="005D10A8"/>
    <w:rsid w:val="005F4CC7"/>
    <w:rsid w:val="005F51E5"/>
    <w:rsid w:val="005F65FB"/>
    <w:rsid w:val="00602B01"/>
    <w:rsid w:val="0062295E"/>
    <w:rsid w:val="00633071"/>
    <w:rsid w:val="00643703"/>
    <w:rsid w:val="00655861"/>
    <w:rsid w:val="006605FF"/>
    <w:rsid w:val="00674C4D"/>
    <w:rsid w:val="0067706F"/>
    <w:rsid w:val="00685881"/>
    <w:rsid w:val="006874CE"/>
    <w:rsid w:val="006A707F"/>
    <w:rsid w:val="006C7DC9"/>
    <w:rsid w:val="006D1877"/>
    <w:rsid w:val="006D3AF9"/>
    <w:rsid w:val="006F312A"/>
    <w:rsid w:val="00712851"/>
    <w:rsid w:val="007149F6"/>
    <w:rsid w:val="007210B8"/>
    <w:rsid w:val="00725D41"/>
    <w:rsid w:val="007317ED"/>
    <w:rsid w:val="007368F0"/>
    <w:rsid w:val="007377B2"/>
    <w:rsid w:val="00737FB2"/>
    <w:rsid w:val="007758D6"/>
    <w:rsid w:val="007772D7"/>
    <w:rsid w:val="00790A46"/>
    <w:rsid w:val="007B4DDB"/>
    <w:rsid w:val="007B6A85"/>
    <w:rsid w:val="007C2C20"/>
    <w:rsid w:val="007F152B"/>
    <w:rsid w:val="00820D6E"/>
    <w:rsid w:val="00826215"/>
    <w:rsid w:val="008337D2"/>
    <w:rsid w:val="00854343"/>
    <w:rsid w:val="00860F11"/>
    <w:rsid w:val="00865055"/>
    <w:rsid w:val="0087112D"/>
    <w:rsid w:val="00874A67"/>
    <w:rsid w:val="00876357"/>
    <w:rsid w:val="00877E30"/>
    <w:rsid w:val="008D3BE8"/>
    <w:rsid w:val="008F5C48"/>
    <w:rsid w:val="008F5E64"/>
    <w:rsid w:val="00920F2C"/>
    <w:rsid w:val="00925EF5"/>
    <w:rsid w:val="00934651"/>
    <w:rsid w:val="00951A97"/>
    <w:rsid w:val="00952299"/>
    <w:rsid w:val="00966DA6"/>
    <w:rsid w:val="00971BA3"/>
    <w:rsid w:val="00977A26"/>
    <w:rsid w:val="00980BA4"/>
    <w:rsid w:val="009855B9"/>
    <w:rsid w:val="0099322A"/>
    <w:rsid w:val="009A62AC"/>
    <w:rsid w:val="009C66FB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630B8"/>
    <w:rsid w:val="00A65E8E"/>
    <w:rsid w:val="00A9524D"/>
    <w:rsid w:val="00A955FF"/>
    <w:rsid w:val="00A9592D"/>
    <w:rsid w:val="00AA3340"/>
    <w:rsid w:val="00AA46EB"/>
    <w:rsid w:val="00AB21ED"/>
    <w:rsid w:val="00AB22B8"/>
    <w:rsid w:val="00AB242E"/>
    <w:rsid w:val="00AD561F"/>
    <w:rsid w:val="00AE17F6"/>
    <w:rsid w:val="00AF6851"/>
    <w:rsid w:val="00B026D0"/>
    <w:rsid w:val="00B205AF"/>
    <w:rsid w:val="00B21831"/>
    <w:rsid w:val="00B22BF0"/>
    <w:rsid w:val="00B31F82"/>
    <w:rsid w:val="00B33D71"/>
    <w:rsid w:val="00B37B46"/>
    <w:rsid w:val="00B430CC"/>
    <w:rsid w:val="00B45F50"/>
    <w:rsid w:val="00B52181"/>
    <w:rsid w:val="00B63581"/>
    <w:rsid w:val="00B7187A"/>
    <w:rsid w:val="00B71B68"/>
    <w:rsid w:val="00B87ECA"/>
    <w:rsid w:val="00BB3810"/>
    <w:rsid w:val="00BC7ED8"/>
    <w:rsid w:val="00BD7A57"/>
    <w:rsid w:val="00C04BEE"/>
    <w:rsid w:val="00C10F16"/>
    <w:rsid w:val="00C5500B"/>
    <w:rsid w:val="00C74C63"/>
    <w:rsid w:val="00C754DE"/>
    <w:rsid w:val="00C75C07"/>
    <w:rsid w:val="00C905BC"/>
    <w:rsid w:val="00C91D61"/>
    <w:rsid w:val="00C92F8A"/>
    <w:rsid w:val="00CA08EE"/>
    <w:rsid w:val="00CA7261"/>
    <w:rsid w:val="00CB1CB4"/>
    <w:rsid w:val="00CB5D85"/>
    <w:rsid w:val="00CC08C4"/>
    <w:rsid w:val="00CE1A54"/>
    <w:rsid w:val="00D10CCE"/>
    <w:rsid w:val="00D21AD5"/>
    <w:rsid w:val="00D66118"/>
    <w:rsid w:val="00D6635B"/>
    <w:rsid w:val="00D8468E"/>
    <w:rsid w:val="00D9432F"/>
    <w:rsid w:val="00DA3C74"/>
    <w:rsid w:val="00DB5CF8"/>
    <w:rsid w:val="00DB6C3D"/>
    <w:rsid w:val="00DC044B"/>
    <w:rsid w:val="00DE3D8E"/>
    <w:rsid w:val="00DE593B"/>
    <w:rsid w:val="00E51E4F"/>
    <w:rsid w:val="00E7376D"/>
    <w:rsid w:val="00EB23A9"/>
    <w:rsid w:val="00ED054E"/>
    <w:rsid w:val="00ED2BFE"/>
    <w:rsid w:val="00F00B43"/>
    <w:rsid w:val="00F0167C"/>
    <w:rsid w:val="00F063C4"/>
    <w:rsid w:val="00F12699"/>
    <w:rsid w:val="00F36225"/>
    <w:rsid w:val="00F573DC"/>
    <w:rsid w:val="00F64CF3"/>
    <w:rsid w:val="00F66346"/>
    <w:rsid w:val="00F66E5F"/>
    <w:rsid w:val="00F9138F"/>
    <w:rsid w:val="00F96383"/>
    <w:rsid w:val="00FB0AE9"/>
    <w:rsid w:val="00FB3EE7"/>
    <w:rsid w:val="00FD292C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F39FBA-395B-47D7-A99D-27196D75ED8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</TotalTime>
  <Pages>2</Pages>
  <Words>378</Words>
  <Characters>1953</Characters>
  <Application>Microsoft Office Word</Application>
  <DocSecurity>4</DocSecurity>
  <Lines>1953</Lines>
  <Paragraphs>194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2021-04-29T05:58:00Z</cp:lastPrinted>
  <dcterms:created xsi:type="dcterms:W3CDTF">2021-06-09T14:23:00Z</dcterms:created>
  <dcterms:modified xsi:type="dcterms:W3CDTF">2021-06-09T14:23:00Z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