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E75" w:rsidRPr="00636113" w:rsidRDefault="006D7E75" w:rsidP="006D7E7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D7E75" w:rsidRPr="00636113" w:rsidTr="00695C3D">
        <w:tc>
          <w:tcPr>
            <w:tcW w:w="9141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D7E75" w:rsidRPr="00636113" w:rsidTr="00695C3D">
        <w:trPr>
          <w:cantSplit/>
          <w:trHeight w:val="742"/>
        </w:trPr>
        <w:tc>
          <w:tcPr>
            <w:tcW w:w="1985" w:type="dxa"/>
          </w:tcPr>
          <w:p w:rsidR="006D7E75" w:rsidRPr="00636113" w:rsidRDefault="006D7E75" w:rsidP="00695C3D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6D7E75" w:rsidRPr="00636113" w:rsidRDefault="006D7E75" w:rsidP="00695C3D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21</w:t>
            </w:r>
          </w:p>
          <w:p w:rsidR="006D7E75" w:rsidRPr="00636113" w:rsidRDefault="006D7E75" w:rsidP="00695C3D">
            <w:pPr>
              <w:rPr>
                <w:b/>
                <w:sz w:val="22"/>
                <w:szCs w:val="22"/>
              </w:rPr>
            </w:pPr>
          </w:p>
        </w:tc>
      </w:tr>
      <w:tr w:rsidR="006D7E75" w:rsidRPr="00636113" w:rsidTr="00695C3D">
        <w:tc>
          <w:tcPr>
            <w:tcW w:w="1985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2-03-15</w:t>
            </w:r>
          </w:p>
        </w:tc>
      </w:tr>
      <w:tr w:rsidR="006D7E75" w:rsidRPr="00636113" w:rsidTr="00695C3D">
        <w:tc>
          <w:tcPr>
            <w:tcW w:w="1985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2.15</w:t>
            </w:r>
          </w:p>
          <w:p w:rsidR="006D7E75" w:rsidRPr="00636113" w:rsidRDefault="006D7E75" w:rsidP="00695C3D">
            <w:pPr>
              <w:rPr>
                <w:sz w:val="22"/>
                <w:szCs w:val="22"/>
              </w:rPr>
            </w:pPr>
          </w:p>
          <w:p w:rsidR="006D7E75" w:rsidRPr="00636113" w:rsidRDefault="006D7E75" w:rsidP="00695C3D">
            <w:pPr>
              <w:rPr>
                <w:sz w:val="22"/>
                <w:szCs w:val="22"/>
              </w:rPr>
            </w:pPr>
          </w:p>
          <w:p w:rsidR="006D7E75" w:rsidRPr="00636113" w:rsidRDefault="006D7E75" w:rsidP="00695C3D">
            <w:pPr>
              <w:rPr>
                <w:sz w:val="22"/>
                <w:szCs w:val="22"/>
              </w:rPr>
            </w:pPr>
          </w:p>
        </w:tc>
      </w:tr>
      <w:tr w:rsidR="006D7E75" w:rsidRPr="00636113" w:rsidTr="00695C3D">
        <w:tc>
          <w:tcPr>
            <w:tcW w:w="1985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6D7E75" w:rsidRPr="00636113" w:rsidRDefault="006D7E75" w:rsidP="00695C3D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D7E75" w:rsidRPr="00636113" w:rsidRDefault="006D7E75" w:rsidP="006D7E7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D7E75" w:rsidRPr="00636113" w:rsidRDefault="006D7E75" w:rsidP="006D7E7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D7E75" w:rsidRPr="00636113" w:rsidRDefault="006D7E75" w:rsidP="006D7E75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6D7E75" w:rsidRPr="004D6477" w:rsidTr="00695C3D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6D7E75" w:rsidRPr="004D6477" w:rsidRDefault="006D7E75" w:rsidP="00695C3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6D7E75" w:rsidRDefault="006D7E75" w:rsidP="006D7E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D7E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D7E7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D7E7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D7E7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6D7E75" w:rsidRDefault="006D7E75" w:rsidP="00695C3D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70795" w:rsidRDefault="00B70795" w:rsidP="00695C3D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70795" w:rsidRDefault="00B70795" w:rsidP="00695C3D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70795" w:rsidRDefault="00B70795" w:rsidP="00695C3D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70795" w:rsidRDefault="00B70795" w:rsidP="00B707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70795" w:rsidRDefault="00B70795" w:rsidP="00B707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65656" w:rsidRDefault="00465656" w:rsidP="00B707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70795" w:rsidRPr="004D6477" w:rsidRDefault="00B70795" w:rsidP="00B707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465656" w:rsidRPr="004D6477" w:rsidRDefault="00465656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  <w:r w:rsidRPr="004D6477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6D7E75" w:rsidRP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7E7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Infrastrukturdepartementet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7E7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D7E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Energi- och digitaliseringsminister </w:t>
            </w:r>
            <w:proofErr w:type="spellStart"/>
            <w:r w:rsidRPr="006D7E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Khashayar</w:t>
            </w:r>
            <w:proofErr w:type="spellEnd"/>
            <w:r w:rsidRPr="006D7E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Farmanbar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 och svarade på </w:t>
            </w:r>
            <w:r w:rsidR="005D53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frågor om </w:t>
            </w:r>
            <w:r w:rsidR="00347E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aktuella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frågor</w:t>
            </w:r>
            <w:r w:rsidR="00347E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D47C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6D7E75" w:rsidRPr="00012422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 och 20.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Luftfartsfrågor (TU8)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6D7E75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7E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motioner.</w:t>
            </w:r>
          </w:p>
          <w:p w:rsidR="006D7E75" w:rsidRPr="006D7E75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6D7E75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7E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7E7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unionens riktlinjer för utbyggnad av det transeuropeiska transportnätet, om ändring av förordning (EU) 2021/1153 och förordning (EU) nr 913/2010 och om upphävande av förordning (EU) nr 1315/2013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Pr="00DF38A7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A0014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inledde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 w:rsidR="001574E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53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70795" w:rsidRPr="00F5160C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65656" w:rsidRPr="00F24812" w:rsidRDefault="00465656" w:rsidP="00465656">
            <w:pPr>
              <w:spacing w:line="252" w:lineRule="auto"/>
              <w:rPr>
                <w:sz w:val="22"/>
                <w:szCs w:val="22"/>
              </w:rPr>
            </w:pPr>
            <w:r w:rsidRPr="00F24812">
              <w:rPr>
                <w:sz w:val="22"/>
                <w:szCs w:val="22"/>
              </w:rPr>
              <w:t>Utskottet beslutade att begära information om regeringens bedömning av subsidiaritetsfrågan.</w:t>
            </w:r>
          </w:p>
          <w:p w:rsidR="00B70795" w:rsidRPr="00DF38A7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70795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Pr="00122B81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2B81">
              <w:rPr>
                <w:sz w:val="22"/>
                <w:szCs w:val="22"/>
              </w:rPr>
              <w:t>Denna paragraf förklarades omedelbart justerad.</w:t>
            </w:r>
          </w:p>
          <w:p w:rsidR="00B70795" w:rsidRDefault="00B7079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7E7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unionens riktlinjer för utbyggnad av det transeuropeiska transportnätet, om ändring av förordning (EU) 2021/1153 och förordning (EU) nr 913/2010 och om upphävande av förordning (EU) nr 1315/2013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Pr="00DF38A7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812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70795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Pr="00F5160C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5160C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:rsidR="00B70795" w:rsidRPr="00DF38A7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70795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Pr="00122B81" w:rsidRDefault="00B70795" w:rsidP="00B70795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2B81">
              <w:rPr>
                <w:sz w:val="22"/>
                <w:szCs w:val="22"/>
              </w:rPr>
              <w:t>Denna paragraf förklarades omedelbart justerad.</w:t>
            </w:r>
          </w:p>
          <w:p w:rsidR="00B70795" w:rsidRDefault="00B7079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70795" w:rsidRDefault="00B7079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men </w:t>
            </w:r>
            <w:r w:rsidRPr="00D65632">
              <w:rPr>
                <w:sz w:val="22"/>
                <w:szCs w:val="22"/>
              </w:rPr>
              <w:t>skrivelse enligt bilaga 2.</w:t>
            </w:r>
          </w:p>
          <w:p w:rsidR="006D7E75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dagen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17 mars kl.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00.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</w:t>
            </w:r>
            <w:r w:rsidR="00070FA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070FA7">
              <w:rPr>
                <w:sz w:val="22"/>
                <w:szCs w:val="22"/>
              </w:rPr>
              <w:t xml:space="preserve">mars </w:t>
            </w:r>
            <w:r w:rsidRPr="004D6477">
              <w:rPr>
                <w:sz w:val="22"/>
                <w:szCs w:val="22"/>
              </w:rPr>
              <w:t>2022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D7E75" w:rsidRPr="004D6477" w:rsidRDefault="006D7E75" w:rsidP="00695C3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D7E75" w:rsidRPr="004D6477" w:rsidRDefault="006D7E75" w:rsidP="00695C3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5242D5">
              <w:rPr>
                <w:b/>
                <w:sz w:val="22"/>
                <w:szCs w:val="22"/>
                <w:lang w:val="en-GB" w:eastAsia="en-US"/>
              </w:rPr>
              <w:t>21</w:t>
            </w: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2-7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8590D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C8590D" w:rsidRDefault="00C8590D" w:rsidP="00695C3D">
            <w:pPr>
              <w:spacing w:line="256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 w:rsidRPr="00C8590D"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0D" w:rsidRPr="00636113" w:rsidRDefault="00C8590D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D7E75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Default="006D7E75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75" w:rsidRPr="00636113" w:rsidRDefault="006D7E75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24812" w:rsidRPr="00636113" w:rsidTr="00695C3D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Default="00F24812" w:rsidP="00695C3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12" w:rsidRPr="00636113" w:rsidRDefault="00F24812" w:rsidP="00695C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D7E75" w:rsidRPr="00636113" w:rsidRDefault="006D7E75" w:rsidP="006D7E75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rPr>
          <w:sz w:val="22"/>
          <w:szCs w:val="22"/>
        </w:rPr>
      </w:pPr>
    </w:p>
    <w:p w:rsidR="006D7E75" w:rsidRPr="00636113" w:rsidRDefault="006D7E75" w:rsidP="006D7E75">
      <w:pPr>
        <w:rPr>
          <w:sz w:val="22"/>
          <w:szCs w:val="22"/>
        </w:rPr>
      </w:pPr>
    </w:p>
    <w:p w:rsidR="006D7E75" w:rsidRDefault="006D7E75" w:rsidP="006D7E75"/>
    <w:p w:rsidR="00B70795" w:rsidRPr="00650761" w:rsidRDefault="00B70795" w:rsidP="00B70795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2-03-</w:t>
      </w:r>
      <w:r w:rsidR="00CA3413">
        <w:rPr>
          <w:sz w:val="22"/>
          <w:szCs w:val="22"/>
        </w:rPr>
        <w:t>15</w:t>
      </w:r>
      <w:r w:rsidRPr="00650761">
        <w:rPr>
          <w:sz w:val="22"/>
          <w:szCs w:val="22"/>
        </w:rPr>
        <w:t xml:space="preserve">          Bilaga 2 till protokoll 2021/22:</w:t>
      </w:r>
      <w:r w:rsidR="00CA3413">
        <w:rPr>
          <w:sz w:val="22"/>
          <w:szCs w:val="22"/>
        </w:rPr>
        <w:t>21</w:t>
      </w:r>
      <w:r w:rsidRPr="00650761">
        <w:rPr>
          <w:sz w:val="22"/>
          <w:szCs w:val="22"/>
        </w:rPr>
        <w:t xml:space="preserve">                                                                     </w:t>
      </w:r>
    </w:p>
    <w:p w:rsidR="00B70795" w:rsidRPr="00636113" w:rsidRDefault="00B70795" w:rsidP="00B70795">
      <w:pPr>
        <w:rPr>
          <w:sz w:val="22"/>
          <w:szCs w:val="22"/>
        </w:rPr>
      </w:pPr>
    </w:p>
    <w:p w:rsidR="00B70795" w:rsidRPr="00636113" w:rsidRDefault="00B70795" w:rsidP="00B70795">
      <w:pPr>
        <w:rPr>
          <w:sz w:val="22"/>
          <w:szCs w:val="22"/>
        </w:rPr>
      </w:pPr>
    </w:p>
    <w:p w:rsidR="00B70795" w:rsidRPr="00A37376" w:rsidRDefault="00B70795" w:rsidP="00B70795"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</w:t>
      </w:r>
      <w:r w:rsidRPr="00BC64FB">
        <w:rPr>
          <w:sz w:val="22"/>
          <w:szCs w:val="22"/>
        </w:rPr>
        <w:t xml:space="preserve">angående </w:t>
      </w:r>
      <w:r w:rsidR="00A274AB">
        <w:rPr>
          <w:sz w:val="22"/>
          <w:szCs w:val="22"/>
        </w:rPr>
        <w:t>EPA-traktorer</w:t>
      </w:r>
    </w:p>
    <w:p w:rsidR="00B70795" w:rsidRPr="00A37376" w:rsidRDefault="00B70795" w:rsidP="00B70795">
      <w:r>
        <w:t>Dnr:</w:t>
      </w:r>
      <w:r w:rsidR="00A274AB">
        <w:t xml:space="preserve"> </w:t>
      </w:r>
      <w:r w:rsidR="00DD0F5D">
        <w:t>1413</w:t>
      </w:r>
      <w:r w:rsidR="00A274AB">
        <w:t xml:space="preserve"> </w:t>
      </w:r>
      <w:r>
        <w:t>- 2021/22.</w:t>
      </w:r>
    </w:p>
    <w:p w:rsidR="006D7E75" w:rsidRPr="00A37376" w:rsidRDefault="006D7E75" w:rsidP="006D7E75"/>
    <w:p w:rsidR="006D7E75" w:rsidRPr="00A37376" w:rsidRDefault="006D7E75" w:rsidP="006D7E75"/>
    <w:p w:rsidR="006D7E75" w:rsidRPr="00A37376" w:rsidRDefault="006D7E75" w:rsidP="006D7E75"/>
    <w:p w:rsidR="006D7E75" w:rsidRPr="00A37376" w:rsidRDefault="006D7E75" w:rsidP="006D7E75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BE6" w:rsidRDefault="00AA1BE6">
      <w:r>
        <w:separator/>
      </w:r>
    </w:p>
  </w:endnote>
  <w:endnote w:type="continuationSeparator" w:id="0">
    <w:p w:rsidR="00AA1BE6" w:rsidRDefault="00A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C8590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AA1BE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C8590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AA1BE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BE6" w:rsidRDefault="00AA1BE6">
      <w:r>
        <w:separator/>
      </w:r>
    </w:p>
  </w:footnote>
  <w:footnote w:type="continuationSeparator" w:id="0">
    <w:p w:rsidR="00AA1BE6" w:rsidRDefault="00AA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75"/>
    <w:rsid w:val="0006043F"/>
    <w:rsid w:val="00061644"/>
    <w:rsid w:val="00070FA7"/>
    <w:rsid w:val="00072835"/>
    <w:rsid w:val="00094A50"/>
    <w:rsid w:val="001574E9"/>
    <w:rsid w:val="0028015F"/>
    <w:rsid w:val="00280BC7"/>
    <w:rsid w:val="002B7046"/>
    <w:rsid w:val="00347E12"/>
    <w:rsid w:val="00386CC5"/>
    <w:rsid w:val="00465656"/>
    <w:rsid w:val="005242D5"/>
    <w:rsid w:val="005315D0"/>
    <w:rsid w:val="00585C22"/>
    <w:rsid w:val="005D535A"/>
    <w:rsid w:val="006D3AF9"/>
    <w:rsid w:val="006D7E75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00145"/>
    <w:rsid w:val="00A274AB"/>
    <w:rsid w:val="00A37376"/>
    <w:rsid w:val="00AA1BE6"/>
    <w:rsid w:val="00B026D0"/>
    <w:rsid w:val="00B70795"/>
    <w:rsid w:val="00C82C7D"/>
    <w:rsid w:val="00C8590D"/>
    <w:rsid w:val="00CA3413"/>
    <w:rsid w:val="00D66118"/>
    <w:rsid w:val="00D8468E"/>
    <w:rsid w:val="00DD0F5D"/>
    <w:rsid w:val="00DE3D8E"/>
    <w:rsid w:val="00E94D0C"/>
    <w:rsid w:val="00F063C4"/>
    <w:rsid w:val="00F24812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05D8"/>
  <w15:chartTrackingRefBased/>
  <w15:docId w15:val="{638CFFF5-1291-43EC-BE01-AE20D651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6D7E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D7E75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6D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4</Pages>
  <Words>600</Words>
  <Characters>3473</Characters>
  <Application>Microsoft Office Word</Application>
  <DocSecurity>0</DocSecurity>
  <Lines>1736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13</cp:revision>
  <cp:lastPrinted>2022-03-15T12:46:00Z</cp:lastPrinted>
  <dcterms:created xsi:type="dcterms:W3CDTF">2022-03-09T06:49:00Z</dcterms:created>
  <dcterms:modified xsi:type="dcterms:W3CDTF">2022-03-21T11:33:00Z</dcterms:modified>
</cp:coreProperties>
</file>