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01C1FDF" w14:textId="71129F8A" w:rsidR="000A75DD" w:rsidRDefault="000A75DD" w:rsidP="0096348C">
      <w:pPr>
        <w:rPr>
          <w:szCs w:val="24"/>
        </w:rPr>
      </w:pPr>
    </w:p>
    <w:p w14:paraId="727F6352" w14:textId="77777777" w:rsidR="009D7E22" w:rsidRPr="00D10746" w:rsidRDefault="009D7E2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2F34D2F1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CA56EC">
              <w:rPr>
                <w:b/>
                <w:szCs w:val="24"/>
              </w:rPr>
              <w:t>5</w:t>
            </w:r>
            <w:r w:rsidR="00BF5D39">
              <w:rPr>
                <w:b/>
                <w:szCs w:val="24"/>
              </w:rPr>
              <w:t>2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84EC3DD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BF5D39">
              <w:rPr>
                <w:szCs w:val="24"/>
              </w:rPr>
              <w:t>5</w:t>
            </w:r>
            <w:r w:rsidR="00955E92" w:rsidRPr="001C05DA">
              <w:rPr>
                <w:szCs w:val="24"/>
              </w:rPr>
              <w:t>-</w:t>
            </w:r>
            <w:r w:rsidR="00BF5D39">
              <w:rPr>
                <w:szCs w:val="24"/>
              </w:rPr>
              <w:t>03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78534C5" w:rsidR="00CA45DB" w:rsidRPr="001972DE" w:rsidRDefault="00E4575E" w:rsidP="00EE1733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1</w:t>
            </w:r>
            <w:r w:rsidR="00BF5D39">
              <w:rPr>
                <w:szCs w:val="24"/>
              </w:rPr>
              <w:t>1:</w:t>
            </w:r>
            <w:r w:rsidRPr="00524C01">
              <w:rPr>
                <w:szCs w:val="24"/>
              </w:rPr>
              <w:t>0</w:t>
            </w:r>
            <w:r w:rsidR="003D7D74" w:rsidRPr="00524C01">
              <w:rPr>
                <w:szCs w:val="24"/>
              </w:rPr>
              <w:t>0</w:t>
            </w:r>
            <w:r w:rsidR="00953995" w:rsidRPr="00B67974">
              <w:rPr>
                <w:szCs w:val="24"/>
              </w:rPr>
              <w:t>–</w:t>
            </w:r>
            <w:r w:rsidR="00B67974" w:rsidRPr="00B67974">
              <w:rPr>
                <w:szCs w:val="24"/>
              </w:rPr>
              <w:t>12</w:t>
            </w:r>
            <w:r w:rsidR="001972DE" w:rsidRPr="00B67974">
              <w:rPr>
                <w:szCs w:val="24"/>
              </w:rPr>
              <w:t>.</w:t>
            </w:r>
            <w:r w:rsidR="00B67974" w:rsidRPr="00B67974">
              <w:rPr>
                <w:szCs w:val="24"/>
              </w:rPr>
              <w:t>3</w:t>
            </w:r>
            <w:r w:rsidR="00CA56EC" w:rsidRPr="00B67974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E3A2181" w14:textId="075CAC5E" w:rsidR="001972DE" w:rsidRDefault="001972DE" w:rsidP="00D15874">
      <w:pPr>
        <w:tabs>
          <w:tab w:val="left" w:pos="1418"/>
        </w:tabs>
        <w:rPr>
          <w:snapToGrid w:val="0"/>
          <w:szCs w:val="24"/>
        </w:rPr>
      </w:pPr>
    </w:p>
    <w:p w14:paraId="094D33A5" w14:textId="77777777" w:rsidR="000C0E4E" w:rsidRPr="00D10746" w:rsidRDefault="000C0E4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B83E62" w:rsidRPr="00D10746" w14:paraId="1E61ED21" w14:textId="77777777" w:rsidTr="00804B3A">
        <w:tc>
          <w:tcPr>
            <w:tcW w:w="567" w:type="dxa"/>
          </w:tcPr>
          <w:p w14:paraId="290C5ED6" w14:textId="12A3F9E8" w:rsidR="00B83E62" w:rsidRDefault="00B83E6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72F01ACC" w14:textId="77777777" w:rsidR="00B83E62" w:rsidRPr="00B67974" w:rsidRDefault="00B83E62" w:rsidP="00B83E62">
            <w:pPr>
              <w:rPr>
                <w:b/>
                <w:bCs/>
                <w:szCs w:val="24"/>
              </w:rPr>
            </w:pPr>
            <w:r w:rsidRPr="00B67974">
              <w:rPr>
                <w:b/>
                <w:bCs/>
                <w:szCs w:val="24"/>
              </w:rPr>
              <w:t>Medgivande att närvara</w:t>
            </w:r>
          </w:p>
          <w:p w14:paraId="0040E705" w14:textId="77777777" w:rsidR="00B83E62" w:rsidRPr="00B67974" w:rsidRDefault="00B83E62" w:rsidP="00B83E62">
            <w:pPr>
              <w:rPr>
                <w:b/>
                <w:bCs/>
                <w:szCs w:val="24"/>
              </w:rPr>
            </w:pPr>
          </w:p>
          <w:p w14:paraId="54EB554D" w14:textId="133F86BB" w:rsidR="00B83E62" w:rsidRPr="00B67974" w:rsidRDefault="00B83E62" w:rsidP="00B83E62">
            <w:pPr>
              <w:rPr>
                <w:bCs/>
                <w:szCs w:val="24"/>
              </w:rPr>
            </w:pPr>
            <w:r w:rsidRPr="00B67974">
              <w:rPr>
                <w:bCs/>
                <w:szCs w:val="24"/>
              </w:rPr>
              <w:t>Utskottet medgav att föredragande Fredrik Jonsson från närings-utskottets kansli får närvara under utskottets sammanträden under våren 2022.</w:t>
            </w:r>
          </w:p>
          <w:p w14:paraId="5A9EEFCA" w14:textId="77777777" w:rsidR="00B83E62" w:rsidRPr="00BF5D39" w:rsidRDefault="00B83E62" w:rsidP="00BF5D39">
            <w:pPr>
              <w:rPr>
                <w:b/>
                <w:bCs/>
                <w:szCs w:val="24"/>
              </w:rPr>
            </w:pPr>
          </w:p>
        </w:tc>
      </w:tr>
      <w:tr w:rsidR="000E1D60" w:rsidRPr="00D10746" w14:paraId="4CF6BE29" w14:textId="77777777" w:rsidTr="00804B3A">
        <w:tc>
          <w:tcPr>
            <w:tcW w:w="567" w:type="dxa"/>
          </w:tcPr>
          <w:p w14:paraId="6001E594" w14:textId="7FC81E98" w:rsidR="000E1D60" w:rsidRDefault="000E1D6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83E6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36DE301C" w14:textId="77777777" w:rsidR="00BF5D39" w:rsidRPr="00BF5D39" w:rsidRDefault="00BF5D39" w:rsidP="00BF5D39">
            <w:pPr>
              <w:rPr>
                <w:b/>
                <w:bCs/>
                <w:szCs w:val="24"/>
              </w:rPr>
            </w:pPr>
            <w:r w:rsidRPr="00BF5D39">
              <w:rPr>
                <w:b/>
                <w:bCs/>
                <w:szCs w:val="24"/>
              </w:rPr>
              <w:t>Information från Socialdepartementet och Statens institutionsstyrelse (</w:t>
            </w:r>
            <w:proofErr w:type="spellStart"/>
            <w:r w:rsidRPr="00BF5D39">
              <w:rPr>
                <w:b/>
                <w:bCs/>
                <w:szCs w:val="24"/>
              </w:rPr>
              <w:t>SiS</w:t>
            </w:r>
            <w:proofErr w:type="spellEnd"/>
            <w:r w:rsidRPr="00BF5D39">
              <w:rPr>
                <w:b/>
                <w:bCs/>
                <w:szCs w:val="24"/>
              </w:rPr>
              <w:t xml:space="preserve">)   </w:t>
            </w:r>
          </w:p>
          <w:p w14:paraId="55698AF3" w14:textId="77777777" w:rsidR="00BF5D39" w:rsidRDefault="00BF5D39" w:rsidP="00BF5D39">
            <w:pPr>
              <w:rPr>
                <w:b/>
                <w:bCs/>
                <w:szCs w:val="24"/>
              </w:rPr>
            </w:pPr>
          </w:p>
          <w:p w14:paraId="3CBFFF38" w14:textId="31DB23E2" w:rsidR="006F25F0" w:rsidRPr="009C6304" w:rsidRDefault="00BF5D39" w:rsidP="00BF5D39">
            <w:pPr>
              <w:rPr>
                <w:bCs/>
                <w:szCs w:val="24"/>
              </w:rPr>
            </w:pPr>
            <w:r w:rsidRPr="009C6304">
              <w:rPr>
                <w:bCs/>
                <w:szCs w:val="24"/>
              </w:rPr>
              <w:t>Statssekreterare Tobias Lundin Gerdås</w:t>
            </w:r>
            <w:r w:rsidR="00CB1B05" w:rsidRPr="009C6304">
              <w:rPr>
                <w:bCs/>
                <w:szCs w:val="24"/>
              </w:rPr>
              <w:t xml:space="preserve">, Socialdepartementet, med medarbetare </w:t>
            </w:r>
            <w:r w:rsidRPr="009C6304">
              <w:rPr>
                <w:bCs/>
                <w:szCs w:val="24"/>
              </w:rPr>
              <w:t>och, på distans,</w:t>
            </w:r>
            <w:r w:rsidR="00533670" w:rsidRPr="009C6304">
              <w:rPr>
                <w:bCs/>
                <w:szCs w:val="24"/>
              </w:rPr>
              <w:t xml:space="preserve"> </w:t>
            </w:r>
            <w:r w:rsidR="00533670" w:rsidRPr="009C6304">
              <w:rPr>
                <w:szCs w:val="24"/>
                <w:shd w:val="clear" w:color="auto" w:fill="FFFFFF"/>
              </w:rPr>
              <w:t xml:space="preserve">generaldirektör </w:t>
            </w:r>
            <w:r w:rsidR="00533670" w:rsidRPr="009C6304">
              <w:rPr>
                <w:bCs/>
                <w:szCs w:val="24"/>
                <w:bdr w:val="none" w:sz="0" w:space="0" w:color="auto" w:frame="1"/>
                <w:shd w:val="clear" w:color="auto" w:fill="FFFFFF"/>
              </w:rPr>
              <w:t xml:space="preserve">Elisabet Åbjörnsson </w:t>
            </w:r>
            <w:proofErr w:type="spellStart"/>
            <w:r w:rsidR="00533670" w:rsidRPr="009C6304">
              <w:rPr>
                <w:bCs/>
                <w:szCs w:val="24"/>
                <w:bdr w:val="none" w:sz="0" w:space="0" w:color="auto" w:frame="1"/>
                <w:shd w:val="clear" w:color="auto" w:fill="FFFFFF"/>
              </w:rPr>
              <w:t>Hollmark</w:t>
            </w:r>
            <w:proofErr w:type="spellEnd"/>
            <w:r w:rsidR="00533670" w:rsidRPr="009C6304">
              <w:rPr>
                <w:bCs/>
                <w:szCs w:val="24"/>
                <w:bdr w:val="none" w:sz="0" w:space="0" w:color="auto" w:frame="1"/>
                <w:shd w:val="clear" w:color="auto" w:fill="FFFFFF"/>
              </w:rPr>
              <w:t>,</w:t>
            </w:r>
            <w:r w:rsidRPr="009C6304">
              <w:rPr>
                <w:bCs/>
                <w:szCs w:val="24"/>
              </w:rPr>
              <w:t xml:space="preserve"> Statens institutionsstyrelse (</w:t>
            </w:r>
            <w:proofErr w:type="spellStart"/>
            <w:r w:rsidRPr="009C6304">
              <w:rPr>
                <w:bCs/>
                <w:szCs w:val="24"/>
              </w:rPr>
              <w:t>SiS</w:t>
            </w:r>
            <w:proofErr w:type="spellEnd"/>
            <w:r w:rsidRPr="009C6304">
              <w:rPr>
                <w:bCs/>
                <w:szCs w:val="24"/>
              </w:rPr>
              <w:t>)</w:t>
            </w:r>
            <w:r w:rsidR="00CB1B05" w:rsidRPr="009C6304">
              <w:rPr>
                <w:bCs/>
                <w:szCs w:val="24"/>
              </w:rPr>
              <w:t xml:space="preserve">, med medarbetare </w:t>
            </w:r>
            <w:r w:rsidRPr="009C6304">
              <w:rPr>
                <w:bCs/>
                <w:szCs w:val="24"/>
              </w:rPr>
              <w:t xml:space="preserve">informerade om det arbete som bedrivs angående </w:t>
            </w:r>
            <w:proofErr w:type="spellStart"/>
            <w:r w:rsidRPr="009C6304">
              <w:rPr>
                <w:bCs/>
                <w:szCs w:val="24"/>
              </w:rPr>
              <w:t>SiS</w:t>
            </w:r>
            <w:proofErr w:type="spellEnd"/>
            <w:r w:rsidRPr="009C6304">
              <w:rPr>
                <w:bCs/>
                <w:szCs w:val="24"/>
              </w:rPr>
              <w:t xml:space="preserve"> i anslutning till skr</w:t>
            </w:r>
            <w:r w:rsidR="00533670" w:rsidRPr="009C6304">
              <w:rPr>
                <w:bCs/>
                <w:szCs w:val="24"/>
              </w:rPr>
              <w:t>ivelsen</w:t>
            </w:r>
            <w:r w:rsidRPr="009C6304">
              <w:rPr>
                <w:bCs/>
                <w:szCs w:val="24"/>
              </w:rPr>
              <w:t xml:space="preserve"> 2021/22:230. </w:t>
            </w:r>
          </w:p>
          <w:p w14:paraId="43D13BFA" w14:textId="4D0465BE" w:rsidR="00BF5D39" w:rsidRPr="009C4009" w:rsidRDefault="00BF5D39" w:rsidP="00BF5D39">
            <w:pPr>
              <w:rPr>
                <w:b/>
                <w:bCs/>
                <w:szCs w:val="24"/>
              </w:rPr>
            </w:pPr>
          </w:p>
        </w:tc>
      </w:tr>
      <w:tr w:rsidR="00425451" w:rsidRPr="00D10746" w14:paraId="35B16EE7" w14:textId="77777777" w:rsidTr="00804B3A">
        <w:tc>
          <w:tcPr>
            <w:tcW w:w="567" w:type="dxa"/>
          </w:tcPr>
          <w:p w14:paraId="3689AF0F" w14:textId="39312DE6" w:rsidR="00425451" w:rsidRDefault="0042545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83E6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2AEB3F0B" w14:textId="77777777" w:rsidR="00BF5D39" w:rsidRPr="00933BD5" w:rsidRDefault="00BF5D39" w:rsidP="00BF5D39">
            <w:pPr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Justering av protokoll</w:t>
            </w:r>
          </w:p>
          <w:p w14:paraId="1DDE42B1" w14:textId="77777777" w:rsidR="00BF5D39" w:rsidRPr="00933BD5" w:rsidRDefault="00BF5D39" w:rsidP="00BF5D39">
            <w:pPr>
              <w:rPr>
                <w:b/>
                <w:bCs/>
                <w:szCs w:val="24"/>
              </w:rPr>
            </w:pPr>
          </w:p>
          <w:p w14:paraId="72B154E4" w14:textId="77777777" w:rsidR="00BF5D39" w:rsidRDefault="00BF5D39" w:rsidP="00BF5D39">
            <w:pPr>
              <w:rPr>
                <w:bCs/>
                <w:szCs w:val="24"/>
              </w:rPr>
            </w:pPr>
            <w:r w:rsidRPr="00933BD5">
              <w:rPr>
                <w:bCs/>
                <w:szCs w:val="24"/>
              </w:rPr>
              <w:t>Utskottet justerade protokoll 2021/</w:t>
            </w:r>
            <w:r w:rsidRPr="00F24FB3">
              <w:rPr>
                <w:bCs/>
                <w:szCs w:val="24"/>
              </w:rPr>
              <w:t>22:5</w:t>
            </w:r>
            <w:r>
              <w:rPr>
                <w:bCs/>
                <w:szCs w:val="24"/>
              </w:rPr>
              <w:t>1</w:t>
            </w:r>
            <w:r w:rsidRPr="00F24FB3">
              <w:rPr>
                <w:bCs/>
                <w:szCs w:val="24"/>
              </w:rPr>
              <w:t>.</w:t>
            </w:r>
          </w:p>
          <w:p w14:paraId="5B0DA64B" w14:textId="42FA6AE8" w:rsidR="00425451" w:rsidRPr="00524C01" w:rsidRDefault="00425451" w:rsidP="003E1E06">
            <w:pPr>
              <w:rPr>
                <w:b/>
                <w:bCs/>
                <w:szCs w:val="24"/>
              </w:rPr>
            </w:pPr>
          </w:p>
        </w:tc>
      </w:tr>
      <w:tr w:rsidR="002E21CA" w:rsidRPr="00D10746" w14:paraId="2D9726A3" w14:textId="77777777" w:rsidTr="00804B3A">
        <w:tc>
          <w:tcPr>
            <w:tcW w:w="567" w:type="dxa"/>
          </w:tcPr>
          <w:p w14:paraId="5B33A942" w14:textId="48812960" w:rsidR="002E21CA" w:rsidRDefault="002E21C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83E6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083B1AA0" w14:textId="77777777" w:rsidR="001012CC" w:rsidRDefault="001012CC" w:rsidP="001012CC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Riksdagens skrivelser till regeringen – åtgärder under 2021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5E79158F" w14:textId="77777777" w:rsidR="001012CC" w:rsidRPr="007C7E4D" w:rsidRDefault="001012CC" w:rsidP="001012CC">
            <w:r w:rsidRPr="007C7E4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7C7E4D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7C7E4D">
              <w:rPr>
                <w:bCs/>
                <w:szCs w:val="24"/>
              </w:rPr>
              <w:t xml:space="preserve"> fråga om yttrande till </w:t>
            </w:r>
            <w:r>
              <w:rPr>
                <w:color w:val="000000"/>
                <w:szCs w:val="24"/>
              </w:rPr>
              <w:t>konstitutions</w:t>
            </w:r>
            <w:r w:rsidRPr="007C7E4D">
              <w:rPr>
                <w:color w:val="000000"/>
                <w:szCs w:val="24"/>
              </w:rPr>
              <w:t>utskottet</w:t>
            </w:r>
            <w:r w:rsidRPr="007C7E4D">
              <w:rPr>
                <w:bCs/>
                <w:szCs w:val="24"/>
              </w:rPr>
              <w:t xml:space="preserve"> över</w:t>
            </w:r>
            <w:r w:rsidRPr="007C7E4D">
              <w:t xml:space="preserve"> </w:t>
            </w:r>
            <w:proofErr w:type="spellStart"/>
            <w:r>
              <w:rPr>
                <w:color w:val="000000"/>
                <w:szCs w:val="24"/>
              </w:rPr>
              <w:t>skr</w:t>
            </w:r>
            <w:proofErr w:type="spellEnd"/>
            <w:r>
              <w:rPr>
                <w:color w:val="000000"/>
                <w:szCs w:val="24"/>
              </w:rPr>
              <w:t>.</w:t>
            </w:r>
            <w:r w:rsidRPr="007C7E4D">
              <w:rPr>
                <w:color w:val="000000"/>
                <w:szCs w:val="24"/>
              </w:rPr>
              <w:t xml:space="preserve"> 2021/22:</w:t>
            </w:r>
            <w:r>
              <w:rPr>
                <w:color w:val="000000"/>
                <w:szCs w:val="24"/>
              </w:rPr>
              <w:t>75</w:t>
            </w:r>
            <w:r w:rsidRPr="007C7E4D">
              <w:t>.</w:t>
            </w:r>
          </w:p>
          <w:p w14:paraId="663CF9F2" w14:textId="77777777" w:rsidR="001012CC" w:rsidRPr="007C7E4D" w:rsidRDefault="001012CC" w:rsidP="001012CC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  <w:p w14:paraId="5A71F3F4" w14:textId="1E4DB288" w:rsidR="00533670" w:rsidRPr="00EB7687" w:rsidRDefault="00533670" w:rsidP="00533670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EB7687">
              <w:rPr>
                <w:bCs/>
                <w:szCs w:val="24"/>
              </w:rPr>
              <w:t>Utskottet justerade yttrandet 2021/</w:t>
            </w:r>
            <w:proofErr w:type="gramStart"/>
            <w:r w:rsidRPr="00EB7687">
              <w:rPr>
                <w:bCs/>
                <w:szCs w:val="24"/>
              </w:rPr>
              <w:t>22:SoU</w:t>
            </w:r>
            <w:proofErr w:type="gramEnd"/>
            <w:r>
              <w:rPr>
                <w:bCs/>
                <w:szCs w:val="24"/>
              </w:rPr>
              <w:t>4</w:t>
            </w:r>
            <w:r w:rsidRPr="00EB7687">
              <w:rPr>
                <w:bCs/>
                <w:szCs w:val="24"/>
              </w:rPr>
              <w:t>y.</w:t>
            </w:r>
          </w:p>
          <w:p w14:paraId="67F142A8" w14:textId="3F47A633" w:rsidR="00BF5D39" w:rsidRDefault="00BF5D39" w:rsidP="00BF5D3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D62E7" w:rsidRPr="00D10746" w14:paraId="6C15B22E" w14:textId="77777777" w:rsidTr="00804B3A">
        <w:tc>
          <w:tcPr>
            <w:tcW w:w="567" w:type="dxa"/>
          </w:tcPr>
          <w:p w14:paraId="2743DC17" w14:textId="5D5E69C4" w:rsidR="005D62E7" w:rsidRDefault="005D62E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83E6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70BDD56A" w14:textId="77777777" w:rsidR="001012CC" w:rsidRDefault="001012CC" w:rsidP="001012CC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Idéburen välfärd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3DB13028" w14:textId="1A60A5ED" w:rsidR="001012CC" w:rsidRPr="007C7E4D" w:rsidRDefault="001012CC" w:rsidP="001012CC">
            <w:r w:rsidRPr="007C7E4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7C7E4D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7C7E4D">
              <w:rPr>
                <w:bCs/>
                <w:szCs w:val="24"/>
              </w:rPr>
              <w:t xml:space="preserve"> fråga om yttrande till </w:t>
            </w:r>
            <w:r>
              <w:rPr>
                <w:color w:val="000000"/>
                <w:szCs w:val="24"/>
              </w:rPr>
              <w:t>finan</w:t>
            </w:r>
            <w:r w:rsidRPr="007C7E4D">
              <w:rPr>
                <w:color w:val="000000"/>
                <w:szCs w:val="24"/>
              </w:rPr>
              <w:t>sutskottet</w:t>
            </w:r>
            <w:r w:rsidRPr="007C7E4D">
              <w:rPr>
                <w:bCs/>
                <w:szCs w:val="24"/>
              </w:rPr>
              <w:t xml:space="preserve"> över</w:t>
            </w:r>
            <w:r w:rsidRPr="007C7E4D">
              <w:t xml:space="preserve"> </w:t>
            </w:r>
            <w:r>
              <w:rPr>
                <w:color w:val="000000"/>
                <w:szCs w:val="24"/>
              </w:rPr>
              <w:t>proposition</w:t>
            </w:r>
            <w:r w:rsidRPr="007C7E4D">
              <w:rPr>
                <w:color w:val="000000"/>
                <w:szCs w:val="24"/>
              </w:rPr>
              <w:t xml:space="preserve"> 2021/22:1</w:t>
            </w:r>
            <w:r>
              <w:rPr>
                <w:color w:val="000000"/>
                <w:szCs w:val="24"/>
              </w:rPr>
              <w:t>35</w:t>
            </w:r>
            <w:r w:rsidRPr="007C7E4D">
              <w:rPr>
                <w:color w:val="000000"/>
                <w:szCs w:val="24"/>
              </w:rPr>
              <w:t xml:space="preserve"> och motion</w:t>
            </w:r>
            <w:r>
              <w:rPr>
                <w:color w:val="000000"/>
                <w:szCs w:val="24"/>
              </w:rPr>
              <w:t>er</w:t>
            </w:r>
            <w:r w:rsidRPr="007C7E4D">
              <w:t>.</w:t>
            </w:r>
          </w:p>
          <w:p w14:paraId="519130B1" w14:textId="77777777" w:rsidR="001012CC" w:rsidRPr="007C7E4D" w:rsidRDefault="001012CC" w:rsidP="001012CC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  <w:p w14:paraId="4A05DF0D" w14:textId="77777777" w:rsidR="001012CC" w:rsidRPr="00524C01" w:rsidRDefault="001012CC" w:rsidP="001012CC">
            <w:pPr>
              <w:tabs>
                <w:tab w:val="left" w:pos="1701"/>
              </w:tabs>
              <w:rPr>
                <w:bCs/>
                <w:szCs w:val="24"/>
              </w:rPr>
            </w:pPr>
            <w:bookmarkStart w:id="0" w:name="_Hlk86326582"/>
            <w:r w:rsidRPr="00524C01">
              <w:rPr>
                <w:bCs/>
                <w:szCs w:val="24"/>
              </w:rPr>
              <w:t>Ärendet bordlades.</w:t>
            </w:r>
          </w:p>
          <w:bookmarkEnd w:id="0"/>
          <w:p w14:paraId="715F3233" w14:textId="3961CF4E" w:rsidR="001972DE" w:rsidRDefault="001972DE" w:rsidP="00A045F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183B7544" w:rsidR="00E52D28" w:rsidRPr="00933BD5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B83E6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4EBADE91" w14:textId="77777777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Pr="00933BD5" w:rsidRDefault="00D5166A" w:rsidP="00D5166A">
            <w:pPr>
              <w:rPr>
                <w:bCs/>
                <w:szCs w:val="24"/>
              </w:rPr>
            </w:pPr>
          </w:p>
          <w:p w14:paraId="66668954" w14:textId="152666F0" w:rsidR="00D5166A" w:rsidRPr="00933BD5" w:rsidRDefault="00425451" w:rsidP="00D5166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D5166A" w:rsidRPr="00933BD5">
              <w:rPr>
                <w:bCs/>
                <w:szCs w:val="24"/>
              </w:rPr>
              <w:t>anslichefen informerade kort om arbetsplanen</w:t>
            </w:r>
            <w:r w:rsidR="009D7E22">
              <w:rPr>
                <w:bCs/>
                <w:szCs w:val="24"/>
              </w:rPr>
              <w:t xml:space="preserve"> </w:t>
            </w:r>
            <w:r w:rsidR="009D7E22" w:rsidRPr="00055144">
              <w:rPr>
                <w:bCs/>
                <w:szCs w:val="24"/>
              </w:rPr>
              <w:t xml:space="preserve">och </w:t>
            </w:r>
            <w:r w:rsidR="009D7E22">
              <w:rPr>
                <w:bCs/>
                <w:szCs w:val="24"/>
              </w:rPr>
              <w:t>meddelade</w:t>
            </w:r>
            <w:r w:rsidR="009D7E22" w:rsidRPr="00055144">
              <w:rPr>
                <w:bCs/>
                <w:szCs w:val="24"/>
              </w:rPr>
              <w:t xml:space="preserve"> att en</w:t>
            </w:r>
            <w:r w:rsidR="009D7E22" w:rsidRPr="00055144">
              <w:rPr>
                <w:szCs w:val="24"/>
                <w:lang w:eastAsia="en-US"/>
              </w:rPr>
              <w:t xml:space="preserve"> delegation </w:t>
            </w:r>
            <w:r w:rsidR="009D7E22">
              <w:rPr>
                <w:szCs w:val="24"/>
                <w:lang w:eastAsia="en-US"/>
              </w:rPr>
              <w:t>från Tysklands Bundestag</w:t>
            </w:r>
            <w:r w:rsidR="009D7E22" w:rsidRPr="00055144">
              <w:rPr>
                <w:szCs w:val="24"/>
                <w:lang w:eastAsia="en-US"/>
              </w:rPr>
              <w:t xml:space="preserve"> besöker </w:t>
            </w:r>
            <w:r w:rsidR="009D7E22">
              <w:rPr>
                <w:szCs w:val="24"/>
                <w:lang w:eastAsia="en-US"/>
              </w:rPr>
              <w:t xml:space="preserve">Sverige och riksdagen för möte med </w:t>
            </w:r>
            <w:r w:rsidR="009D7E22">
              <w:rPr>
                <w:lang w:eastAsia="en-US"/>
              </w:rPr>
              <w:t xml:space="preserve">socialutskottet </w:t>
            </w:r>
            <w:r w:rsidR="009D7E22">
              <w:rPr>
                <w:szCs w:val="24"/>
                <w:lang w:eastAsia="en-US"/>
              </w:rPr>
              <w:t>den 15 juni</w:t>
            </w:r>
            <w:r w:rsidR="009D7E22" w:rsidRPr="00055144">
              <w:rPr>
                <w:szCs w:val="24"/>
                <w:lang w:eastAsia="en-US"/>
              </w:rPr>
              <w:t>.</w:t>
            </w:r>
            <w:r w:rsidR="009D7E22" w:rsidRPr="00055144">
              <w:rPr>
                <w:bCs/>
                <w:szCs w:val="24"/>
              </w:rPr>
              <w:t xml:space="preserve"> Ledamöter som vill delta vid mötet anmäler sig till kansliet.</w:t>
            </w:r>
          </w:p>
          <w:p w14:paraId="744D37E9" w14:textId="7D981718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5C5CF7" w:rsidRPr="00D10746" w14:paraId="29CD2068" w14:textId="77777777" w:rsidTr="00804B3A">
        <w:tc>
          <w:tcPr>
            <w:tcW w:w="567" w:type="dxa"/>
          </w:tcPr>
          <w:p w14:paraId="55248E44" w14:textId="0F550700" w:rsidR="005C5CF7" w:rsidRPr="00933BD5" w:rsidRDefault="005C5CF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B83E6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1F0E92BD" w14:textId="77777777" w:rsidR="008E2FED" w:rsidRPr="00BF5D39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BF5D39">
              <w:rPr>
                <w:b/>
                <w:bCs/>
                <w:szCs w:val="24"/>
              </w:rPr>
              <w:t>Inkomna skrivelser</w:t>
            </w:r>
          </w:p>
          <w:p w14:paraId="0D202F3C" w14:textId="77777777" w:rsidR="008E2FED" w:rsidRPr="00BF5D39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26C0CAB8" w14:textId="50A399A1" w:rsidR="008E2FED" w:rsidRPr="00BF5D39" w:rsidRDefault="008E2FED" w:rsidP="008E2FED">
            <w:pPr>
              <w:tabs>
                <w:tab w:val="left" w:pos="1701"/>
              </w:tabs>
              <w:rPr>
                <w:szCs w:val="24"/>
              </w:rPr>
            </w:pPr>
            <w:r w:rsidRPr="00BF5D39">
              <w:rPr>
                <w:szCs w:val="24"/>
              </w:rPr>
              <w:t>Inkomna skrivelser enligt bilaga 2 anmäldes.</w:t>
            </w:r>
          </w:p>
          <w:p w14:paraId="7672B66B" w14:textId="47835B0E" w:rsidR="005C5CF7" w:rsidRPr="00933BD5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17881" w:rsidRPr="00D10746" w14:paraId="1C755367" w14:textId="77777777" w:rsidTr="00804B3A">
        <w:tc>
          <w:tcPr>
            <w:tcW w:w="567" w:type="dxa"/>
          </w:tcPr>
          <w:p w14:paraId="534497D5" w14:textId="4389E169" w:rsidR="00B17881" w:rsidRPr="00F24FB3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24FB3">
              <w:rPr>
                <w:b/>
                <w:snapToGrid w:val="0"/>
                <w:szCs w:val="24"/>
              </w:rPr>
              <w:t xml:space="preserve">§ </w:t>
            </w:r>
            <w:r w:rsidR="00B6797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63A69062" w14:textId="77777777" w:rsidR="00B17881" w:rsidRPr="00F24FB3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F24FB3">
              <w:rPr>
                <w:b/>
                <w:snapToGrid w:val="0"/>
              </w:rPr>
              <w:t>Nästa sammanträde</w:t>
            </w:r>
          </w:p>
          <w:p w14:paraId="07FDDE64" w14:textId="77777777" w:rsidR="00B17881" w:rsidRPr="00F24FB3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31494D30" w14:textId="237702B6" w:rsidR="00B17881" w:rsidRPr="00F24FB3" w:rsidRDefault="00B17881" w:rsidP="00B17881">
            <w:pPr>
              <w:rPr>
                <w:szCs w:val="24"/>
              </w:rPr>
            </w:pPr>
            <w:r w:rsidRPr="00F24FB3">
              <w:rPr>
                <w:snapToGrid w:val="0"/>
                <w:szCs w:val="24"/>
              </w:rPr>
              <w:t xml:space="preserve">Utskottet beslutade att nästa sammanträde ska äga rum </w:t>
            </w:r>
            <w:r w:rsidR="00FA70A0" w:rsidRPr="00F24FB3">
              <w:rPr>
                <w:szCs w:val="24"/>
              </w:rPr>
              <w:t>t</w:t>
            </w:r>
            <w:r w:rsidR="00BF5D39">
              <w:rPr>
                <w:szCs w:val="24"/>
              </w:rPr>
              <w:t>or</w:t>
            </w:r>
            <w:r w:rsidR="00FA70A0" w:rsidRPr="00F24FB3">
              <w:rPr>
                <w:szCs w:val="24"/>
              </w:rPr>
              <w:t>s</w:t>
            </w:r>
            <w:r w:rsidRPr="00F24FB3">
              <w:rPr>
                <w:szCs w:val="24"/>
              </w:rPr>
              <w:t xml:space="preserve">dag den </w:t>
            </w:r>
            <w:r w:rsidR="00BF5D39">
              <w:rPr>
                <w:szCs w:val="24"/>
              </w:rPr>
              <w:t>5</w:t>
            </w:r>
            <w:r w:rsidR="00056B3D" w:rsidRPr="00F24FB3">
              <w:rPr>
                <w:szCs w:val="24"/>
              </w:rPr>
              <w:t xml:space="preserve"> maj</w:t>
            </w:r>
            <w:r w:rsidRPr="00F24FB3">
              <w:rPr>
                <w:szCs w:val="24"/>
              </w:rPr>
              <w:t xml:space="preserve"> 2022 kl. </w:t>
            </w:r>
            <w:r w:rsidR="004C1D09" w:rsidRPr="00F24FB3">
              <w:rPr>
                <w:szCs w:val="24"/>
              </w:rPr>
              <w:t>1</w:t>
            </w:r>
            <w:r w:rsidR="00BF5D39">
              <w:rPr>
                <w:szCs w:val="24"/>
              </w:rPr>
              <w:t>0</w:t>
            </w:r>
            <w:r w:rsidRPr="00F24FB3">
              <w:rPr>
                <w:szCs w:val="24"/>
              </w:rPr>
              <w:t>.</w:t>
            </w:r>
            <w:r w:rsidR="004C1D09" w:rsidRPr="00F24FB3">
              <w:rPr>
                <w:szCs w:val="24"/>
              </w:rPr>
              <w:t>0</w:t>
            </w:r>
            <w:r w:rsidRPr="00F24FB3">
              <w:rPr>
                <w:szCs w:val="24"/>
              </w:rPr>
              <w:t>0</w:t>
            </w:r>
            <w:r w:rsidRPr="00F24FB3">
              <w:rPr>
                <w:snapToGrid w:val="0"/>
                <w:szCs w:val="24"/>
              </w:rPr>
              <w:t>.</w:t>
            </w:r>
          </w:p>
          <w:p w14:paraId="4F6979E0" w14:textId="77777777" w:rsidR="00B17881" w:rsidRPr="00F24FB3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3C62ECE6" w14:textId="3A2711E4" w:rsidR="00524C01" w:rsidRPr="00F24FB3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07E6259C" w14:textId="233D739E" w:rsidR="00524C01" w:rsidRPr="00F24FB3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2372F914" w14:textId="77777777" w:rsidR="00524C01" w:rsidRPr="00F24FB3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F24FB3">
              <w:rPr>
                <w:szCs w:val="24"/>
              </w:rPr>
              <w:t>Vid protokollet</w:t>
            </w:r>
          </w:p>
          <w:p w14:paraId="0276CF53" w14:textId="422A21DC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A355DF" w14:textId="68DA4029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7DC458E" w14:textId="77777777" w:rsidR="00763C65" w:rsidRPr="00F24FB3" w:rsidRDefault="00763C65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099E29BC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F24FB3">
              <w:rPr>
                <w:szCs w:val="24"/>
              </w:rPr>
              <w:t xml:space="preserve">Justeras den </w:t>
            </w:r>
            <w:r w:rsidR="00BF5D39">
              <w:rPr>
                <w:snapToGrid w:val="0"/>
                <w:szCs w:val="24"/>
              </w:rPr>
              <w:t>5</w:t>
            </w:r>
            <w:r w:rsidR="00056B3D" w:rsidRPr="00F24FB3">
              <w:rPr>
                <w:snapToGrid w:val="0"/>
                <w:szCs w:val="24"/>
              </w:rPr>
              <w:t xml:space="preserve"> maj</w:t>
            </w:r>
            <w:r w:rsidRPr="00F24FB3">
              <w:rPr>
                <w:snapToGrid w:val="0"/>
                <w:szCs w:val="24"/>
              </w:rPr>
              <w:t xml:space="preserve"> 2022</w:t>
            </w:r>
          </w:p>
          <w:p w14:paraId="0D4B93D6" w14:textId="72086A46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F24FB3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3369F288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CA56EC">
              <w:rPr>
                <w:sz w:val="22"/>
                <w:szCs w:val="22"/>
              </w:rPr>
              <w:t>5</w:t>
            </w:r>
            <w:r w:rsidR="00BF5D39">
              <w:rPr>
                <w:sz w:val="22"/>
                <w:szCs w:val="22"/>
              </w:rPr>
              <w:t>2</w:t>
            </w:r>
          </w:p>
        </w:tc>
      </w:tr>
      <w:tr w:rsidR="008344E2" w:rsidRPr="009C6304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1B9946B3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 xml:space="preserve">§ </w:t>
            </w:r>
            <w:proofErr w:type="gramStart"/>
            <w:r w:rsidRPr="009C6304">
              <w:rPr>
                <w:sz w:val="20"/>
              </w:rPr>
              <w:t>1</w:t>
            </w:r>
            <w:r w:rsidR="00CA56EC" w:rsidRPr="009C6304">
              <w:rPr>
                <w:sz w:val="20"/>
              </w:rPr>
              <w:t>-</w:t>
            </w:r>
            <w:r w:rsidR="00B67974">
              <w:rPr>
                <w:sz w:val="20"/>
              </w:rPr>
              <w:t>2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0503FBA6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§</w:t>
            </w:r>
            <w:r w:rsidR="001663C9" w:rsidRPr="009C6304">
              <w:rPr>
                <w:sz w:val="20"/>
              </w:rPr>
              <w:t xml:space="preserve"> </w:t>
            </w:r>
            <w:proofErr w:type="gramStart"/>
            <w:r w:rsidR="00B67974">
              <w:rPr>
                <w:sz w:val="20"/>
              </w:rPr>
              <w:t>3-8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311BB5FA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§</w:t>
            </w:r>
            <w:r w:rsidR="003113CD" w:rsidRPr="009C6304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0511191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§</w:t>
            </w:r>
            <w:r w:rsidR="00AD2C28" w:rsidRPr="009C6304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587F8D00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§</w:t>
            </w:r>
            <w:r w:rsidR="004055F7" w:rsidRPr="009C6304">
              <w:rPr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388B711F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3333DE8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§</w:t>
            </w:r>
            <w:r w:rsidR="00EB7687" w:rsidRPr="009C6304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26FB4351" w:rsidR="008344E2" w:rsidRPr="009C6304" w:rsidRDefault="001972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§</w:t>
            </w:r>
            <w:r w:rsidR="00CD0A22" w:rsidRPr="009C6304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§</w:t>
            </w:r>
          </w:p>
        </w:tc>
      </w:tr>
      <w:tr w:rsidR="008344E2" w:rsidRPr="009C6304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b/>
                <w:i/>
                <w:sz w:val="20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V</w:t>
            </w:r>
          </w:p>
        </w:tc>
      </w:tr>
      <w:tr w:rsidR="008344E2" w:rsidRPr="009C6304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20D02BF5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59E77DC1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4FB7D15B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3595D276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345ED81E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3897D8A4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2ECAE3F4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5977B3B6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9C6304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69955E10" w:rsidR="008344E2" w:rsidRPr="009C6304" w:rsidRDefault="00B6797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7ED8FAB9" w:rsidR="008344E2" w:rsidRPr="009C6304" w:rsidRDefault="00B6797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1CB69288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5C900903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3E1C3E55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5CFF02D3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6D331D7C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68DFB8DC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8344E2" w:rsidRPr="009C6304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65E3ADBD" w:rsidR="008344E2" w:rsidRPr="009C6304" w:rsidRDefault="00B6797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5953B8B5" w:rsidR="008344E2" w:rsidRPr="009C6304" w:rsidRDefault="00B6797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796FFF50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2184A9BA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6681ED9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3FDEEEF4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114C86E0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2EED06CF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9C6304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3787CE03" w:rsidR="008344E2" w:rsidRPr="009C6304" w:rsidRDefault="00B6797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53AD67FE" w:rsidR="008344E2" w:rsidRPr="009C6304" w:rsidRDefault="00B6797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7DE10D21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75955B6B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1A66D20F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6A42A953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70F7B75F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64E193FE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9C6304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053168E4" w:rsidR="008344E2" w:rsidRPr="009C6304" w:rsidRDefault="00B6797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2DA8F960" w:rsidR="008344E2" w:rsidRPr="009C6304" w:rsidRDefault="00B6797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1B28B204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D7135C6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23F231E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7380816D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ECE1820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61A6142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9C6304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9C6304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 xml:space="preserve">Linda Lindberg </w:t>
            </w:r>
            <w:r w:rsidR="008344E2" w:rsidRPr="009C6304">
              <w:rPr>
                <w:sz w:val="20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3DBA82C" w:rsidR="008344E2" w:rsidRPr="009C6304" w:rsidRDefault="00B6797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5333CA2E" w:rsidR="008344E2" w:rsidRPr="009C6304" w:rsidRDefault="00B6797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55AD591D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45A49322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3FC6B899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3BAEE652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80F3D49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24ADE83D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9C6304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039827D4" w:rsidR="008344E2" w:rsidRPr="009C6304" w:rsidRDefault="00B6797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6B34DFA7" w:rsidR="008344E2" w:rsidRPr="009C6304" w:rsidRDefault="00B6797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061EF082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4998CDE0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443F4076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21BBFF56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3C54F15B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291EE0F0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9C6304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62B19614" w:rsidR="008344E2" w:rsidRPr="009C6304" w:rsidRDefault="00B6797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6C72D22C" w:rsidR="008344E2" w:rsidRPr="009C6304" w:rsidRDefault="00B6797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6D5DCDE0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0DB4D50B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1BBBC658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16CB9910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614B0A00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4FC4A4DE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9C6304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9C6304">
              <w:rPr>
                <w:sz w:val="20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1F168D70" w:rsidR="008344E2" w:rsidRPr="009C6304" w:rsidRDefault="00B6797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1F006B1F" w:rsidR="008344E2" w:rsidRPr="009C6304" w:rsidRDefault="00B6797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26CA710B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46543036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424403D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3CBCAC5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30E59D2E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4E731B28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9C6304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610FA32A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0ECCC78A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08A257B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5AD88C45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6A41013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56AB8D2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65F3130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9C6304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1CFCC5D1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67756050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15EE0653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5AF8CD6F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2C1273FF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268088F2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66A36C59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7560DAB9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9C6304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2C98129C" w:rsidR="008344E2" w:rsidRPr="009C6304" w:rsidRDefault="00B6797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36B2699F" w:rsidR="008344E2" w:rsidRPr="009C6304" w:rsidRDefault="00B6797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0922EF65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17A3FCB8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AB89E76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5D5E037C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283D93DB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4743B8E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9C6304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2A053E6F" w:rsidR="008344E2" w:rsidRPr="009C6304" w:rsidRDefault="00B6797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6778959F" w:rsidR="008344E2" w:rsidRPr="009C6304" w:rsidRDefault="00B6797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6774D24B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03296E30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65C64A9E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47676CD0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96AF5DF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FDF9DDC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9C6304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54C59351" w:rsidR="008344E2" w:rsidRPr="009C6304" w:rsidRDefault="00B6797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1C66CF4A" w:rsidR="008344E2" w:rsidRPr="009C6304" w:rsidRDefault="00B6797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6FABE6B8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143C7D9F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18EE97A6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213F6ABD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1584C32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4FED7FD5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9C630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9C6304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9C6304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 xml:space="preserve">Clara Aranda </w:t>
            </w:r>
            <w:r w:rsidR="002309B2" w:rsidRPr="009C6304">
              <w:rPr>
                <w:sz w:val="20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0A932676" w:rsidR="002309B2" w:rsidRPr="009C6304" w:rsidRDefault="00B6797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9C630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1DE4B080" w:rsidR="002309B2" w:rsidRPr="009C6304" w:rsidRDefault="00B6797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9C630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014D2F16" w:rsidR="002309B2" w:rsidRPr="009C630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9C630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9D591F5" w:rsidR="002309B2" w:rsidRPr="009C630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9C630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62FD488F" w:rsidR="002309B2" w:rsidRPr="009C630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9C630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7BF78D86" w:rsidR="002309B2" w:rsidRPr="009C630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9C630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3A6AAEA" w:rsidR="002309B2" w:rsidRPr="009C630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9C630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143B859" w:rsidR="002309B2" w:rsidRPr="009C630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9C630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9C630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9C630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6E93F1DA" w:rsidR="00E52D28" w:rsidRPr="009C6304" w:rsidRDefault="00B6797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7429FAFD" w:rsidR="00E52D28" w:rsidRPr="009C6304" w:rsidRDefault="00B6797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47632184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0A42FFFC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14A1478F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1339348A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444E8460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264880C8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630C0539" w:rsidR="00E52D28" w:rsidRPr="009C6304" w:rsidRDefault="00B6797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53AD659B" w:rsidR="00E52D28" w:rsidRPr="009C6304" w:rsidRDefault="00B6797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1538B636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0ADE8248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393D9734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3249187F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2C32C1FF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4D7A538B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b/>
                <w:i/>
                <w:sz w:val="20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12AD42D1" w:rsidR="00E52D28" w:rsidRPr="009C6304" w:rsidRDefault="00B6797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73FDA227" w:rsidR="00E52D28" w:rsidRPr="009C6304" w:rsidRDefault="00B6797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49186628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30305422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3C3DF6C2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3CD46BF2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439B6DE9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3C712A34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48CCE5FF" w:rsidR="00E52D28" w:rsidRPr="009C6304" w:rsidRDefault="00B6797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200B3D9C" w:rsidR="00E52D28" w:rsidRPr="009C6304" w:rsidRDefault="00B6797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17D070E2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3F5AC1FA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409F6E64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1067ABD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5495C72A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FDECFCC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9C6304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 xml:space="preserve">Per Ramhorn </w:t>
            </w:r>
            <w:r w:rsidR="00E52D28" w:rsidRPr="009C6304">
              <w:rPr>
                <w:sz w:val="20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84BFD40" w:rsidR="00E52D28" w:rsidRPr="009C6304" w:rsidRDefault="00B6797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4A92DA28" w:rsidR="00E52D28" w:rsidRPr="009C6304" w:rsidRDefault="00B6797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7D92129C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29961436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14E4D39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6C410189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7F07E09E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53E137EE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67D82AA9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3F1D732C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2DDAD4AB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32422038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090C2708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3D733D8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19FE079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A0667D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6FE13DD5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F67E5A2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52CB6A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736502E3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990644F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25FE0F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461A5E5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0BF07FC0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9C6304">
              <w:rPr>
                <w:sz w:val="20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E52D28" w:rsidRPr="009C6304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9C6304">
              <w:rPr>
                <w:sz w:val="20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636CF20E" w:rsidR="00E52D28" w:rsidRPr="009C6304" w:rsidRDefault="00B6797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0CB555B0" w:rsidR="00E52D28" w:rsidRPr="009C6304" w:rsidRDefault="00B6797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092E1F08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4DD89738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145CF96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1AFDC436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6AE980C4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61C6F204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60698CCF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3949D47D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5E4C89A8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51E8120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7B0E0D3B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5F3B252D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33A1BF78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41FD75EC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59B41EC1" w:rsidR="00E52D28" w:rsidRPr="009C6304" w:rsidRDefault="00B6797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7A62223C" w:rsidR="00E52D28" w:rsidRPr="009C6304" w:rsidRDefault="00B6797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400AD928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0F8A19C2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53A22C4B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557A65D9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EBDE155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4C4BD364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3FC7F578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0EC1E702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02DA60D8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572D6076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0ABEDCE8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60B7EAFD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29669D93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9E59201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6304">
              <w:rPr>
                <w:sz w:val="20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9C6304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5541B595" w:rsidR="00314819" w:rsidRPr="009C6304" w:rsidRDefault="00E52D28" w:rsidP="00E52D28">
            <w:pPr>
              <w:rPr>
                <w:sz w:val="20"/>
              </w:rPr>
            </w:pPr>
            <w:r w:rsidRPr="009C6304">
              <w:rPr>
                <w:sz w:val="20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66B42463" w:rsidR="00E52D28" w:rsidRPr="009C6304" w:rsidRDefault="00B6797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3B64CE94" w:rsidR="00E52D28" w:rsidRPr="009C6304" w:rsidRDefault="00B6797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6B65627F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03478FD4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12F95BE8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095EC006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7520E0D8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1BC1972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9C6304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C6304" w:rsidRPr="009C6304" w14:paraId="147ECDB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7DD9" w14:textId="049FC35D" w:rsidR="009C6304" w:rsidRPr="009C6304" w:rsidRDefault="009C6304" w:rsidP="00E52D28">
            <w:pPr>
              <w:rPr>
                <w:sz w:val="20"/>
              </w:rPr>
            </w:pPr>
            <w:r w:rsidRPr="007D7AEC">
              <w:rPr>
                <w:sz w:val="20"/>
              </w:rPr>
              <w:t>Robert Halef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AAE5" w14:textId="1D8F5898" w:rsidR="009C6304" w:rsidRPr="009C6304" w:rsidRDefault="00B6797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14D1" w14:textId="77777777" w:rsidR="009C6304" w:rsidRPr="009C6304" w:rsidRDefault="009C630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790F" w14:textId="3F19E7F3" w:rsidR="009C6304" w:rsidRPr="009C6304" w:rsidRDefault="00B6797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F3D8" w14:textId="77777777" w:rsidR="009C6304" w:rsidRPr="009C6304" w:rsidRDefault="009C630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4C35" w14:textId="77777777" w:rsidR="009C6304" w:rsidRPr="009C6304" w:rsidRDefault="009C630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6392" w14:textId="77777777" w:rsidR="009C6304" w:rsidRPr="009C6304" w:rsidRDefault="009C630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BB78" w14:textId="77777777" w:rsidR="009C6304" w:rsidRPr="009C6304" w:rsidRDefault="009C630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C5DB" w14:textId="77777777" w:rsidR="009C6304" w:rsidRPr="009C6304" w:rsidRDefault="009C630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458B" w14:textId="77777777" w:rsidR="009C6304" w:rsidRPr="009C6304" w:rsidRDefault="009C630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496F3" w14:textId="77777777" w:rsidR="009C6304" w:rsidRPr="009C6304" w:rsidRDefault="009C630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BD9E" w14:textId="77777777" w:rsidR="009C6304" w:rsidRPr="009C6304" w:rsidRDefault="009C630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5255" w14:textId="77777777" w:rsidR="009C6304" w:rsidRPr="009C6304" w:rsidRDefault="009C630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4B24" w14:textId="77777777" w:rsidR="009C6304" w:rsidRPr="009C6304" w:rsidRDefault="009C630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69C3" w14:textId="77777777" w:rsidR="009C6304" w:rsidRPr="009C6304" w:rsidRDefault="009C630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4D634D5" w14:textId="77777777" w:rsidR="009C6304" w:rsidRPr="009C6304" w:rsidRDefault="009C630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8B5A4CD" w14:textId="77777777" w:rsidR="009C6304" w:rsidRPr="009C6304" w:rsidRDefault="009C630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002A6" w14:textId="77777777" w:rsidR="009C6304" w:rsidRPr="009C6304" w:rsidRDefault="009C630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25A4B" w14:textId="77777777" w:rsidR="009C6304" w:rsidRPr="009C6304" w:rsidRDefault="009C630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676B6" w:rsidRPr="009C6304" w14:paraId="085E29E4" w14:textId="77777777" w:rsidTr="006676B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476E14" w14:textId="46380790" w:rsidR="006676B6" w:rsidRPr="009C6304" w:rsidRDefault="006676B6" w:rsidP="006676B6">
            <w:pPr>
              <w:rPr>
                <w:sz w:val="20"/>
              </w:rPr>
            </w:pPr>
            <w:r w:rsidRPr="009C6304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56B794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CD7917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AB3669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52FF75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1F16E0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BD7460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268162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3E65D7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D5CFC2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901978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2E022F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16AD00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F7B05E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35D80C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AE0C4B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1A5B1B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260E0D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F5CA48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676B6" w:rsidRPr="009C6304" w14:paraId="72D8B37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9957" w14:textId="4D13A7B1" w:rsidR="006676B6" w:rsidRPr="009C6304" w:rsidRDefault="006676B6" w:rsidP="006676B6">
            <w:pPr>
              <w:rPr>
                <w:sz w:val="20"/>
              </w:rPr>
            </w:pPr>
            <w:r w:rsidRPr="009C6304">
              <w:rPr>
                <w:sz w:val="20"/>
              </w:rPr>
              <w:t xml:space="preserve">Mats Sander (M)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6C4F" w14:textId="6575FC6F" w:rsidR="006676B6" w:rsidRPr="009C6304" w:rsidRDefault="00B67974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D409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18" w14:textId="40883741" w:rsidR="006676B6" w:rsidRPr="009C6304" w:rsidRDefault="00B67974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E4FB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37FE" w14:textId="6D55CF68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D7B4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D25C" w14:textId="1A092ED1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CF37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48E0" w14:textId="5AB62DD5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6F52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949A" w14:textId="2C73349D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9C82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E26B" w14:textId="23AC84E6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0FBF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302C2F0" w14:textId="2E71E91B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BFD65FF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EEA8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8928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676B6" w:rsidRPr="009C6304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6676B6" w:rsidRPr="009C6304" w:rsidRDefault="006676B6" w:rsidP="006676B6">
            <w:pPr>
              <w:spacing w:before="60"/>
              <w:rPr>
                <w:sz w:val="20"/>
              </w:rPr>
            </w:pPr>
            <w:r w:rsidRPr="009C6304">
              <w:rPr>
                <w:sz w:val="20"/>
              </w:rPr>
              <w:t>N = Närvarande</w:t>
            </w:r>
          </w:p>
          <w:p w14:paraId="731C3633" w14:textId="77777777" w:rsidR="006676B6" w:rsidRPr="009C6304" w:rsidRDefault="006676B6" w:rsidP="006676B6">
            <w:pPr>
              <w:spacing w:before="60"/>
              <w:rPr>
                <w:sz w:val="20"/>
              </w:rPr>
            </w:pPr>
            <w:r w:rsidRPr="009C630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6676B6" w:rsidRPr="009C6304" w:rsidRDefault="006676B6" w:rsidP="006676B6">
            <w:pPr>
              <w:spacing w:before="60"/>
              <w:rPr>
                <w:sz w:val="20"/>
              </w:rPr>
            </w:pPr>
            <w:r w:rsidRPr="009C6304">
              <w:rPr>
                <w:sz w:val="20"/>
              </w:rPr>
              <w:t>X = ledamöter som deltagit i handläggningen</w:t>
            </w:r>
            <w:r w:rsidRPr="009C630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6676B6" w:rsidRPr="009C6304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C4DABBE" w14:textId="77777777" w:rsidR="009C6304" w:rsidRDefault="009C6304" w:rsidP="00E56FD3">
      <w:pPr>
        <w:widowControl/>
        <w:ind w:left="6520" w:firstLine="1304"/>
        <w:rPr>
          <w:b/>
          <w:szCs w:val="24"/>
        </w:rPr>
      </w:pPr>
    </w:p>
    <w:p w14:paraId="28DA7610" w14:textId="1F1433E4" w:rsidR="009C6304" w:rsidRDefault="009C6304">
      <w:pPr>
        <w:widowControl/>
        <w:rPr>
          <w:b/>
          <w:szCs w:val="24"/>
        </w:rPr>
      </w:pPr>
      <w:bookmarkStart w:id="1" w:name="_GoBack"/>
      <w:bookmarkEnd w:id="1"/>
    </w:p>
    <w:sectPr w:rsidR="009C6304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9"/>
  </w:num>
  <w:num w:numId="5">
    <w:abstractNumId w:val="18"/>
  </w:num>
  <w:num w:numId="6">
    <w:abstractNumId w:val="19"/>
  </w:num>
  <w:num w:numId="7">
    <w:abstractNumId w:val="6"/>
  </w:num>
  <w:num w:numId="8">
    <w:abstractNumId w:val="30"/>
  </w:num>
  <w:num w:numId="9">
    <w:abstractNumId w:val="23"/>
  </w:num>
  <w:num w:numId="10">
    <w:abstractNumId w:val="1"/>
  </w:num>
  <w:num w:numId="11">
    <w:abstractNumId w:val="31"/>
  </w:num>
  <w:num w:numId="12">
    <w:abstractNumId w:val="12"/>
  </w:num>
  <w:num w:numId="13">
    <w:abstractNumId w:val="38"/>
  </w:num>
  <w:num w:numId="14">
    <w:abstractNumId w:val="31"/>
  </w:num>
  <w:num w:numId="15">
    <w:abstractNumId w:val="12"/>
  </w:num>
  <w:num w:numId="16">
    <w:abstractNumId w:val="38"/>
  </w:num>
  <w:num w:numId="17">
    <w:abstractNumId w:val="37"/>
  </w:num>
  <w:num w:numId="18">
    <w:abstractNumId w:val="16"/>
  </w:num>
  <w:num w:numId="19">
    <w:abstractNumId w:val="37"/>
  </w:num>
  <w:num w:numId="20">
    <w:abstractNumId w:val="15"/>
  </w:num>
  <w:num w:numId="21">
    <w:abstractNumId w:val="0"/>
  </w:num>
  <w:num w:numId="22">
    <w:abstractNumId w:val="36"/>
  </w:num>
  <w:num w:numId="23">
    <w:abstractNumId w:val="40"/>
  </w:num>
  <w:num w:numId="24">
    <w:abstractNumId w:val="5"/>
  </w:num>
  <w:num w:numId="25">
    <w:abstractNumId w:val="33"/>
  </w:num>
  <w:num w:numId="26">
    <w:abstractNumId w:val="34"/>
  </w:num>
  <w:num w:numId="27">
    <w:abstractNumId w:val="27"/>
  </w:num>
  <w:num w:numId="28">
    <w:abstractNumId w:val="20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5"/>
  </w:num>
  <w:num w:numId="35">
    <w:abstractNumId w:val="22"/>
  </w:num>
  <w:num w:numId="36">
    <w:abstractNumId w:val="21"/>
  </w:num>
  <w:num w:numId="37">
    <w:abstractNumId w:val="7"/>
  </w:num>
  <w:num w:numId="38">
    <w:abstractNumId w:val="21"/>
  </w:num>
  <w:num w:numId="39">
    <w:abstractNumId w:val="2"/>
  </w:num>
  <w:num w:numId="40">
    <w:abstractNumId w:val="8"/>
  </w:num>
  <w:num w:numId="41">
    <w:abstractNumId w:val="2"/>
  </w:num>
  <w:num w:numId="42">
    <w:abstractNumId w:val="21"/>
  </w:num>
  <w:num w:numId="43">
    <w:abstractNumId w:val="25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9"/>
  </w:num>
  <w:num w:numId="4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79E"/>
    <w:rsid w:val="00061A2D"/>
    <w:rsid w:val="0006237C"/>
    <w:rsid w:val="00062867"/>
    <w:rsid w:val="00062A05"/>
    <w:rsid w:val="00062F6F"/>
    <w:rsid w:val="00063168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A75DD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918"/>
    <w:rsid w:val="005D6ADF"/>
    <w:rsid w:val="005D76C1"/>
    <w:rsid w:val="005D7E48"/>
    <w:rsid w:val="005E10A1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46FFA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43E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4DA8"/>
    <w:rsid w:val="007D6182"/>
    <w:rsid w:val="007D637E"/>
    <w:rsid w:val="007D6AC0"/>
    <w:rsid w:val="007D7AEC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4A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304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D7E22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3B51"/>
    <w:rsid w:val="00A94EEE"/>
    <w:rsid w:val="00A9504C"/>
    <w:rsid w:val="00A954C9"/>
    <w:rsid w:val="00A95A41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67974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3E62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4D3B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1B05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6FD3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676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05818-B08D-406D-8E5D-E254AED21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4051</TotalTime>
  <Pages>3</Pages>
  <Words>463</Words>
  <Characters>3448</Characters>
  <Application>Microsoft Office Word</Application>
  <DocSecurity>0</DocSecurity>
  <Lines>1724</Lines>
  <Paragraphs>244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1019</cp:revision>
  <cp:lastPrinted>2022-03-17T12:17:00Z</cp:lastPrinted>
  <dcterms:created xsi:type="dcterms:W3CDTF">2020-06-26T09:11:00Z</dcterms:created>
  <dcterms:modified xsi:type="dcterms:W3CDTF">2022-05-05T09:20:00Z</dcterms:modified>
</cp:coreProperties>
</file>