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1B4E83A87EB4BDD9F4812697FF2CBF1"/>
        </w:placeholder>
        <w15:appearance w15:val="hidden"/>
        <w:text/>
      </w:sdtPr>
      <w:sdtEndPr/>
      <w:sdtContent>
        <w:p w:rsidRPr="009B062B" w:rsidR="00AF30DD" w:rsidP="009B062B" w:rsidRDefault="00AF30DD" w14:paraId="54CC12A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d37e08-56d4-49ec-a432-2b049d5d3582"/>
        <w:id w:val="-983387016"/>
        <w:lock w:val="sdtLocked"/>
      </w:sdtPr>
      <w:sdtEndPr/>
      <w:sdtContent>
        <w:p w:rsidR="00D11D72" w:rsidRDefault="00E9447C" w14:paraId="54CC12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arbeta för fler förebyggande åtgärder för att minska våldet i samband med fotbollsmatcher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FAC5B589E043639808BB541AB44277"/>
        </w:placeholder>
        <w15:appearance w15:val="hidden"/>
        <w:text/>
      </w:sdtPr>
      <w:sdtEndPr/>
      <w:sdtContent>
        <w:p w:rsidRPr="009B062B" w:rsidR="006D79C9" w:rsidP="00333E95" w:rsidRDefault="006D79C9" w14:paraId="54CC12AE" w14:textId="77777777">
          <w:pPr>
            <w:pStyle w:val="Rubrik1"/>
          </w:pPr>
          <w:r>
            <w:t>Motivering</w:t>
          </w:r>
        </w:p>
      </w:sdtContent>
    </w:sdt>
    <w:p w:rsidRPr="000F2F94" w:rsidR="00EB3F4E" w:rsidP="000F2F94" w:rsidRDefault="00EB3F4E" w14:paraId="54CC12AF" w14:textId="50636594">
      <w:pPr>
        <w:pStyle w:val="Normalutanindragellerluft"/>
      </w:pPr>
      <w:r w:rsidRPr="000F2F94">
        <w:t>Sambandet mellan fotboll och våld är tyvärr ofta förekommande. Detta är inget nytt fenomen och det inträffar i alla länder. Våld tillsammans med fotboll har förekommit sedan fotbollens ursprung på 1200-talet i England. Ofta utbröt slagsmål mellan rivaliserande byar när deras spelare möt</w:t>
      </w:r>
      <w:r w:rsidR="000F2F94">
        <w:t>t</w:t>
      </w:r>
      <w:r w:rsidRPr="000F2F94">
        <w:t>es. Huliganismen är ett utbrett problem än idag och behöver tacklas så att mä</w:t>
      </w:r>
      <w:r w:rsidR="0086076A">
        <w:t xml:space="preserve">nniskoliv inte går förlorade på grund </w:t>
      </w:r>
      <w:r w:rsidRPr="000F2F94">
        <w:t>av meningslöst våld.</w:t>
      </w:r>
    </w:p>
    <w:p w:rsidR="00EB3F4E" w:rsidP="00EB3F4E" w:rsidRDefault="00EB3F4E" w14:paraId="54CC12B0" w14:textId="0E7F6B58">
      <w:r w:rsidRPr="00EB3F4E">
        <w:t xml:space="preserve">Storbritannien har genomfört ett antal hårda åtgärder genom t.ex. höjda priser för biljetter, </w:t>
      </w:r>
      <w:r w:rsidR="0086076A">
        <w:t>möjlighet för polisen att</w:t>
      </w:r>
      <w:r w:rsidRPr="00EB3F4E">
        <w:t xml:space="preserve"> förbj</w:t>
      </w:r>
      <w:r w:rsidR="0086076A">
        <w:t>uda tillträde till arenor</w:t>
      </w:r>
      <w:r w:rsidRPr="00EB3F4E">
        <w:t>, tio å</w:t>
      </w:r>
      <w:r w:rsidR="0086076A">
        <w:t>rs fängelse för våld samt</w:t>
      </w:r>
      <w:r w:rsidRPr="00EB3F4E">
        <w:t xml:space="preserve"> en s.k. grönbok för polisen. Genom detta har man kunnat konstatera att våld har fö</w:t>
      </w:r>
      <w:r>
        <w:t xml:space="preserve">rekommit i mycket lägre grad. </w:t>
      </w:r>
    </w:p>
    <w:p w:rsidR="00EB3F4E" w:rsidP="00EB3F4E" w:rsidRDefault="00EB3F4E" w14:paraId="54CC12B1" w14:textId="467EC1F4">
      <w:r>
        <w:t xml:space="preserve">Politiker arbetar ständigt med att förebygga våld vid fotbollsmatcher. I mars </w:t>
      </w:r>
      <w:r w:rsidR="0086076A">
        <w:t>2006 signerade 424 ledamöter av</w:t>
      </w:r>
      <w:r>
        <w:t xml:space="preserve"> Europaparlamentet en skriftlig deklaration kring rasism och fotboll. Deklarationen uppmanade Uefa och alla andra tävlingsorganisatörer i Europa att över</w:t>
      </w:r>
      <w:r w:rsidR="0086076A">
        <w:t>väga sportsmässiga sanktioner mot</w:t>
      </w:r>
      <w:r>
        <w:t xml:space="preserve"> nationella fotbollsklubbar vars supportrar eller spela</w:t>
      </w:r>
      <w:r w:rsidR="008E28C3">
        <w:t xml:space="preserve">re utför allvarliga våldsbrott. </w:t>
      </w:r>
      <w:r>
        <w:t>Den tidigare alliansregeringen gjorde mycket för att motverka våldsbrott vid fotbollsmatcher, t.ex. genom att lagstadga</w:t>
      </w:r>
      <w:r w:rsidR="00E90DE6">
        <w:t xml:space="preserve"> om</w:t>
      </w:r>
      <w:r>
        <w:t xml:space="preserve"> fotoregister över portade huliganer för att lätta</w:t>
      </w:r>
      <w:r w:rsidR="0086076A">
        <w:t>re kunna avvisa dem enligt lag</w:t>
      </w:r>
      <w:r>
        <w:t xml:space="preserve"> samt </w:t>
      </w:r>
      <w:r w:rsidR="0086076A">
        <w:t>tillträdesförbud</w:t>
      </w:r>
      <w:r>
        <w:t xml:space="preserve"> som gör att huliganer kan stängas av upp till tre år. Dock kvarstår mer arbete i frågan. </w:t>
      </w:r>
    </w:p>
    <w:p w:rsidR="00EB3F4E" w:rsidP="00EB3F4E" w:rsidRDefault="00EB3F4E" w14:paraId="54CC12B2" w14:textId="0903ACFC">
      <w:r>
        <w:t>För att på allvar ta itu med våldet vid fotbollsmatcher behövs fler föreby</w:t>
      </w:r>
      <w:r w:rsidR="0086076A">
        <w:t>ggande åtgärder</w:t>
      </w:r>
      <w:r>
        <w:t>, t.ex. att öka t</w:t>
      </w:r>
      <w:r w:rsidR="00F8737A">
        <w:t>illträdesförbudet till fem år (</w:t>
      </w:r>
      <w:r>
        <w:t xml:space="preserve">om man bryter </w:t>
      </w:r>
      <w:r w:rsidR="0086076A">
        <w:t xml:space="preserve">mot </w:t>
      </w:r>
      <w:r>
        <w:t>förbud</w:t>
      </w:r>
      <w:r w:rsidR="00F8737A">
        <w:t>et omvandlas det till fängelse),</w:t>
      </w:r>
      <w:r>
        <w:t xml:space="preserve"> visitera alla besökare (för att förhindra insmugglandet av pyroteknik, s.k. </w:t>
      </w:r>
      <w:r w:rsidR="00943FE3">
        <w:t xml:space="preserve">bengaler </w:t>
      </w:r>
      <w:r>
        <w:t>på arenan), arbeta för en bättre samverkan mellan polis, supportrar, fotbollsföreningarna, kommun</w:t>
      </w:r>
      <w:r w:rsidR="0086076A">
        <w:t>er</w:t>
      </w:r>
      <w:r>
        <w:t xml:space="preserve"> och Svenska Fotbollförbundet samt genomföra ändringar i ordningslagen så att polisen kan påverka tillstånd och datum för högriskmatcher. </w:t>
      </w:r>
      <w:r w:rsidR="00F8737A">
        <w:t xml:space="preserve">Det </w:t>
      </w:r>
      <w:r w:rsidR="00943FE3">
        <w:t>behövs också</w:t>
      </w:r>
      <w:r w:rsidR="00F8737A">
        <w:t xml:space="preserve"> </w:t>
      </w:r>
      <w:r w:rsidR="00943FE3">
        <w:t xml:space="preserve">en </w:t>
      </w:r>
      <w:r w:rsidR="00F8737A">
        <w:t>anmälningsplikt hos polisen</w:t>
      </w:r>
      <w:r w:rsidRPr="00F8737A" w:rsidR="00F8737A">
        <w:t xml:space="preserve"> som gör det till en omöjlighet för </w:t>
      </w:r>
      <w:r w:rsidR="00750CE2">
        <w:t xml:space="preserve">de </w:t>
      </w:r>
      <w:r w:rsidR="00F8737A">
        <w:t>huliganer</w:t>
      </w:r>
      <w:r w:rsidRPr="00F8737A" w:rsidR="00F8737A">
        <w:t xml:space="preserve"> </w:t>
      </w:r>
      <w:r w:rsidR="00750CE2">
        <w:t xml:space="preserve">som </w:t>
      </w:r>
      <w:r w:rsidR="00750CE2">
        <w:lastRenderedPageBreak/>
        <w:t xml:space="preserve">har tillträdesförbud </w:t>
      </w:r>
      <w:r w:rsidRPr="00F8737A" w:rsidR="00F8737A">
        <w:t>att närvara eller ens vara i närheten av arenan timmarna före</w:t>
      </w:r>
      <w:r w:rsidR="00943FE3">
        <w:t>,</w:t>
      </w:r>
      <w:r w:rsidRPr="00F8737A" w:rsidR="00F8737A">
        <w:t xml:space="preserve"> under och efter </w:t>
      </w:r>
      <w:r w:rsidR="0086076A">
        <w:t xml:space="preserve">en </w:t>
      </w:r>
      <w:r w:rsidRPr="00F8737A" w:rsidR="00F8737A">
        <w:t>match.</w:t>
      </w:r>
    </w:p>
    <w:p w:rsidR="00652B73" w:rsidP="00EB3F4E" w:rsidRDefault="00EB3F4E" w14:paraId="54CC12B3" w14:textId="7DFFDF47">
      <w:r>
        <w:t>Vi vill därför be regering</w:t>
      </w:r>
      <w:r w:rsidR="0086076A">
        <w:t>en att se över möjligheterna</w:t>
      </w:r>
      <w:r>
        <w:t xml:space="preserve"> att i ännu högre gra</w:t>
      </w:r>
      <w:r w:rsidR="0086076A">
        <w:t>d</w:t>
      </w:r>
      <w:r>
        <w:t xml:space="preserve"> minska våldet i samband med fotbollsmatcher. </w:t>
      </w:r>
    </w:p>
    <w:bookmarkStart w:name="_GoBack" w:id="1"/>
    <w:bookmarkEnd w:id="1"/>
    <w:p w:rsidR="0086076A" w:rsidP="00EB3F4E" w:rsidRDefault="0086076A" w14:paraId="5C25AEB6" w14:textId="77777777"/>
    <w:sdt>
      <w:sdtPr>
        <w:alias w:val="CC_Underskrifter"/>
        <w:tag w:val="CC_Underskrifter"/>
        <w:id w:val="583496634"/>
        <w:lock w:val="sdtContentLocked"/>
        <w:placeholder>
          <w:docPart w:val="748D2FCC276B44739D22542D466A83BD"/>
        </w:placeholder>
        <w15:appearance w15:val="hidden"/>
      </w:sdtPr>
      <w:sdtEndPr/>
      <w:sdtContent>
        <w:p w:rsidR="004801AC" w:rsidP="005B2EB7" w:rsidRDefault="0086076A" w14:paraId="54CC12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BA5102" w:rsidRDefault="00BA5102" w14:paraId="54CC12B8" w14:textId="77777777"/>
    <w:sectPr w:rsidR="00BA51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C12BA" w14:textId="77777777" w:rsidR="004F538A" w:rsidRDefault="004F538A" w:rsidP="000C1CAD">
      <w:pPr>
        <w:spacing w:line="240" w:lineRule="auto"/>
      </w:pPr>
      <w:r>
        <w:separator/>
      </w:r>
    </w:p>
  </w:endnote>
  <w:endnote w:type="continuationSeparator" w:id="0">
    <w:p w14:paraId="54CC12BB" w14:textId="77777777" w:rsidR="004F538A" w:rsidRDefault="004F53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C12C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C12C1" w14:textId="30F20D1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607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12B8" w14:textId="77777777" w:rsidR="004F538A" w:rsidRDefault="004F538A" w:rsidP="000C1CAD">
      <w:pPr>
        <w:spacing w:line="240" w:lineRule="auto"/>
      </w:pPr>
      <w:r>
        <w:separator/>
      </w:r>
    </w:p>
  </w:footnote>
  <w:footnote w:type="continuationSeparator" w:id="0">
    <w:p w14:paraId="54CC12B9" w14:textId="77777777" w:rsidR="004F538A" w:rsidRDefault="004F53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4CC12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CC12CB" wp14:anchorId="54CC12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6076A" w14:paraId="54CC12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9BAFD353A54E00919D917B04F6AC98"/>
                              </w:placeholder>
                              <w:text/>
                            </w:sdtPr>
                            <w:sdtEndPr/>
                            <w:sdtContent>
                              <w:r w:rsidR="00D921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0FAA154BCB4BE2A5236643EE5ABC6A"/>
                              </w:placeholder>
                              <w:text/>
                            </w:sdtPr>
                            <w:sdtEndPr/>
                            <w:sdtContent>
                              <w:r w:rsidR="00DA56E1">
                                <w:t>1133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CC12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6076A" w14:paraId="54CC12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9BAFD353A54E00919D917B04F6AC98"/>
                        </w:placeholder>
                        <w:text/>
                      </w:sdtPr>
                      <w:sdtEndPr/>
                      <w:sdtContent>
                        <w:r w:rsidR="00D921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0FAA154BCB4BE2A5236643EE5ABC6A"/>
                        </w:placeholder>
                        <w:text/>
                      </w:sdtPr>
                      <w:sdtEndPr/>
                      <w:sdtContent>
                        <w:r w:rsidR="00DA56E1">
                          <w:t>1133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CC12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6076A" w14:paraId="54CC12B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20FAA154BCB4BE2A5236643EE5ABC6A"/>
        </w:placeholder>
        <w:text/>
      </w:sdtPr>
      <w:sdtEndPr/>
      <w:sdtContent>
        <w:r w:rsidR="00D921F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A56E1">
          <w:t>1133</w:t>
        </w:r>
      </w:sdtContent>
    </w:sdt>
  </w:p>
  <w:p w:rsidR="004F35FE" w:rsidP="00776B74" w:rsidRDefault="004F35FE" w14:paraId="54CC12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6076A" w14:paraId="54CC12C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921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56E1">
          <w:t>1133</w:t>
        </w:r>
      </w:sdtContent>
    </w:sdt>
  </w:p>
  <w:p w:rsidR="004F35FE" w:rsidP="00A314CF" w:rsidRDefault="0086076A" w14:paraId="54CC12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6076A" w14:paraId="54CC12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6076A" w14:paraId="54CC12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:988</w:t>
        </w:r>
      </w:sdtContent>
    </w:sdt>
  </w:p>
  <w:p w:rsidR="004F35FE" w:rsidP="00E03A3D" w:rsidRDefault="0086076A" w14:paraId="54CC12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921FB" w14:paraId="54CC12C7" w14:textId="77777777">
        <w:pPr>
          <w:pStyle w:val="FSHRub2"/>
        </w:pPr>
        <w:r>
          <w:t>Minskat våld i samband med fotbollsmatcher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4CC12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F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587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2F94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2EC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425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426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38A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2EB7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0CE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3A82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76A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8C3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3FE3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193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56B5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A75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F69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102"/>
    <w:rsid w:val="00BA5B8A"/>
    <w:rsid w:val="00BA6D08"/>
    <w:rsid w:val="00BB099C"/>
    <w:rsid w:val="00BB0E3A"/>
    <w:rsid w:val="00BB10CD"/>
    <w:rsid w:val="00BB10EB"/>
    <w:rsid w:val="00BB1536"/>
    <w:rsid w:val="00BB1EB3"/>
    <w:rsid w:val="00BB216F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1D72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1FB"/>
    <w:rsid w:val="00D92CD6"/>
    <w:rsid w:val="00D936E6"/>
    <w:rsid w:val="00D95382"/>
    <w:rsid w:val="00DA0A9B"/>
    <w:rsid w:val="00DA2077"/>
    <w:rsid w:val="00DA38BD"/>
    <w:rsid w:val="00DA451B"/>
    <w:rsid w:val="00DA459A"/>
    <w:rsid w:val="00DA56E1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4E8C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0DE6"/>
    <w:rsid w:val="00E92B28"/>
    <w:rsid w:val="00E9447B"/>
    <w:rsid w:val="00E9447C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4E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E69"/>
    <w:rsid w:val="00ED1F36"/>
    <w:rsid w:val="00ED2C8C"/>
    <w:rsid w:val="00ED2EA7"/>
    <w:rsid w:val="00ED3171"/>
    <w:rsid w:val="00ED3AAA"/>
    <w:rsid w:val="00ED40D9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37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CC12AB"/>
  <w15:chartTrackingRefBased/>
  <w15:docId w15:val="{8A4EA686-87C0-46CA-90CC-CA7FAC24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B4E83A87EB4BDD9F4812697FF2C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8AEE5-4027-4068-8FB7-7A272D06E3EE}"/>
      </w:docPartPr>
      <w:docPartBody>
        <w:p w:rsidR="009C0D2B" w:rsidRDefault="005A503B">
          <w:pPr>
            <w:pStyle w:val="D1B4E83A87EB4BDD9F4812697FF2CB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FAC5B589E043639808BB541AB44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B4105-DF91-4541-BDD6-FB7EE66922F8}"/>
      </w:docPartPr>
      <w:docPartBody>
        <w:p w:rsidR="009C0D2B" w:rsidRDefault="005A503B">
          <w:pPr>
            <w:pStyle w:val="28FAC5B589E043639808BB541AB442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8D2FCC276B44739D22542D466A8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C945A-849E-4CB9-8B1A-2341020AFA4A}"/>
      </w:docPartPr>
      <w:docPartBody>
        <w:p w:rsidR="009C0D2B" w:rsidRDefault="005A503B">
          <w:pPr>
            <w:pStyle w:val="748D2FCC276B44739D22542D466A83B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89BAFD353A54E00919D917B04F6A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C7112-2467-48A3-8E4A-06D136F7D062}"/>
      </w:docPartPr>
      <w:docPartBody>
        <w:p w:rsidR="009C0D2B" w:rsidRDefault="005A503B">
          <w:pPr>
            <w:pStyle w:val="889BAFD353A54E00919D917B04F6AC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0FAA154BCB4BE2A5236643EE5AB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82A9F-17E5-4415-8D84-090F9CDAF3DF}"/>
      </w:docPartPr>
      <w:docPartBody>
        <w:p w:rsidR="009C0D2B" w:rsidRDefault="005A503B">
          <w:pPr>
            <w:pStyle w:val="120FAA154BCB4BE2A5236643EE5ABC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3B"/>
    <w:rsid w:val="005A503B"/>
    <w:rsid w:val="0074290B"/>
    <w:rsid w:val="00760B29"/>
    <w:rsid w:val="009309B0"/>
    <w:rsid w:val="009C0D2B"/>
    <w:rsid w:val="00A7717A"/>
    <w:rsid w:val="00DB36D7"/>
    <w:rsid w:val="00D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B4E83A87EB4BDD9F4812697FF2CBF1">
    <w:name w:val="D1B4E83A87EB4BDD9F4812697FF2CBF1"/>
  </w:style>
  <w:style w:type="paragraph" w:customStyle="1" w:styleId="8450618A6FDC4CA997AFAE21D35C42E9">
    <w:name w:val="8450618A6FDC4CA997AFAE21D35C42E9"/>
  </w:style>
  <w:style w:type="paragraph" w:customStyle="1" w:styleId="4525CE727D004BC78B91AA30BE9CA2F9">
    <w:name w:val="4525CE727D004BC78B91AA30BE9CA2F9"/>
  </w:style>
  <w:style w:type="paragraph" w:customStyle="1" w:styleId="28FAC5B589E043639808BB541AB44277">
    <w:name w:val="28FAC5B589E043639808BB541AB44277"/>
  </w:style>
  <w:style w:type="paragraph" w:customStyle="1" w:styleId="748D2FCC276B44739D22542D466A83BD">
    <w:name w:val="748D2FCC276B44739D22542D466A83BD"/>
  </w:style>
  <w:style w:type="paragraph" w:customStyle="1" w:styleId="889BAFD353A54E00919D917B04F6AC98">
    <w:name w:val="889BAFD353A54E00919D917B04F6AC98"/>
  </w:style>
  <w:style w:type="paragraph" w:customStyle="1" w:styleId="120FAA154BCB4BE2A5236643EE5ABC6A">
    <w:name w:val="120FAA154BCB4BE2A5236643EE5AB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40B0F-D8FF-4EAE-8D34-5D3F181974E7}"/>
</file>

<file path=customXml/itemProps2.xml><?xml version="1.0" encoding="utf-8"?>
<ds:datastoreItem xmlns:ds="http://schemas.openxmlformats.org/officeDocument/2006/customXml" ds:itemID="{94D5C790-1316-4291-B826-871405B2667C}"/>
</file>

<file path=customXml/itemProps3.xml><?xml version="1.0" encoding="utf-8"?>
<ds:datastoreItem xmlns:ds="http://schemas.openxmlformats.org/officeDocument/2006/customXml" ds:itemID="{22EAAD21-A0B1-4E5E-852A-891325519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374</Words>
  <Characters>2197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M1133 Minskat våld i samband med fotbollsmatcher</vt:lpstr>
      <vt:lpstr>
      </vt:lpstr>
    </vt:vector>
  </TitlesOfParts>
  <Company>Sveriges riksdag</Company>
  <LinksUpToDate>false</LinksUpToDate>
  <CharactersWithSpaces>2560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