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08DBAB7AC854C8ABBF2487F56DD6B30"/>
        </w:placeholder>
        <w:text/>
      </w:sdtPr>
      <w:sdtEndPr/>
      <w:sdtContent>
        <w:p w:rsidRPr="009B062B" w:rsidR="00AF30DD" w:rsidP="00FC0776" w:rsidRDefault="00AF30DD" w14:paraId="3FAB6D21" w14:textId="77777777">
          <w:pPr>
            <w:pStyle w:val="Rubrik1"/>
            <w:spacing w:before="80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a9626b-e707-4e77-8615-f484937f5091"/>
        <w:id w:val="1856145982"/>
        <w:lock w:val="sdtLocked"/>
      </w:sdtPr>
      <w:sdtEndPr/>
      <w:sdtContent>
        <w:p w:rsidR="00590A9C" w:rsidRDefault="00683C3D" w14:paraId="3FAB6D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ställa tydligare krav på en enkel innehållsdeklaration på livsmedelsförpackningar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3EFD5D45BB4DBD9F1FB51E6CD32AD7"/>
        </w:placeholder>
        <w:text/>
      </w:sdtPr>
      <w:sdtEndPr/>
      <w:sdtContent>
        <w:p w:rsidRPr="009B062B" w:rsidR="006D79C9" w:rsidP="00FC0776" w:rsidRDefault="006D79C9" w14:paraId="3FAB6D23" w14:textId="77777777">
          <w:pPr>
            <w:pStyle w:val="Rubrik1"/>
            <w:spacing w:before="780"/>
          </w:pPr>
          <w:r>
            <w:t>Motivering</w:t>
          </w:r>
        </w:p>
      </w:sdtContent>
    </w:sdt>
    <w:p w:rsidR="00317EB8" w:rsidP="00FC0776" w:rsidRDefault="00317EB8" w14:paraId="3FAB6D24" w14:textId="0453FD35">
      <w:pPr>
        <w:pStyle w:val="Normalutanindragellerluft"/>
      </w:pPr>
      <w:r>
        <w:t>Övervikt och fetma, med deras följdsjukdomar, är ett växande folkhälsoproblem. En undersökning från Folkhälsomyndigheten från år 2018 visar en övervikt på 51</w:t>
      </w:r>
      <w:r w:rsidR="006B5F35">
        <w:t> </w:t>
      </w:r>
      <w:r>
        <w:t>% av personer i åldern 16–84 år. Det är en ökning i alla åldersgrupper, men ökningen var särskilt stor i den yngsta åldersgruppen 16</w:t>
      </w:r>
      <w:r w:rsidR="006B5F35">
        <w:t>–</w:t>
      </w:r>
      <w:r>
        <w:t>29 år. Det är känt att brist på fysisk aktivitet och felaktig kost är ett par av orsakerna till utvecklingen.</w:t>
      </w:r>
    </w:p>
    <w:p w:rsidRPr="002606DD" w:rsidR="00317EB8" w:rsidP="00FC0776" w:rsidRDefault="00317EB8" w14:paraId="3FAB6D25" w14:textId="4BF13AEE">
      <w:r w:rsidRPr="002606DD">
        <w:t>För att underlätta för konsumenten att välja hälsosamma alternativ bör en tydlig innehållsdeklaration finnas synligare på fler livsmedelsprodukter. I exempelvis Storbritannien är delar av innehållsdeklarationerna tydligt markerade på framsidan av livsmedlets förpackningar/motsvarande, både till form och till innehåll.</w:t>
      </w:r>
    </w:p>
    <w:p w:rsidRPr="002606DD" w:rsidR="00317EB8" w:rsidP="00FC0776" w:rsidRDefault="00317EB8" w14:paraId="3FAB6D26" w14:textId="77777777">
      <w:r w:rsidRPr="002606DD">
        <w:t xml:space="preserve">Innehåll som skulle underlätta för konsumenten att fatta beslut är </w:t>
      </w:r>
      <w:r w:rsidRPr="002606DD" w:rsidR="00F87D46">
        <w:t xml:space="preserve">mängden </w:t>
      </w:r>
      <w:r w:rsidRPr="002606DD">
        <w:t xml:space="preserve">energi, </w:t>
      </w:r>
      <w:r w:rsidRPr="002606DD" w:rsidR="00F87D46">
        <w:t xml:space="preserve">andelen </w:t>
      </w:r>
      <w:r w:rsidRPr="002606DD">
        <w:t>fett, socker och salt. Innehållsdeklarationerna på alla livsmedel skrivs redan nu i en samlad, ofta väldigt liten, text på baksidan av en produkt. Här står alla ämnen som ingår i varan. För att göra det extra tydligt för konsumenten bör man överväga att se över möjligheten att ställa krav på att detta ska framgå än tydligare. Märkningen i Sverige behöver förbättras och göras tydligare, för att underlätta för konsumenter att välja mer hälsosamma alternativ.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73D583970C4B2799FAEDA63AB67310"/>
        </w:placeholder>
      </w:sdtPr>
      <w:sdtEndPr>
        <w:rPr>
          <w:i w:val="0"/>
          <w:noProof w:val="0"/>
        </w:rPr>
      </w:sdtEndPr>
      <w:sdtContent>
        <w:p w:rsidR="00AA550D" w:rsidP="00C43BC8" w:rsidRDefault="00AA550D" w14:paraId="3FAB6D29" w14:textId="77777777"/>
        <w:p w:rsidRPr="008E0FE2" w:rsidR="004801AC" w:rsidP="00C43BC8" w:rsidRDefault="00FC0776" w14:paraId="3FAB6D2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01E4" w14:paraId="13D947FA" w14:textId="77777777">
        <w:trPr>
          <w:cantSplit/>
        </w:trPr>
        <w:tc>
          <w:tcPr>
            <w:tcW w:w="50" w:type="pct"/>
            <w:vAlign w:val="bottom"/>
          </w:tcPr>
          <w:p w:rsidR="00D601E4" w:rsidRDefault="006B5F35" w14:paraId="4302B730" w14:textId="77777777"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D601E4" w:rsidRDefault="00D601E4" w14:paraId="5A3A90FE" w14:textId="77777777">
            <w:pPr>
              <w:pStyle w:val="Underskrifter"/>
            </w:pPr>
          </w:p>
        </w:tc>
      </w:tr>
    </w:tbl>
    <w:p w:rsidR="008A020C" w:rsidRDefault="008A020C" w14:paraId="3FAB6D2E" w14:textId="77777777"/>
    <w:sectPr w:rsidR="008A02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6D30" w14:textId="77777777" w:rsidR="002521C6" w:rsidRDefault="002521C6" w:rsidP="000C1CAD">
      <w:pPr>
        <w:spacing w:line="240" w:lineRule="auto"/>
      </w:pPr>
      <w:r>
        <w:separator/>
      </w:r>
    </w:p>
  </w:endnote>
  <w:endnote w:type="continuationSeparator" w:id="0">
    <w:p w14:paraId="3FAB6D31" w14:textId="77777777" w:rsidR="002521C6" w:rsidRDefault="002521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6D3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6D3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6D3F" w14:textId="77777777" w:rsidR="00262EA3" w:rsidRPr="00C43BC8" w:rsidRDefault="00262EA3" w:rsidP="00C43B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6D2E" w14:textId="77777777" w:rsidR="002521C6" w:rsidRDefault="002521C6" w:rsidP="000C1CAD">
      <w:pPr>
        <w:spacing w:line="240" w:lineRule="auto"/>
      </w:pPr>
      <w:r>
        <w:separator/>
      </w:r>
    </w:p>
  </w:footnote>
  <w:footnote w:type="continuationSeparator" w:id="0">
    <w:p w14:paraId="3FAB6D2F" w14:textId="77777777" w:rsidR="002521C6" w:rsidRDefault="002521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6D3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B6D40" wp14:editId="3FAB6D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B6D44" w14:textId="77777777" w:rsidR="00262EA3" w:rsidRDefault="00FC07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DC6CAF9E5744D509D48351076166AFF"/>
                              </w:placeholder>
                              <w:text/>
                            </w:sdtPr>
                            <w:sdtEndPr/>
                            <w:sdtContent>
                              <w:r w:rsidR="00317EB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64C120A5CC4096B3214F448501D995"/>
                              </w:placeholder>
                              <w:text/>
                            </w:sdtPr>
                            <w:sdtEndPr/>
                            <w:sdtContent>
                              <w:r w:rsidR="00317EB8">
                                <w:t>1605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AB6D4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AB6D44" w14:textId="77777777" w:rsidR="00262EA3" w:rsidRDefault="00FC07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DC6CAF9E5744D509D48351076166AFF"/>
                        </w:placeholder>
                        <w:text/>
                      </w:sdtPr>
                      <w:sdtEndPr/>
                      <w:sdtContent>
                        <w:r w:rsidR="00317EB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64C120A5CC4096B3214F448501D995"/>
                        </w:placeholder>
                        <w:text/>
                      </w:sdtPr>
                      <w:sdtEndPr/>
                      <w:sdtContent>
                        <w:r w:rsidR="00317EB8">
                          <w:t>1605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AB6D3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6D34" w14:textId="77777777" w:rsidR="00262EA3" w:rsidRDefault="00262EA3" w:rsidP="008563AC">
    <w:pPr>
      <w:jc w:val="right"/>
    </w:pPr>
  </w:p>
  <w:p w14:paraId="3FAB6D3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6D38" w14:textId="77777777" w:rsidR="00262EA3" w:rsidRDefault="00FC07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FAB6D42" wp14:editId="3FAB6D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AB6D39" w14:textId="77777777" w:rsidR="00262EA3" w:rsidRDefault="00FC07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166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7EB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17EB8">
          <w:t>1605</w:t>
        </w:r>
      </w:sdtContent>
    </w:sdt>
  </w:p>
  <w:p w14:paraId="3FAB6D3A" w14:textId="77777777" w:rsidR="00262EA3" w:rsidRPr="008227B3" w:rsidRDefault="00FC07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AB6D3B" w14:textId="77777777" w:rsidR="00262EA3" w:rsidRPr="008227B3" w:rsidRDefault="00FC07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66B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66B8">
          <w:t>:2804</w:t>
        </w:r>
      </w:sdtContent>
    </w:sdt>
  </w:p>
  <w:p w14:paraId="3FAB6D3C" w14:textId="77777777" w:rsidR="00262EA3" w:rsidRDefault="00FC07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166B8"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AB6D3D" w14:textId="77777777" w:rsidR="00262EA3" w:rsidRDefault="00317EB8" w:rsidP="00283E0F">
        <w:pPr>
          <w:pStyle w:val="FSHRub2"/>
        </w:pPr>
        <w:r>
          <w:t xml:space="preserve">Tydligare krav på redovisning av innehållet i livsmedel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AB6D3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17E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AE9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1C6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6DD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EB8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A6F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A9C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C3D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5F35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20C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885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50D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BC8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4C6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77F28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1E4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6B8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87D46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776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AB6D20"/>
  <w15:chartTrackingRefBased/>
  <w15:docId w15:val="{257DCE00-19DB-46B0-ACD6-02B4712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DBAB7AC854C8ABBF2487F56DD6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54A04-2AC6-4198-A24B-7A35AC3DB62E}"/>
      </w:docPartPr>
      <w:docPartBody>
        <w:p w:rsidR="0006646B" w:rsidRDefault="0006646B">
          <w:pPr>
            <w:pStyle w:val="408DBAB7AC854C8ABBF2487F56DD6B3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3EFD5D45BB4DBD9F1FB51E6CD32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9430E-368B-4746-928C-3D5AA5EF4B27}"/>
      </w:docPartPr>
      <w:docPartBody>
        <w:p w:rsidR="0006646B" w:rsidRDefault="0006646B">
          <w:pPr>
            <w:pStyle w:val="F23EFD5D45BB4DBD9F1FB51E6CD32A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C6CAF9E5744D509D48351076166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7E65F2-691B-4ECC-B3D0-320C039615E5}"/>
      </w:docPartPr>
      <w:docPartBody>
        <w:p w:rsidR="0006646B" w:rsidRDefault="0006646B">
          <w:pPr>
            <w:pStyle w:val="ADC6CAF9E5744D509D48351076166A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64C120A5CC4096B3214F448501D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81D1E-7413-48C3-9732-51272F9FE3FB}"/>
      </w:docPartPr>
      <w:docPartBody>
        <w:p w:rsidR="0006646B" w:rsidRDefault="0006646B">
          <w:pPr>
            <w:pStyle w:val="D464C120A5CC4096B3214F448501D995"/>
          </w:pPr>
          <w:r>
            <w:t xml:space="preserve"> </w:t>
          </w:r>
        </w:p>
      </w:docPartBody>
    </w:docPart>
    <w:docPart>
      <w:docPartPr>
        <w:name w:val="5773D583970C4B2799FAEDA63AB673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574E6-FA15-4AE9-B8FF-CC5A9C5875CF}"/>
      </w:docPartPr>
      <w:docPartBody>
        <w:p w:rsidR="000E6475" w:rsidRDefault="000E64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6B"/>
    <w:rsid w:val="0006646B"/>
    <w:rsid w:val="000E6475"/>
    <w:rsid w:val="00CE7D38"/>
    <w:rsid w:val="00D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8DBAB7AC854C8ABBF2487F56DD6B30">
    <w:name w:val="408DBAB7AC854C8ABBF2487F56DD6B30"/>
  </w:style>
  <w:style w:type="paragraph" w:customStyle="1" w:styleId="F23EFD5D45BB4DBD9F1FB51E6CD32AD7">
    <w:name w:val="F23EFD5D45BB4DBD9F1FB51E6CD32AD7"/>
  </w:style>
  <w:style w:type="paragraph" w:customStyle="1" w:styleId="ADC6CAF9E5744D509D48351076166AFF">
    <w:name w:val="ADC6CAF9E5744D509D48351076166AFF"/>
  </w:style>
  <w:style w:type="paragraph" w:customStyle="1" w:styleId="D464C120A5CC4096B3214F448501D995">
    <w:name w:val="D464C120A5CC4096B3214F448501D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00072-5988-4F09-A45D-0C93CAD17433}"/>
</file>

<file path=customXml/itemProps2.xml><?xml version="1.0" encoding="utf-8"?>
<ds:datastoreItem xmlns:ds="http://schemas.openxmlformats.org/officeDocument/2006/customXml" ds:itemID="{D720AE77-D753-4F2E-81DC-DDDDD9321D44}"/>
</file>

<file path=customXml/itemProps3.xml><?xml version="1.0" encoding="utf-8"?>
<ds:datastoreItem xmlns:ds="http://schemas.openxmlformats.org/officeDocument/2006/customXml" ds:itemID="{41A1E112-7EA6-4FAE-ADD4-6175BC51A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1334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M1605 Tydligare krav på redovisning av innehållet i livsmedel</vt:lpstr>
      <vt:lpstr>
      </vt:lpstr>
    </vt:vector>
  </TitlesOfParts>
  <Company>Sveriges riksdag</Company>
  <LinksUpToDate>false</LinksUpToDate>
  <CharactersWithSpaces>1556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