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8239322" w14:textId="77777777">
      <w:pPr>
        <w:pStyle w:val="Normalutanindragellerluft"/>
      </w:pPr>
      <w:bookmarkStart w:name="_Toc106800475" w:id="0"/>
      <w:bookmarkStart w:name="_Toc106801300" w:id="1"/>
    </w:p>
    <w:p xmlns:w14="http://schemas.microsoft.com/office/word/2010/wordml" w:rsidRPr="009B062B" w:rsidR="00AF30DD" w:rsidP="000B31EF" w:rsidRDefault="000B31EF" w14:paraId="37D0755D" w14:textId="77777777">
      <w:pPr>
        <w:pStyle w:val="RubrikFrslagTIllRiksdagsbeslut"/>
      </w:pPr>
      <w:sdt>
        <w:sdtPr>
          <w:alias w:val="CC_Boilerplate_4"/>
          <w:tag w:val="CC_Boilerplate_4"/>
          <w:id w:val="-1644581176"/>
          <w:lock w:val="sdtContentLocked"/>
          <w:placeholder>
            <w:docPart w:val="CD6136D4469B4DAB947CA1630291211E"/>
          </w:placeholder>
          <w:text/>
        </w:sdtPr>
        <w:sdtEndPr/>
        <w:sdtContent>
          <w:r w:rsidRPr="009B062B" w:rsidR="00AF30DD">
            <w:t>Förslag till riksdagsbeslut</w:t>
          </w:r>
        </w:sdtContent>
      </w:sdt>
      <w:bookmarkEnd w:id="0"/>
      <w:bookmarkEnd w:id="1"/>
    </w:p>
    <w:sdt>
      <w:sdtPr>
        <w:tag w:val="e2d979eb-9a46-4355-b02d-3b38ea7fd899"/>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friskvårdsbidraget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8B860C4EF75A47DAA51439A3BF4836E3"/>
        </w:placeholder>
        <w:text/>
      </w:sdtPr>
      <w:sdtEndPr/>
      <w:sdtContent>
        <w:p xmlns:w14="http://schemas.microsoft.com/office/word/2010/wordml" w:rsidRPr="009B062B" w:rsidR="006D79C9" w:rsidP="00333E95" w:rsidRDefault="006D79C9" w14:paraId="723E483C" w14:textId="77777777">
          <w:pPr>
            <w:pStyle w:val="Rubrik1"/>
          </w:pPr>
          <w:r>
            <w:t>Motivering</w:t>
          </w:r>
        </w:p>
      </w:sdtContent>
    </w:sdt>
    <w:bookmarkEnd w:displacedByCustomXml="prev" w:id="3"/>
    <w:bookmarkEnd w:displacedByCustomXml="prev" w:id="4"/>
    <w:p xmlns:w14="http://schemas.microsoft.com/office/word/2010/wordml" w:rsidRPr="0063251F" w:rsidR="0063251F" w:rsidP="0063251F" w:rsidRDefault="0063251F" w14:paraId="5B95CB3B" w14:textId="08CE723C">
      <w:pPr>
        <w:pStyle w:val="Normalutanindragellerluft"/>
      </w:pPr>
      <w:r w:rsidRPr="0063251F">
        <w:t>Den psykiska ohälsan har under senare år tyvärr ökat och som en följd av detta stiger också siffrorna för sjukfrånvaron inom den offentliga sektorn.</w:t>
      </w:r>
    </w:p>
    <w:p xmlns:w14="http://schemas.microsoft.com/office/word/2010/wordml" w:rsidRPr="0063251F" w:rsidR="0063251F" w:rsidP="0063251F" w:rsidRDefault="0063251F" w14:paraId="1CA27020" w14:textId="77777777">
      <w:pPr>
        <w:pStyle w:val="Normalutanindragellerluft"/>
      </w:pPr>
      <w:r w:rsidRPr="0063251F">
        <w:t>Det pågår därför nu intensiva arbeten och utredningar för att få ner antalet sjukskrivningar per år men viktigast av allt att bryta den negativa utvecklingen av psykisk ohälsa.</w:t>
      </w:r>
    </w:p>
    <w:p xmlns:w14="http://schemas.microsoft.com/office/word/2010/wordml" w:rsidRPr="0063251F" w:rsidR="0063251F" w:rsidP="0063251F" w:rsidRDefault="0063251F" w14:paraId="1EB43F5D" w14:textId="77777777">
      <w:pPr>
        <w:pStyle w:val="Normalutanindragellerluft"/>
      </w:pPr>
    </w:p>
    <w:p xmlns:w14="http://schemas.microsoft.com/office/word/2010/wordml" w:rsidRPr="0063251F" w:rsidR="0063251F" w:rsidP="0063251F" w:rsidRDefault="0063251F" w14:paraId="03EF8E0F" w14:textId="77777777">
      <w:pPr>
        <w:pStyle w:val="Normalutanindragellerluft"/>
      </w:pPr>
      <w:r w:rsidRPr="0063251F">
        <w:t xml:space="preserve">Vi vet att en vanlig enkel promenad kan ha mycket positiva effekter för hälsan. </w:t>
      </w:r>
    </w:p>
    <w:p xmlns:w14="http://schemas.microsoft.com/office/word/2010/wordml" w:rsidRPr="0063251F" w:rsidR="0063251F" w:rsidP="0063251F" w:rsidRDefault="0063251F" w14:paraId="18297C91" w14:textId="77777777">
      <w:pPr>
        <w:pStyle w:val="Normalutanindragellerluft"/>
      </w:pPr>
    </w:p>
    <w:p xmlns:w14="http://schemas.microsoft.com/office/word/2010/wordml" w:rsidRPr="0063251F" w:rsidR="0063251F" w:rsidP="0063251F" w:rsidRDefault="0063251F" w14:paraId="0A9C731D" w14:textId="77777777">
      <w:pPr>
        <w:pStyle w:val="Normalutanindragellerluft"/>
      </w:pPr>
      <w:r w:rsidRPr="0063251F">
        <w:t>Friskvårdsbidraget har funnits sedan 1988 och har med åren utvecklats till att innefatta fler olika aktiviteter. Ett problem kvarstår dock, det är fortfarande många anställda som aldrig utnyttjar denna förmån. Det finns säkert många olika anledningar till detta.</w:t>
      </w:r>
    </w:p>
    <w:p xmlns:w14="http://schemas.microsoft.com/office/word/2010/wordml" w:rsidRPr="0063251F" w:rsidR="0063251F" w:rsidP="0063251F" w:rsidRDefault="0063251F" w14:paraId="2EF8C7FF" w14:textId="77777777">
      <w:pPr>
        <w:pStyle w:val="Normalutanindragellerluft"/>
      </w:pPr>
    </w:p>
    <w:p xmlns:w14="http://schemas.microsoft.com/office/word/2010/wordml" w:rsidRPr="0063251F" w:rsidR="0063251F" w:rsidP="0063251F" w:rsidRDefault="0063251F" w14:paraId="191D5EC6" w14:textId="77777777">
      <w:pPr>
        <w:pStyle w:val="Normalutanindragellerluft"/>
      </w:pPr>
      <w:r w:rsidRPr="0063251F">
        <w:lastRenderedPageBreak/>
        <w:t>Det borde av den anledningen vara möjligt att kunna köpa skor till att träna och promenera i.</w:t>
      </w:r>
    </w:p>
    <w:p xmlns:w14="http://schemas.microsoft.com/office/word/2010/wordml" w:rsidRPr="0063251F" w:rsidR="0063251F" w:rsidP="0063251F" w:rsidRDefault="0063251F" w14:paraId="16C9A34E" w14:textId="77777777">
      <w:pPr>
        <w:pStyle w:val="Normalutanindragellerluft"/>
      </w:pPr>
    </w:p>
    <w:p xmlns:w14="http://schemas.microsoft.com/office/word/2010/wordml" w:rsidRPr="0063251F" w:rsidR="0063251F" w:rsidP="0063251F" w:rsidRDefault="0063251F" w14:paraId="508AA4DA" w14:textId="77777777">
      <w:pPr>
        <w:pStyle w:val="Normalutanindragellerluft"/>
      </w:pPr>
      <w:r w:rsidRPr="0063251F">
        <w:t>Därför är det nu dags att ta nästa steg i utvecklingen av friskvårdsbidraget och utreda möjligheten att inkludera köp av träningsredskap och träningsskor i bidraget.</w:t>
      </w:r>
    </w:p>
    <w:p xmlns:w14="http://schemas.microsoft.com/office/word/2010/wordml" w:rsidRPr="00422B9E" w:rsidR="00422B9E" w:rsidP="008E0FE2" w:rsidRDefault="00422B9E" w14:paraId="5A660DCC" w14:textId="4D0D0D92">
      <w:pPr>
        <w:pStyle w:val="Normalutanindragellerluft"/>
      </w:pPr>
    </w:p>
    <w:p xmlns:w14="http://schemas.microsoft.com/office/word/2010/wordml" w:rsidR="00BB6339" w:rsidP="008E0FE2" w:rsidRDefault="00BB6339" w14:paraId="182C2972" w14:textId="77777777">
      <w:pPr>
        <w:pStyle w:val="Normalutanindragellerluft"/>
      </w:pPr>
    </w:p>
    <w:sdt>
      <w:sdtPr>
        <w:rPr>
          <w:i/>
          <w:noProof/>
        </w:rPr>
        <w:alias w:val="CC_Underskrifter"/>
        <w:tag w:val="CC_Underskrifter"/>
        <w:id w:val="583496634"/>
        <w:lock w:val="sdtContentLocked"/>
        <w:placeholder>
          <w:docPart w:val="769469DB307D4BD98511E74FD2DAFC4F"/>
        </w:placeholder>
      </w:sdtPr>
      <w:sdtEndPr>
        <w:rPr>
          <w:i w:val="0"/>
          <w:noProof w:val="0"/>
        </w:rPr>
      </w:sdtEndPr>
      <w:sdtContent>
        <w:p xmlns:w14="http://schemas.microsoft.com/office/word/2010/wordml" w:rsidR="000B31EF" w:rsidP="000B31EF" w:rsidRDefault="000B31EF" w14:paraId="384FC26A" w14:textId="77777777">
          <w:pPr/>
          <w:r/>
        </w:p>
        <w:p xmlns:w14="http://schemas.microsoft.com/office/word/2010/wordml" w:rsidRPr="008E0FE2" w:rsidR="004801AC" w:rsidP="000B31EF" w:rsidRDefault="000B31EF" w14:paraId="1092C81C" w14:textId="24F68DA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Camilla Rinaldo Miller (KD)</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2807" w14:textId="77777777" w:rsidR="0063251F" w:rsidRDefault="0063251F" w:rsidP="000C1CAD">
      <w:pPr>
        <w:spacing w:line="240" w:lineRule="auto"/>
      </w:pPr>
      <w:r>
        <w:separator/>
      </w:r>
    </w:p>
  </w:endnote>
  <w:endnote w:type="continuationSeparator" w:id="0">
    <w:p w14:paraId="4E31A4CC" w14:textId="77777777" w:rsidR="0063251F" w:rsidRDefault="0063251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9D0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7B6C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E4A6" w14:textId="2402768D" w:rsidR="00262EA3" w:rsidRPr="000B31EF" w:rsidRDefault="00262EA3" w:rsidP="000B31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9819" w14:textId="77777777" w:rsidR="0063251F" w:rsidRDefault="0063251F" w:rsidP="000C1CAD">
      <w:pPr>
        <w:spacing w:line="240" w:lineRule="auto"/>
      </w:pPr>
      <w:r>
        <w:separator/>
      </w:r>
    </w:p>
  </w:footnote>
  <w:footnote w:type="continuationSeparator" w:id="0">
    <w:p w14:paraId="18906D73" w14:textId="77777777" w:rsidR="0063251F" w:rsidRDefault="0063251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1C76BE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7A76D9A" wp14:anchorId="3F1D71E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B31EF" w14:paraId="44F394BC" w14:textId="089987FA">
                          <w:pPr>
                            <w:jc w:val="right"/>
                          </w:pPr>
                          <w:sdt>
                            <w:sdtPr>
                              <w:alias w:val="CC_Noformat_Partikod"/>
                              <w:tag w:val="CC_Noformat_Partikod"/>
                              <w:id w:val="-53464382"/>
                              <w:text/>
                            </w:sdtPr>
                            <w:sdtEndPr/>
                            <w:sdtContent>
                              <w:r w:rsidR="0063251F">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F1D71E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3251F" w14:paraId="44F394BC" w14:textId="089987FA">
                    <w:pPr>
                      <w:jc w:val="right"/>
                    </w:pPr>
                    <w:sdt>
                      <w:sdtPr>
                        <w:alias w:val="CC_Noformat_Partikod"/>
                        <w:tag w:val="CC_Noformat_Partikod"/>
                        <w:id w:val="-53464382"/>
                        <w:text/>
                      </w:sdtPr>
                      <w:sdtEndPr/>
                      <w:sdtContent>
                        <w:r>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A828C9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0A6E82F" w14:textId="77777777">
    <w:pPr>
      <w:jc w:val="right"/>
    </w:pPr>
  </w:p>
  <w:p w:rsidR="00262EA3" w:rsidP="00776B74" w:rsidRDefault="00262EA3" w14:paraId="5E263A5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8599051" w:id="5"/>
  <w:bookmarkStart w:name="_Hlk178599052" w:id="6"/>
  <w:p w:rsidR="00262EA3" w:rsidP="008563AC" w:rsidRDefault="000B31EF" w14:paraId="3F1FE6D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11F32FB" wp14:anchorId="1D24A01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B31EF" w14:paraId="45E6DBB5" w14:textId="43BA5424">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3251F">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0B31EF" w14:paraId="44878B4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B31EF" w14:paraId="1EF77C3D" w14:textId="27376C4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:1664</w:t>
        </w:r>
      </w:sdtContent>
    </w:sdt>
  </w:p>
  <w:p w:rsidR="00262EA3" w:rsidP="00E03A3D" w:rsidRDefault="000B31EF" w14:paraId="1765E849" w14:textId="793D0919">
    <w:pPr>
      <w:pStyle w:val="Motionr"/>
    </w:pPr>
    <w:sdt>
      <w:sdtPr>
        <w:alias w:val="CC_Noformat_Avtext"/>
        <w:tag w:val="CC_Noformat_Avtext"/>
        <w:id w:val="-2020768203"/>
        <w:lock w:val="sdtContentLocked"/>
        <w15:appearance w15:val="hidden"/>
        <w:text/>
      </w:sdtPr>
      <w:sdtEndPr/>
      <w:sdtContent>
        <w:r>
          <w:t>av Camilla Rinaldo Miller (KD)</w:t>
        </w:r>
      </w:sdtContent>
    </w:sdt>
  </w:p>
  <w:sdt>
    <w:sdtPr>
      <w:alias w:val="CC_Noformat_Rubtext"/>
      <w:tag w:val="CC_Noformat_Rubtext"/>
      <w:id w:val="-218060500"/>
      <w:lock w:val="sdtContentLocked"/>
      <w:text/>
    </w:sdtPr>
    <w:sdtEndPr/>
    <w:sdtContent>
      <w:p w:rsidR="00262EA3" w:rsidP="00283E0F" w:rsidRDefault="0063251F" w14:paraId="3B8CEDDE" w14:textId="65B1E38F">
        <w:pPr>
          <w:pStyle w:val="FSHRub2"/>
        </w:pPr>
        <w:r>
          <w:t>Utökat friskvårdsbidrag</w:t>
        </w:r>
      </w:p>
    </w:sdtContent>
  </w:sdt>
  <w:sdt>
    <w:sdtPr>
      <w:alias w:val="CC_Boilerplate_3"/>
      <w:tag w:val="CC_Boilerplate_3"/>
      <w:id w:val="1606463544"/>
      <w:lock w:val="sdtContentLocked"/>
      <w15:appearance w15:val="hidden"/>
      <w:text w:multiLine="1"/>
    </w:sdtPr>
    <w:sdtEndPr/>
    <w:sdtContent>
      <w:p w:rsidR="00262EA3" w:rsidP="00283E0F" w:rsidRDefault="00262EA3" w14:paraId="288E4414" w14:textId="77777777">
        <w:pPr>
          <w:pStyle w:val="FSHNormL"/>
        </w:pPr>
        <w:r>
          <w:br/>
        </w:r>
      </w:p>
    </w:sdtContent>
  </w:sdt>
  <w:bookmarkEnd w:displacedByCustomXml="prev" w:id="6"/>
  <w:bookmarkEnd w:displacedByCustomXml="prev"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3251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1EF"/>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046"/>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51F"/>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6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BA3614"/>
  <w15:chartTrackingRefBased/>
  <w15:docId w15:val="{3E8E8DCB-2EBE-4DA2-994B-6F57FA0B5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136D4469B4DAB947CA1630291211E"/>
        <w:category>
          <w:name w:val="Allmänt"/>
          <w:gallery w:val="placeholder"/>
        </w:category>
        <w:types>
          <w:type w:val="bbPlcHdr"/>
        </w:types>
        <w:behaviors>
          <w:behavior w:val="content"/>
        </w:behaviors>
        <w:guid w:val="{B745FB12-11EE-4D99-B3B4-8F79BB97EB50}"/>
      </w:docPartPr>
      <w:docPartBody>
        <w:p w:rsidR="00B24415" w:rsidRDefault="00B24415">
          <w:pPr>
            <w:pStyle w:val="CD6136D4469B4DAB947CA1630291211E"/>
          </w:pPr>
          <w:r w:rsidRPr="005A0A93">
            <w:rPr>
              <w:rStyle w:val="Platshllartext"/>
            </w:rPr>
            <w:t>Förslag till riksdagsbeslut</w:t>
          </w:r>
        </w:p>
      </w:docPartBody>
    </w:docPart>
    <w:docPart>
      <w:docPartPr>
        <w:name w:val="64FB5EE3A9FC45829E4C680D0C401AA6"/>
        <w:category>
          <w:name w:val="Allmänt"/>
          <w:gallery w:val="placeholder"/>
        </w:category>
        <w:types>
          <w:type w:val="bbPlcHdr"/>
        </w:types>
        <w:behaviors>
          <w:behavior w:val="content"/>
        </w:behaviors>
        <w:guid w:val="{EDAB2BD5-A447-4128-8966-1515F1A3A852}"/>
      </w:docPartPr>
      <w:docPartBody>
        <w:p w:rsidR="00B24415" w:rsidRDefault="00B24415">
          <w:pPr>
            <w:pStyle w:val="64FB5EE3A9FC45829E4C680D0C401AA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B860C4EF75A47DAA51439A3BF4836E3"/>
        <w:category>
          <w:name w:val="Allmänt"/>
          <w:gallery w:val="placeholder"/>
        </w:category>
        <w:types>
          <w:type w:val="bbPlcHdr"/>
        </w:types>
        <w:behaviors>
          <w:behavior w:val="content"/>
        </w:behaviors>
        <w:guid w:val="{AE1C8451-28CF-42A1-BB6F-ED6861173981}"/>
      </w:docPartPr>
      <w:docPartBody>
        <w:p w:rsidR="00B24415" w:rsidRDefault="00B24415">
          <w:pPr>
            <w:pStyle w:val="8B860C4EF75A47DAA51439A3BF4836E3"/>
          </w:pPr>
          <w:r w:rsidRPr="005A0A93">
            <w:rPr>
              <w:rStyle w:val="Platshllartext"/>
            </w:rPr>
            <w:t>Motivering</w:t>
          </w:r>
        </w:p>
      </w:docPartBody>
    </w:docPart>
    <w:docPart>
      <w:docPartPr>
        <w:name w:val="769469DB307D4BD98511E74FD2DAFC4F"/>
        <w:category>
          <w:name w:val="Allmänt"/>
          <w:gallery w:val="placeholder"/>
        </w:category>
        <w:types>
          <w:type w:val="bbPlcHdr"/>
        </w:types>
        <w:behaviors>
          <w:behavior w:val="content"/>
        </w:behaviors>
        <w:guid w:val="{8A996FF5-A593-4876-A449-087B3B1BDF21}"/>
      </w:docPartPr>
      <w:docPartBody>
        <w:p w:rsidR="00B24415" w:rsidRDefault="00B24415">
          <w:pPr>
            <w:pStyle w:val="769469DB307D4BD98511E74FD2DAFC4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415"/>
    <w:rsid w:val="00B244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D6136D4469B4DAB947CA1630291211E">
    <w:name w:val="CD6136D4469B4DAB947CA1630291211E"/>
  </w:style>
  <w:style w:type="paragraph" w:customStyle="1" w:styleId="64FB5EE3A9FC45829E4C680D0C401AA6">
    <w:name w:val="64FB5EE3A9FC45829E4C680D0C401AA6"/>
  </w:style>
  <w:style w:type="paragraph" w:customStyle="1" w:styleId="8B860C4EF75A47DAA51439A3BF4836E3">
    <w:name w:val="8B860C4EF75A47DAA51439A3BF4836E3"/>
  </w:style>
  <w:style w:type="paragraph" w:customStyle="1" w:styleId="769469DB307D4BD98511E74FD2DAFC4F">
    <w:name w:val="769469DB307D4BD98511E74FD2DAF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1AEDF9-D002-4A8F-B5DF-EAA45A9C67D6}"/>
</file>

<file path=customXml/itemProps2.xml><?xml version="1.0" encoding="utf-8"?>
<ds:datastoreItem xmlns:ds="http://schemas.openxmlformats.org/officeDocument/2006/customXml" ds:itemID="{39C4C774-CA57-48E2-8196-C58335948F0A}"/>
</file>

<file path=customXml/itemProps3.xml><?xml version="1.0" encoding="utf-8"?>
<ds:datastoreItem xmlns:ds="http://schemas.openxmlformats.org/officeDocument/2006/customXml" ds:itemID="{1D4EA90A-855F-4293-97AF-E925AD95349B}"/>
</file>

<file path=customXml/itemProps4.xml><?xml version="1.0" encoding="utf-8"?>
<ds:datastoreItem xmlns:ds="http://schemas.openxmlformats.org/officeDocument/2006/customXml" ds:itemID="{14B6D3C1-0F39-4FC5-A3E3-44A2E6EC9E62}"/>
</file>

<file path=docProps/app.xml><?xml version="1.0" encoding="utf-8"?>
<Properties xmlns="http://schemas.openxmlformats.org/officeDocument/2006/extended-properties" xmlns:vt="http://schemas.openxmlformats.org/officeDocument/2006/docPropsVTypes">
  <Template>Normal</Template>
  <TotalTime>5</TotalTime>
  <Pages>2</Pages>
  <Words>171</Words>
  <Characters>942</Characters>
  <Application>Microsoft Office Word</Application>
  <DocSecurity>0</DocSecurity>
  <Lines>28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