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00820" w:rsidRDefault="006E04A4">
      <w:pPr>
        <w:pStyle w:val="Dokumentbeteckning"/>
      </w:pPr>
      <w:r w:rsidRPr="00400820">
        <w:fldChar w:fldCharType="begin" w:fldLock="1"/>
      </w:r>
      <w:r w:rsidRPr="00400820">
        <w:instrText xml:space="preserve"> DOCPROPERTY "DocumentYear" </w:instrText>
      </w:r>
      <w:r w:rsidRPr="00400820">
        <w:fldChar w:fldCharType="separate"/>
      </w:r>
      <w:r w:rsidR="0079307C" w:rsidRPr="00400820">
        <w:t>2006/07</w:t>
      </w:r>
      <w:r w:rsidRPr="00400820">
        <w:fldChar w:fldCharType="end"/>
      </w:r>
      <w:r w:rsidRPr="00400820">
        <w:t>:</w:t>
      </w:r>
      <w:r w:rsidRPr="00400820">
        <w:fldChar w:fldCharType="begin" w:fldLock="1"/>
      </w:r>
      <w:r w:rsidRPr="00400820">
        <w:instrText xml:space="preserve"> DOCPROPERTY "DocumentNumber" </w:instrText>
      </w:r>
      <w:r w:rsidRPr="00400820">
        <w:fldChar w:fldCharType="separate"/>
      </w:r>
      <w:r w:rsidR="0079307C" w:rsidRPr="00400820">
        <w:t>130</w:t>
      </w:r>
      <w:r w:rsidRPr="00400820">
        <w:fldChar w:fldCharType="end"/>
      </w:r>
    </w:p>
    <w:p w:rsidR="006E04A4" w:rsidRPr="00400820" w:rsidRDefault="006E04A4">
      <w:pPr>
        <w:pStyle w:val="Datum"/>
        <w:outlineLvl w:val="0"/>
      </w:pPr>
      <w:r w:rsidRPr="00400820">
        <w:fldChar w:fldCharType="begin" w:fldLock="1"/>
      </w:r>
      <w:r w:rsidRPr="00400820">
        <w:instrText xml:space="preserve"> DOCPROPERTY "DocumentDate" </w:instrText>
      </w:r>
      <w:r w:rsidRPr="00400820">
        <w:fldChar w:fldCharType="separate"/>
      </w:r>
      <w:r w:rsidR="0079307C" w:rsidRPr="00400820">
        <w:t>Onsdagen den 20 juni 2007</w:t>
      </w:r>
      <w:r w:rsidRPr="0040082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00820" w:rsidTr="00A0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00820" w:rsidRDefault="00D960E4">
            <w:pPr>
              <w:pStyle w:val="Plenum"/>
              <w:tabs>
                <w:tab w:val="clear" w:pos="1418"/>
              </w:tabs>
            </w:pPr>
            <w:r w:rsidRPr="00400820">
              <w:t>Kl.</w:t>
            </w:r>
          </w:p>
        </w:tc>
        <w:tc>
          <w:tcPr>
            <w:tcW w:w="851" w:type="dxa"/>
          </w:tcPr>
          <w:p w:rsidR="006E04A4" w:rsidRPr="00400820" w:rsidRDefault="00D960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0820">
              <w:t>09.00</w:t>
            </w:r>
          </w:p>
        </w:tc>
        <w:tc>
          <w:tcPr>
            <w:tcW w:w="397" w:type="dxa"/>
          </w:tcPr>
          <w:p w:rsidR="006E04A4" w:rsidRPr="0040082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00820" w:rsidRDefault="00D960E4">
            <w:pPr>
              <w:pStyle w:val="Plenum"/>
              <w:tabs>
                <w:tab w:val="clear" w:pos="1418"/>
              </w:tabs>
              <w:ind w:right="1"/>
            </w:pPr>
            <w:r w:rsidRPr="00400820">
              <w:t>Votering</w:t>
            </w:r>
          </w:p>
        </w:tc>
      </w:tr>
      <w:tr w:rsidR="00D960E4" w:rsidRPr="00400820" w:rsidTr="00A0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ind w:right="1"/>
            </w:pPr>
            <w:r w:rsidRPr="00400820">
              <w:t>Arbetsplenum</w:t>
            </w:r>
          </w:p>
        </w:tc>
      </w:tr>
      <w:tr w:rsidR="00D960E4" w:rsidRPr="00400820" w:rsidTr="00A0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ind w:right="1"/>
            </w:pPr>
            <w:r w:rsidRPr="00400820">
              <w:t>Votering</w:t>
            </w:r>
            <w:r w:rsidR="0095379C" w:rsidRPr="00400820">
              <w:t xml:space="preserve"> efter debattens slut</w:t>
            </w:r>
          </w:p>
        </w:tc>
      </w:tr>
      <w:tr w:rsidR="00D960E4" w:rsidRPr="00400820" w:rsidTr="00A0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960E4" w:rsidRPr="00400820" w:rsidRDefault="00D960E4">
            <w:pPr>
              <w:pStyle w:val="Plenum"/>
              <w:tabs>
                <w:tab w:val="clear" w:pos="1418"/>
              </w:tabs>
              <w:ind w:right="1"/>
            </w:pPr>
            <w:r w:rsidRPr="00400820">
              <w:t>Avslutning</w:t>
            </w:r>
          </w:p>
        </w:tc>
      </w:tr>
    </w:tbl>
    <w:p w:rsidR="006E04A4" w:rsidRPr="00400820" w:rsidRDefault="006E04A4">
      <w:pPr>
        <w:pStyle w:val="StreckLngt"/>
      </w:pPr>
      <w:r w:rsidRPr="00400820">
        <w:tab/>
      </w:r>
    </w:p>
    <w:p w:rsidR="00D45AE3" w:rsidRPr="00400820" w:rsidRDefault="00D45AE3" w:rsidP="00D45AE3">
      <w:pPr>
        <w:pStyle w:val="Blankrad"/>
      </w:pPr>
      <w:r w:rsidRPr="00400820">
        <w:t>     </w:t>
      </w:r>
    </w:p>
    <w:p w:rsidR="006F7B9B" w:rsidRPr="00400820" w:rsidRDefault="006F7B9B" w:rsidP="00CF242C">
      <w:pPr>
        <w:pStyle w:val="Blankrad"/>
      </w:pPr>
      <w:r w:rsidRPr="004008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HuvudrubrikFlisteNr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HuvudrubrikEnsam"/>
            </w:pPr>
            <w:r w:rsidRPr="00400820">
              <w:t>Justering av protokoll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HuvudrubrikKolumn3"/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Protokollet från sammanträdet torsdagen den 14 juni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</w:tbl>
    <w:p w:rsidR="006F7B9B" w:rsidRPr="00400820" w:rsidRDefault="006F7B9B" w:rsidP="006F7B9B">
      <w:pPr>
        <w:pStyle w:val="Blankrad"/>
      </w:pPr>
      <w:r w:rsidRPr="00400820">
        <w:t>     </w:t>
      </w:r>
    </w:p>
    <w:p w:rsidR="006F7B9B" w:rsidRPr="00400820" w:rsidRDefault="006F7B9B" w:rsidP="006F7B9B">
      <w:pPr>
        <w:pStyle w:val="Blankrad"/>
      </w:pPr>
      <w:r w:rsidRPr="004008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HuvudrubrikFlisteNr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HuvudrubrikEnsam"/>
            </w:pPr>
            <w:r w:rsidRPr="00400820">
              <w:t>Ansökan om ledighet, m.m.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HuvudrubrikKolumn3"/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400820">
              <w:t>Fredrik Lundh (s) fr.o.m. den 20 augusti 2007 t.o.m. den 1 februari 2008</w:t>
            </w:r>
          </w:p>
          <w:p w:rsidR="006F7B9B" w:rsidRPr="00400820" w:rsidRDefault="006F7B9B" w:rsidP="00C76B52">
            <w:r w:rsidRPr="00400820">
              <w:t>Ersättare Hannah Bergstedt (s)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</w:tbl>
    <w:p w:rsidR="006F7B9B" w:rsidRPr="00400820" w:rsidRDefault="006F7B9B" w:rsidP="006F7B9B">
      <w:pPr>
        <w:pStyle w:val="Blankrad"/>
      </w:pPr>
      <w:r w:rsidRPr="00400820">
        <w:t>     </w:t>
      </w:r>
    </w:p>
    <w:p w:rsidR="006F7B9B" w:rsidRPr="00400820" w:rsidRDefault="006F7B9B" w:rsidP="006F7B9B">
      <w:pPr>
        <w:pStyle w:val="Blankrad"/>
      </w:pPr>
      <w:r w:rsidRPr="004008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HuvudrubrikFlisteNr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HuvudrubrikEnsam"/>
            </w:pPr>
            <w:bookmarkStart w:id="1" w:name="Start_EUdokument"/>
            <w:bookmarkEnd w:id="1"/>
            <w:r w:rsidRPr="0040082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HuvudrubrikKolumn3"/>
            </w:pPr>
            <w:r w:rsidRPr="00400820">
              <w:t>Ansvarigt utskott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2006/07:FPM94 Meddelande om en ny kulturagenda</w:t>
            </w:r>
            <w:r w:rsidRPr="00400820">
              <w:rPr>
                <w:i/>
              </w:rPr>
              <w:t xml:space="preserve"> KOM(2007)242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 xml:space="preserve">KrU </w:t>
            </w:r>
          </w:p>
        </w:tc>
      </w:tr>
    </w:tbl>
    <w:p w:rsidR="00E46691" w:rsidRPr="00400820" w:rsidRDefault="006F7B9B" w:rsidP="006F7B9B">
      <w:pPr>
        <w:pStyle w:val="Blankrad"/>
      </w:pPr>
      <w:r w:rsidRPr="004008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6691" w:rsidRPr="004008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6691" w:rsidRPr="00400820" w:rsidRDefault="00E46691" w:rsidP="00F53E93">
            <w:pPr>
              <w:pStyle w:val="HuvudrubrikFlisteNr"/>
            </w:pPr>
          </w:p>
        </w:tc>
        <w:tc>
          <w:tcPr>
            <w:tcW w:w="6237" w:type="dxa"/>
          </w:tcPr>
          <w:p w:rsidR="00E46691" w:rsidRPr="00400820" w:rsidRDefault="00E46691">
            <w:pPr>
              <w:pStyle w:val="HuvudrubrikEnsam"/>
            </w:pPr>
            <w:r w:rsidRPr="00400820">
              <w:t>Ärenden för hänvisning till utskott</w:t>
            </w:r>
          </w:p>
        </w:tc>
        <w:tc>
          <w:tcPr>
            <w:tcW w:w="2481" w:type="dxa"/>
          </w:tcPr>
          <w:p w:rsidR="00E46691" w:rsidRPr="00400820" w:rsidRDefault="00355A66" w:rsidP="00F53E93">
            <w:pPr>
              <w:pStyle w:val="HuvudrubrikKolumn3"/>
            </w:pPr>
            <w:r w:rsidRPr="00400820">
              <w:t>Förslag</w:t>
            </w:r>
          </w:p>
        </w:tc>
      </w:tr>
      <w:tr w:rsidR="00E46691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691" w:rsidRPr="00400820" w:rsidRDefault="00E46691"/>
        </w:tc>
        <w:tc>
          <w:tcPr>
            <w:tcW w:w="6237" w:type="dxa"/>
          </w:tcPr>
          <w:p w:rsidR="00E46691" w:rsidRPr="00400820" w:rsidRDefault="00E46691" w:rsidP="00E46691">
            <w:pPr>
              <w:pStyle w:val="renderubrik"/>
            </w:pPr>
            <w:r w:rsidRPr="00400820">
              <w:t>Proposition</w:t>
            </w:r>
          </w:p>
        </w:tc>
        <w:tc>
          <w:tcPr>
            <w:tcW w:w="2481" w:type="dxa"/>
          </w:tcPr>
          <w:p w:rsidR="00E46691" w:rsidRPr="00400820" w:rsidRDefault="00E46691">
            <w:pPr>
              <w:rPr>
                <w:spacing w:val="-4"/>
              </w:rPr>
            </w:pPr>
          </w:p>
        </w:tc>
      </w:tr>
      <w:tr w:rsidR="00E46691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691" w:rsidRPr="00400820" w:rsidRDefault="00E46691" w:rsidP="00E63B00">
            <w:pPr>
              <w:pStyle w:val="FlistaNrText"/>
            </w:pPr>
          </w:p>
        </w:tc>
        <w:tc>
          <w:tcPr>
            <w:tcW w:w="6237" w:type="dxa"/>
          </w:tcPr>
          <w:p w:rsidR="00E46691" w:rsidRPr="00400820" w:rsidRDefault="00E46691">
            <w:r w:rsidRPr="00400820">
              <w:t>2006/07:128 Ny lagstiftning om offentlig upphandling och upphandling inom områdena vatten, energi, transporter och posttjänster</w:t>
            </w:r>
          </w:p>
        </w:tc>
        <w:tc>
          <w:tcPr>
            <w:tcW w:w="2481" w:type="dxa"/>
          </w:tcPr>
          <w:p w:rsidR="00E46691" w:rsidRPr="00400820" w:rsidRDefault="00E46691">
            <w:pPr>
              <w:rPr>
                <w:spacing w:val="-4"/>
              </w:rPr>
            </w:pPr>
            <w:r w:rsidRPr="00400820">
              <w:rPr>
                <w:spacing w:val="-4"/>
              </w:rPr>
              <w:t>FiU</w:t>
            </w:r>
          </w:p>
        </w:tc>
      </w:tr>
      <w:tr w:rsidR="00E46691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691" w:rsidRPr="00400820" w:rsidRDefault="00E46691"/>
        </w:tc>
        <w:tc>
          <w:tcPr>
            <w:tcW w:w="6237" w:type="dxa"/>
          </w:tcPr>
          <w:p w:rsidR="00E46691" w:rsidRPr="00400820" w:rsidRDefault="00E46691" w:rsidP="00E46691">
            <w:pPr>
              <w:pStyle w:val="renderubrik"/>
            </w:pPr>
            <w:r w:rsidRPr="00400820">
              <w:t>Framställning</w:t>
            </w:r>
          </w:p>
        </w:tc>
        <w:tc>
          <w:tcPr>
            <w:tcW w:w="2481" w:type="dxa"/>
          </w:tcPr>
          <w:p w:rsidR="00E46691" w:rsidRPr="00400820" w:rsidRDefault="00E46691">
            <w:pPr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 w:rsidP="00C379ED">
            <w:r w:rsidRPr="00400820">
              <w:t>2007/</w:t>
            </w:r>
            <w:r w:rsidR="00355A66" w:rsidRPr="00400820">
              <w:t>0</w:t>
            </w:r>
            <w:r w:rsidRPr="00400820">
              <w:t>7:RRS26 Riksrevisionens styrelses framställning angående beredskapen för kärnkraftsolyckor</w:t>
            </w:r>
          </w:p>
        </w:tc>
        <w:tc>
          <w:tcPr>
            <w:tcW w:w="2481" w:type="dxa"/>
          </w:tcPr>
          <w:p w:rsidR="00E63B00" w:rsidRPr="00400820" w:rsidRDefault="00E63B00" w:rsidP="00C379ED">
            <w:pPr>
              <w:rPr>
                <w:spacing w:val="-4"/>
              </w:rPr>
            </w:pPr>
            <w:r w:rsidRPr="00400820">
              <w:rPr>
                <w:spacing w:val="-4"/>
              </w:rPr>
              <w:t>FöU</w:t>
            </w: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/>
        </w:tc>
        <w:tc>
          <w:tcPr>
            <w:tcW w:w="6237" w:type="dxa"/>
          </w:tcPr>
          <w:p w:rsidR="00E63B00" w:rsidRPr="00400820" w:rsidRDefault="00E63B00" w:rsidP="00E63B00">
            <w:pPr>
              <w:rPr>
                <w:i/>
              </w:rPr>
            </w:pPr>
            <w:r w:rsidRPr="00400820">
              <w:rPr>
                <w:i/>
              </w:rPr>
              <w:t>Talmannen föreslår att motionstiden på dessa ärenden förlängs till den 21 septem</w:t>
            </w:r>
            <w:r w:rsidR="00157B03" w:rsidRPr="00400820">
              <w:rPr>
                <w:i/>
              </w:rPr>
              <w:t>b</w:t>
            </w:r>
            <w:r w:rsidRPr="00400820">
              <w:rPr>
                <w:i/>
              </w:rPr>
              <w:t>er</w:t>
            </w:r>
          </w:p>
        </w:tc>
        <w:tc>
          <w:tcPr>
            <w:tcW w:w="2481" w:type="dxa"/>
          </w:tcPr>
          <w:p w:rsidR="00E63B00" w:rsidRPr="00400820" w:rsidRDefault="00E63B00" w:rsidP="00E63B00">
            <w:pPr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ageBreakBefore/>
            </w:pPr>
          </w:p>
        </w:tc>
        <w:tc>
          <w:tcPr>
            <w:tcW w:w="6237" w:type="dxa"/>
          </w:tcPr>
          <w:p w:rsidR="00E63B00" w:rsidRPr="00400820" w:rsidRDefault="00E63B00" w:rsidP="00E63B00">
            <w:pPr>
              <w:pStyle w:val="renderubrik"/>
              <w:pageBreakBefore/>
            </w:pPr>
            <w:r w:rsidRPr="00400820">
              <w:t>Motioner</w:t>
            </w:r>
          </w:p>
        </w:tc>
        <w:tc>
          <w:tcPr>
            <w:tcW w:w="2481" w:type="dxa"/>
          </w:tcPr>
          <w:p w:rsidR="00E63B00" w:rsidRPr="00400820" w:rsidRDefault="00E63B00" w:rsidP="00E63B00">
            <w:pPr>
              <w:pageBreakBefore/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3B00" w:rsidRPr="00400820" w:rsidRDefault="00E63B00">
            <w:pPr>
              <w:rPr>
                <w:i/>
              </w:rPr>
            </w:pPr>
            <w:r w:rsidRPr="00400820">
              <w:rPr>
                <w:i/>
              </w:rPr>
              <w:t>med anledning av prop. 2006/07:118 En jobbgaranti för ungdomar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>
            <w:r w:rsidRPr="00400820">
              <w:t>2006/07:A37 av Sven-Erik Österberg m.fl (s)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  <w:r w:rsidRPr="00400820">
              <w:rPr>
                <w:spacing w:val="-4"/>
              </w:rPr>
              <w:t>AU</w:t>
            </w: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>
            <w:r w:rsidRPr="00400820">
              <w:t>2006/07:A38 av Josefin Brink m.fl. (v)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  <w:r w:rsidRPr="00400820">
              <w:rPr>
                <w:spacing w:val="-4"/>
              </w:rPr>
              <w:t>AU</w:t>
            </w: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>
            <w:r w:rsidRPr="00400820">
              <w:t>2006/07:A39 av Ulf Holm m.fl. (mp)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/>
        </w:tc>
        <w:tc>
          <w:tcPr>
            <w:tcW w:w="6237" w:type="dxa"/>
          </w:tcPr>
          <w:p w:rsidR="00E63B00" w:rsidRPr="00400820" w:rsidRDefault="00E63B00">
            <w:pPr>
              <w:rPr>
                <w:i/>
              </w:rPr>
            </w:pPr>
            <w:r w:rsidRPr="00400820">
              <w:rPr>
                <w:i/>
              </w:rPr>
              <w:t>med anledning av prop. 2006/07:119 En effektivare lag om elektronisk kommunikation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</w:p>
        </w:tc>
      </w:tr>
      <w:tr w:rsidR="00E63B00" w:rsidRPr="004008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E63B00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>
            <w:r w:rsidRPr="00400820">
              <w:t>2006/07:T16 av Kent Persson m.fl. (v)</w:t>
            </w:r>
          </w:p>
        </w:tc>
        <w:tc>
          <w:tcPr>
            <w:tcW w:w="2481" w:type="dxa"/>
          </w:tcPr>
          <w:p w:rsidR="00E63B00" w:rsidRPr="00400820" w:rsidRDefault="00E63B00">
            <w:pPr>
              <w:rPr>
                <w:spacing w:val="-4"/>
              </w:rPr>
            </w:pPr>
            <w:r w:rsidRPr="00400820">
              <w:rPr>
                <w:spacing w:val="-4"/>
              </w:rPr>
              <w:t>TU</w:t>
            </w:r>
          </w:p>
        </w:tc>
      </w:tr>
    </w:tbl>
    <w:p w:rsidR="00E46691" w:rsidRPr="00400820" w:rsidRDefault="00E46691">
      <w:pPr>
        <w:pStyle w:val="Blankrad"/>
      </w:pPr>
      <w:r w:rsidRPr="00400820">
        <w:t>     </w:t>
      </w:r>
    </w:p>
    <w:p w:rsidR="00E46691" w:rsidRPr="00400820" w:rsidRDefault="00E46691">
      <w:pPr>
        <w:pStyle w:val="Blankrad"/>
      </w:pPr>
      <w:r w:rsidRPr="00400820">
        <w:t>     </w:t>
      </w:r>
    </w:p>
    <w:p w:rsidR="00E46691" w:rsidRPr="00400820" w:rsidRDefault="00E46691">
      <w:pPr>
        <w:pStyle w:val="Blankrad"/>
      </w:pPr>
      <w:r w:rsidRPr="0040082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HuvudrubrikFlisteNr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HuvudrubrikEnsam"/>
            </w:pPr>
            <w:r w:rsidRPr="00400820">
              <w:t xml:space="preserve">Ärenden för avgörande 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HuvudrubrikKolumn3"/>
            </w:pPr>
            <w:r w:rsidRPr="00400820">
              <w:t>Reservationer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Underrubrik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Underrubrik"/>
            </w:pPr>
            <w:bookmarkStart w:id="2" w:name="TypUnderrubrik"/>
            <w:bookmarkEnd w:id="2"/>
            <w:r w:rsidRPr="00400820">
              <w:t>Tidigare slutdebatterade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Under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Skatteutskottets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2006/07:SkU19 Införande av trängselskatt i Stockholm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4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Skatteutskottets utlåtande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Socialutskottets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Socialförsäkringsutskottets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2006/07:SfU12 Bidragsbrottslag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5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Sammansatta konstitutions- och utrikesutskottets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2006/07:KUU1 EU:s fördrag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1 res. (v,mp)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Konstitutionsutskottets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2006/07:KU20 Granskningsbetänkande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</w:tbl>
    <w:p w:rsidR="006F7B9B" w:rsidRPr="00400820" w:rsidRDefault="006F7B9B" w:rsidP="006F7B9B">
      <w:pPr>
        <w:pStyle w:val="Blankrad"/>
      </w:pPr>
      <w:r w:rsidRPr="00400820">
        <w:t>     </w:t>
      </w:r>
    </w:p>
    <w:p w:rsidR="006F7B9B" w:rsidRPr="00400820" w:rsidRDefault="006F7B9B" w:rsidP="006F7B9B">
      <w:pPr>
        <w:pStyle w:val="Blankrad"/>
      </w:pPr>
      <w:r w:rsidRPr="00400820">
        <w:t>     </w:t>
      </w:r>
    </w:p>
    <w:p w:rsidR="00A0040D" w:rsidRPr="00400820" w:rsidRDefault="00A0040D" w:rsidP="00A0040D">
      <w:pPr>
        <w:pStyle w:val="Blankrad"/>
      </w:pPr>
    </w:p>
    <w:p w:rsidR="006F7B9B" w:rsidRPr="00400820" w:rsidRDefault="006F7B9B">
      <w:pPr>
        <w:pStyle w:val="Blankrad"/>
      </w:pPr>
      <w:r w:rsidRPr="004008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7B9B" w:rsidRPr="00400820" w:rsidTr="00C76B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7B9B" w:rsidRPr="00400820" w:rsidRDefault="006F7B9B" w:rsidP="00C76B52">
            <w:pPr>
              <w:pStyle w:val="HuvudrubrikFlisteNr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Huvudrubrik"/>
            </w:pPr>
            <w:bookmarkStart w:id="3" w:name="Start_Ärendenfördebattochavgörande"/>
            <w:bookmarkEnd w:id="3"/>
            <w:r w:rsidRPr="00400820">
              <w:t>Ärenden för debatt och avgörande</w:t>
            </w:r>
            <w:r w:rsidR="0095379C" w:rsidRPr="00400820">
              <w:br/>
              <w:t>votering efter debattens slut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HuvudrubrikKolumn3"/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renderubrik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Näringsutskottets betänkande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2006/07:NU16 Försäljning av vissa statligt ägda företag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14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renderubrik"/>
            </w:pPr>
          </w:p>
        </w:tc>
        <w:tc>
          <w:tcPr>
            <w:tcW w:w="6237" w:type="dxa"/>
          </w:tcPr>
          <w:p w:rsidR="006F7B9B" w:rsidRPr="00400820" w:rsidRDefault="006F7B9B" w:rsidP="00C76B52">
            <w:pPr>
              <w:pStyle w:val="renderubrik"/>
            </w:pPr>
            <w:r w:rsidRPr="00400820">
              <w:t>Finansutskottets betänkanden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pStyle w:val="renderubrik"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2006/07:FiU19 Årsredovisning för staten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2006/07:FiU20 Riktlinjer för den ekonomiska politiken och budgetpolitiken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9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2006/07:FiU21 Tilläggsbudget 1 för 2007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10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E63B00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6F7B9B" w:rsidRPr="00400820" w:rsidRDefault="006F7B9B" w:rsidP="00E63B00">
            <w:pPr>
              <w:pStyle w:val="renderubrik"/>
              <w:pageBreakBefore/>
            </w:pPr>
            <w:r w:rsidRPr="00400820">
              <w:t>Konstitutionsutskottets betänkanden</w:t>
            </w:r>
            <w:r w:rsidR="00E63B00" w:rsidRPr="00400820">
              <w:t xml:space="preserve"> och utlåtande</w:t>
            </w:r>
            <w:r w:rsidR="00271F5F" w:rsidRPr="00400820">
              <w:t xml:space="preserve"> och FöU10</w:t>
            </w:r>
          </w:p>
        </w:tc>
        <w:tc>
          <w:tcPr>
            <w:tcW w:w="2481" w:type="dxa"/>
          </w:tcPr>
          <w:p w:rsidR="006F7B9B" w:rsidRPr="00400820" w:rsidRDefault="006F7B9B" w:rsidP="00E63B00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2006/07:KU22 Indelning i utgiftsområden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  <w:r w:rsidRPr="00400820">
              <w:rPr>
                <w:spacing w:val="-4"/>
              </w:rPr>
              <w:t>5 res. (s,v,mp)</w:t>
            </w:r>
          </w:p>
        </w:tc>
      </w:tr>
      <w:tr w:rsidR="006F7B9B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7B9B" w:rsidRPr="00400820" w:rsidRDefault="006F7B9B" w:rsidP="00C76B52">
            <w:pPr>
              <w:pStyle w:val="FlistaNrText"/>
            </w:pPr>
          </w:p>
        </w:tc>
        <w:tc>
          <w:tcPr>
            <w:tcW w:w="6237" w:type="dxa"/>
          </w:tcPr>
          <w:p w:rsidR="006F7B9B" w:rsidRPr="00400820" w:rsidRDefault="006F7B9B" w:rsidP="00C76B52">
            <w:r w:rsidRPr="00400820">
              <w:t>2006/07:KU23 Utlåtande angående en grönbok om allmänhetens tillgång till EU-dokument</w:t>
            </w:r>
          </w:p>
        </w:tc>
        <w:tc>
          <w:tcPr>
            <w:tcW w:w="2481" w:type="dxa"/>
          </w:tcPr>
          <w:p w:rsidR="006F7B9B" w:rsidRPr="00400820" w:rsidRDefault="006F7B9B" w:rsidP="00C76B52">
            <w:pPr>
              <w:rPr>
                <w:spacing w:val="-4"/>
              </w:rPr>
            </w:pPr>
          </w:p>
        </w:tc>
      </w:tr>
      <w:tr w:rsidR="00E63B00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C76B52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 w:rsidP="00C76B52">
            <w:r w:rsidRPr="00400820">
              <w:t>2006/07:KU24 Följdändringar med anledning av bildandet av Sveriges Kommuner och Landsting, m.m.</w:t>
            </w:r>
          </w:p>
        </w:tc>
        <w:tc>
          <w:tcPr>
            <w:tcW w:w="2481" w:type="dxa"/>
          </w:tcPr>
          <w:p w:rsidR="00E63B00" w:rsidRPr="00400820" w:rsidRDefault="00E63B00" w:rsidP="00C76B52">
            <w:pPr>
              <w:rPr>
                <w:spacing w:val="-4"/>
              </w:rPr>
            </w:pPr>
          </w:p>
        </w:tc>
      </w:tr>
      <w:tr w:rsidR="00B113C2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13C2" w:rsidRPr="00400820" w:rsidRDefault="00B113C2" w:rsidP="00C76B52">
            <w:pPr>
              <w:pStyle w:val="FlistaNrText"/>
            </w:pPr>
          </w:p>
        </w:tc>
        <w:tc>
          <w:tcPr>
            <w:tcW w:w="6237" w:type="dxa"/>
          </w:tcPr>
          <w:p w:rsidR="00B113C2" w:rsidRPr="00400820" w:rsidRDefault="00B113C2" w:rsidP="00B113C2">
            <w:pPr>
              <w:widowControl/>
              <w:tabs>
                <w:tab w:val="clear" w:pos="6804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400820">
              <w:t>2006/07:KU26 Sekretess för uppgifter i vissa säkerhetskopior</w:t>
            </w:r>
          </w:p>
          <w:p w:rsidR="00B113C2" w:rsidRPr="00400820" w:rsidRDefault="00B113C2" w:rsidP="00B113C2">
            <w:r w:rsidRPr="00400820">
              <w:rPr>
                <w:i/>
              </w:rPr>
              <w:t>Utskottet föreslår att ärendet</w:t>
            </w:r>
            <w:r w:rsidR="00D56150" w:rsidRPr="00400820">
              <w:rPr>
                <w:i/>
              </w:rPr>
              <w:t xml:space="preserve"> </w:t>
            </w:r>
            <w:r w:rsidR="009305AA" w:rsidRPr="00400820">
              <w:rPr>
                <w:i/>
              </w:rPr>
              <w:t xml:space="preserve">får </w:t>
            </w:r>
            <w:r w:rsidRPr="00400820">
              <w:rPr>
                <w:i/>
              </w:rPr>
              <w:t>avgör</w:t>
            </w:r>
            <w:r w:rsidR="009305AA" w:rsidRPr="00400820">
              <w:rPr>
                <w:i/>
              </w:rPr>
              <w:t>a</w:t>
            </w:r>
            <w:r w:rsidRPr="00400820">
              <w:rPr>
                <w:i/>
              </w:rPr>
              <w:t>s efter endast en bordläggning</w:t>
            </w:r>
          </w:p>
        </w:tc>
        <w:tc>
          <w:tcPr>
            <w:tcW w:w="2481" w:type="dxa"/>
          </w:tcPr>
          <w:p w:rsidR="00B113C2" w:rsidRPr="00400820" w:rsidRDefault="00B113C2" w:rsidP="00C76B52">
            <w:pPr>
              <w:rPr>
                <w:spacing w:val="-4"/>
              </w:rPr>
            </w:pPr>
          </w:p>
        </w:tc>
      </w:tr>
      <w:tr w:rsidR="00E63B00" w:rsidRPr="00400820" w:rsidTr="00C76B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3B00" w:rsidRPr="00400820" w:rsidRDefault="00E63B00" w:rsidP="00C76B52">
            <w:pPr>
              <w:pStyle w:val="FlistaNrText"/>
            </w:pPr>
          </w:p>
        </w:tc>
        <w:tc>
          <w:tcPr>
            <w:tcW w:w="6237" w:type="dxa"/>
          </w:tcPr>
          <w:p w:rsidR="00E63B00" w:rsidRPr="00400820" w:rsidRDefault="00E63B00" w:rsidP="00C76B52">
            <w:r w:rsidRPr="00400820">
              <w:t>2006/07:KU25 Prövning av fråga om tillämpligheten av 2 kap.</w:t>
            </w:r>
            <w:r w:rsidR="007975D7" w:rsidRPr="00400820">
              <w:t> </w:t>
            </w:r>
            <w:r w:rsidRPr="00400820">
              <w:t>12 § tredje stycket regeringsformen i visst fall (bet.</w:t>
            </w:r>
            <w:r w:rsidR="007975D7" w:rsidRPr="00400820">
              <w:t> </w:t>
            </w:r>
            <w:r w:rsidRPr="00400820">
              <w:t>2006/07:FöU10)</w:t>
            </w:r>
            <w:r w:rsidRPr="00400820">
              <w:br/>
            </w:r>
            <w:r w:rsidRPr="00400820">
              <w:rPr>
                <w:i/>
              </w:rPr>
              <w:t xml:space="preserve">Utskottet föreslår att ärendet </w:t>
            </w:r>
            <w:r w:rsidR="009305AA" w:rsidRPr="00400820">
              <w:rPr>
                <w:i/>
              </w:rPr>
              <w:t>får avgöras</w:t>
            </w:r>
            <w:r w:rsidRPr="00400820">
              <w:rPr>
                <w:i/>
              </w:rPr>
              <w:t xml:space="preserve"> efter endast en bordläggning</w:t>
            </w:r>
            <w:r w:rsidR="00B113C2" w:rsidRPr="00400820">
              <w:rPr>
                <w:i/>
              </w:rPr>
              <w:br/>
            </w:r>
            <w:r w:rsidR="00B113C2" w:rsidRPr="00400820">
              <w:t>2006/07:FöU10 En anpassad försvarsunderrättelseverksamhet (återstående delar)</w:t>
            </w:r>
          </w:p>
        </w:tc>
        <w:tc>
          <w:tcPr>
            <w:tcW w:w="2481" w:type="dxa"/>
          </w:tcPr>
          <w:p w:rsidR="00E63B00" w:rsidRPr="00400820" w:rsidRDefault="00E63B00" w:rsidP="00C76B52">
            <w:pPr>
              <w:rPr>
                <w:spacing w:val="-4"/>
              </w:rPr>
            </w:pPr>
          </w:p>
        </w:tc>
      </w:tr>
    </w:tbl>
    <w:p w:rsidR="006F7B9B" w:rsidRPr="00400820" w:rsidRDefault="006F7B9B" w:rsidP="006F7B9B">
      <w:pPr>
        <w:pStyle w:val="Blankrad"/>
      </w:pPr>
      <w:r w:rsidRPr="00400820">
        <w:t>     </w:t>
      </w:r>
    </w:p>
    <w:p w:rsidR="006F7B9B" w:rsidRPr="00400820" w:rsidRDefault="006F7B9B" w:rsidP="006F7B9B">
      <w:pPr>
        <w:pStyle w:val="Blankrad"/>
      </w:pPr>
      <w:r w:rsidRPr="00400820">
        <w:t>     </w:t>
      </w:r>
    </w:p>
    <w:p w:rsidR="0095379C" w:rsidRPr="00400820" w:rsidRDefault="006E04A4">
      <w:pPr>
        <w:pStyle w:val="Blankrad"/>
      </w:pPr>
      <w:r w:rsidRPr="0040082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379C" w:rsidRPr="004008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379C" w:rsidRPr="00400820" w:rsidRDefault="0095379C" w:rsidP="0095379C">
            <w:pPr>
              <w:pStyle w:val="FlistaNrRubrik"/>
            </w:pPr>
          </w:p>
        </w:tc>
        <w:tc>
          <w:tcPr>
            <w:tcW w:w="6237" w:type="dxa"/>
          </w:tcPr>
          <w:p w:rsidR="0095379C" w:rsidRPr="00400820" w:rsidRDefault="0095379C">
            <w:pPr>
              <w:pStyle w:val="HuvudrubrikEnsam"/>
            </w:pPr>
            <w:bookmarkStart w:id="4" w:name="TypRubrik"/>
            <w:bookmarkEnd w:id="4"/>
            <w:r w:rsidRPr="00400820">
              <w:t>Avslutning</w:t>
            </w:r>
          </w:p>
        </w:tc>
        <w:tc>
          <w:tcPr>
            <w:tcW w:w="2481" w:type="dxa"/>
          </w:tcPr>
          <w:p w:rsidR="0095379C" w:rsidRPr="00400820" w:rsidRDefault="0095379C" w:rsidP="00C379ED">
            <w:pPr>
              <w:pStyle w:val="HuvudrubrikKolumn3"/>
            </w:pPr>
          </w:p>
        </w:tc>
      </w:tr>
    </w:tbl>
    <w:p w:rsidR="0095379C" w:rsidRPr="00400820" w:rsidRDefault="0095379C">
      <w:pPr>
        <w:pStyle w:val="Blankrad"/>
      </w:pPr>
      <w:bookmarkStart w:id="5" w:name="StartText"/>
      <w:bookmarkEnd w:id="5"/>
      <w:r w:rsidRPr="00400820">
        <w:t>     </w:t>
      </w:r>
    </w:p>
    <w:p w:rsidR="0095379C" w:rsidRPr="00400820" w:rsidRDefault="0095379C">
      <w:pPr>
        <w:pStyle w:val="Blankrad"/>
      </w:pPr>
      <w:r w:rsidRPr="00400820">
        <w:t>     </w:t>
      </w:r>
    </w:p>
    <w:p w:rsidR="0095379C" w:rsidRPr="00400820" w:rsidRDefault="0095379C">
      <w:pPr>
        <w:pStyle w:val="Blankrad"/>
      </w:pPr>
      <w:bookmarkStart w:id="6" w:name="Start"/>
      <w:bookmarkEnd w:id="6"/>
      <w:r w:rsidRPr="0040082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008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082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00820" w:rsidRDefault="006E04A4">
            <w:pPr>
              <w:pStyle w:val="StreckMitten"/>
            </w:pPr>
            <w:r w:rsidRPr="00400820">
              <w:tab/>
            </w:r>
            <w:r w:rsidRPr="00400820">
              <w:tab/>
            </w:r>
          </w:p>
        </w:tc>
      </w:tr>
    </w:tbl>
    <w:p w:rsidR="006E04A4" w:rsidRPr="00400820" w:rsidRDefault="006E04A4"/>
    <w:sectPr w:rsidR="006E04A4" w:rsidRPr="004008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A36" w:rsidRPr="00400820" w:rsidRDefault="00C33A36">
      <w:r w:rsidRPr="00400820">
        <w:separator/>
      </w:r>
    </w:p>
  </w:endnote>
  <w:endnote w:type="continuationSeparator" w:id="0">
    <w:p w:rsidR="00C33A36" w:rsidRPr="00400820" w:rsidRDefault="00C33A36">
      <w:r w:rsidRPr="004008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2B" w:rsidRPr="00400820" w:rsidRDefault="0035702B">
    <w:pPr>
      <w:pStyle w:val="Sidhuvud"/>
      <w:jc w:val="center"/>
    </w:pPr>
    <w:r w:rsidRPr="00400820">
      <w:fldChar w:fldCharType="begin" w:fldLock="1"/>
    </w:r>
    <w:r w:rsidRPr="00400820">
      <w:instrText xml:space="preserve"> PAGE </w:instrText>
    </w:r>
    <w:r w:rsidRPr="00400820">
      <w:fldChar w:fldCharType="separate"/>
    </w:r>
    <w:r w:rsidR="0079307C" w:rsidRPr="00400820">
      <w:t>3</w:t>
    </w:r>
    <w:r w:rsidRPr="00400820">
      <w:fldChar w:fldCharType="end"/>
    </w:r>
    <w:r w:rsidRPr="00400820">
      <w:t>(</w:t>
    </w:r>
    <w:r w:rsidRPr="00400820">
      <w:fldChar w:fldCharType="begin" w:fldLock="1"/>
    </w:r>
    <w:r w:rsidRPr="00400820">
      <w:instrText xml:space="preserve"> NUMPAGES </w:instrText>
    </w:r>
    <w:r w:rsidRPr="00400820">
      <w:fldChar w:fldCharType="separate"/>
    </w:r>
    <w:r w:rsidR="0079307C" w:rsidRPr="00400820">
      <w:t>3</w:t>
    </w:r>
    <w:r w:rsidRPr="00400820">
      <w:fldChar w:fldCharType="end"/>
    </w:r>
    <w:r w:rsidRPr="0040082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2B" w:rsidRPr="00400820" w:rsidRDefault="0035702B">
    <w:pPr>
      <w:pStyle w:val="Sidhuvud"/>
      <w:jc w:val="center"/>
    </w:pPr>
    <w:r w:rsidRPr="00400820">
      <w:fldChar w:fldCharType="begin" w:fldLock="1"/>
    </w:r>
    <w:r w:rsidRPr="00400820">
      <w:instrText xml:space="preserve"> PAGE </w:instrText>
    </w:r>
    <w:r w:rsidRPr="00400820">
      <w:fldChar w:fldCharType="separate"/>
    </w:r>
    <w:r w:rsidR="00493721" w:rsidRPr="00400820">
      <w:t>1</w:t>
    </w:r>
    <w:r w:rsidRPr="00400820">
      <w:fldChar w:fldCharType="end"/>
    </w:r>
    <w:r w:rsidRPr="00400820">
      <w:t>(</w:t>
    </w:r>
    <w:r w:rsidRPr="00400820">
      <w:fldChar w:fldCharType="begin" w:fldLock="1"/>
    </w:r>
    <w:r w:rsidRPr="00400820">
      <w:instrText xml:space="preserve"> NUMPAGES </w:instrText>
    </w:r>
    <w:r w:rsidRPr="00400820">
      <w:fldChar w:fldCharType="separate"/>
    </w:r>
    <w:r w:rsidR="0079307C" w:rsidRPr="00400820">
      <w:t>3</w:t>
    </w:r>
    <w:r w:rsidRPr="00400820">
      <w:fldChar w:fldCharType="end"/>
    </w:r>
    <w:r w:rsidRPr="0040082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A36" w:rsidRPr="00400820" w:rsidRDefault="00C33A36">
      <w:r w:rsidRPr="00400820">
        <w:separator/>
      </w:r>
    </w:p>
  </w:footnote>
  <w:footnote w:type="continuationSeparator" w:id="0">
    <w:p w:rsidR="00C33A36" w:rsidRPr="00400820" w:rsidRDefault="00C33A36">
      <w:r w:rsidRPr="004008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2B" w:rsidRPr="00400820" w:rsidRDefault="0035702B">
    <w:pPr>
      <w:pStyle w:val="Sidhuvud"/>
      <w:tabs>
        <w:tab w:val="clear" w:pos="4536"/>
      </w:tabs>
    </w:pPr>
    <w:r w:rsidRPr="00400820">
      <w:fldChar w:fldCharType="begin" w:fldLock="1"/>
    </w:r>
    <w:r w:rsidRPr="00400820">
      <w:instrText xml:space="preserve"> DOCPROPERTY "DocumentDate" </w:instrText>
    </w:r>
    <w:r w:rsidRPr="00400820">
      <w:fldChar w:fldCharType="separate"/>
    </w:r>
    <w:r w:rsidR="0079307C" w:rsidRPr="00400820">
      <w:t>Onsdagen den 20 juni 2007</w:t>
    </w:r>
    <w:r w:rsidRPr="00400820">
      <w:fldChar w:fldCharType="end"/>
    </w:r>
    <w:r w:rsidRPr="00400820">
      <w:tab/>
    </w:r>
  </w:p>
  <w:p w:rsidR="0035702B" w:rsidRPr="00400820" w:rsidRDefault="003570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0820">
      <w:rPr>
        <w:sz w:val="12"/>
      </w:rPr>
      <w:tab/>
    </w:r>
  </w:p>
  <w:p w:rsidR="0035702B" w:rsidRPr="00400820" w:rsidRDefault="003570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2B" w:rsidRPr="00400820" w:rsidRDefault="004008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008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02B" w:rsidRPr="00400820" w:rsidRDefault="0035702B">
    <w:pPr>
      <w:pStyle w:val="Dokumentrubrik"/>
      <w:spacing w:after="360"/>
    </w:pPr>
    <w:r w:rsidRPr="0040082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1887281">
    <w:abstractNumId w:val="5"/>
  </w:num>
  <w:num w:numId="2" w16cid:durableId="187179889">
    <w:abstractNumId w:val="2"/>
  </w:num>
  <w:num w:numId="3" w16cid:durableId="1335302121">
    <w:abstractNumId w:val="4"/>
  </w:num>
  <w:num w:numId="4" w16cid:durableId="1977098597">
    <w:abstractNumId w:val="1"/>
  </w:num>
  <w:num w:numId="5" w16cid:durableId="1355618519">
    <w:abstractNumId w:val="0"/>
  </w:num>
  <w:num w:numId="6" w16cid:durableId="520827735">
    <w:abstractNumId w:val="3"/>
  </w:num>
  <w:num w:numId="7" w16cid:durableId="1500077622">
    <w:abstractNumId w:val="3"/>
  </w:num>
  <w:num w:numId="8" w16cid:durableId="163478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64D7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193"/>
    <w:rsid w:val="00092904"/>
    <w:rsid w:val="00096F15"/>
    <w:rsid w:val="000E30A0"/>
    <w:rsid w:val="00103C04"/>
    <w:rsid w:val="0014779C"/>
    <w:rsid w:val="00147F56"/>
    <w:rsid w:val="001548E3"/>
    <w:rsid w:val="00157030"/>
    <w:rsid w:val="00157B0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83F"/>
    <w:rsid w:val="001A1CBE"/>
    <w:rsid w:val="001B4024"/>
    <w:rsid w:val="001B4C8D"/>
    <w:rsid w:val="001C4530"/>
    <w:rsid w:val="001D19AB"/>
    <w:rsid w:val="001D19E3"/>
    <w:rsid w:val="001D7C4B"/>
    <w:rsid w:val="001E0CB1"/>
    <w:rsid w:val="001F27C3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1F5F"/>
    <w:rsid w:val="002760B5"/>
    <w:rsid w:val="002826A6"/>
    <w:rsid w:val="002A09ED"/>
    <w:rsid w:val="002A6592"/>
    <w:rsid w:val="002B3051"/>
    <w:rsid w:val="002C244C"/>
    <w:rsid w:val="002C2EDB"/>
    <w:rsid w:val="002D5578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55A66"/>
    <w:rsid w:val="0035702B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0820"/>
    <w:rsid w:val="00404049"/>
    <w:rsid w:val="00405E4A"/>
    <w:rsid w:val="004100C9"/>
    <w:rsid w:val="00415884"/>
    <w:rsid w:val="0045348A"/>
    <w:rsid w:val="004603CE"/>
    <w:rsid w:val="00481275"/>
    <w:rsid w:val="00493721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6328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6F7B9B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9307C"/>
    <w:rsid w:val="00795954"/>
    <w:rsid w:val="007975D7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15D0B"/>
    <w:rsid w:val="00821A25"/>
    <w:rsid w:val="00825419"/>
    <w:rsid w:val="00835D03"/>
    <w:rsid w:val="00854C30"/>
    <w:rsid w:val="008600DA"/>
    <w:rsid w:val="0086222B"/>
    <w:rsid w:val="00873E43"/>
    <w:rsid w:val="00887B6F"/>
    <w:rsid w:val="00891A92"/>
    <w:rsid w:val="00897C6C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05AA"/>
    <w:rsid w:val="00935A09"/>
    <w:rsid w:val="00943639"/>
    <w:rsid w:val="00945CF1"/>
    <w:rsid w:val="0095379C"/>
    <w:rsid w:val="00953F6C"/>
    <w:rsid w:val="00954C2E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040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43EFE"/>
    <w:rsid w:val="00A51BBE"/>
    <w:rsid w:val="00A63B75"/>
    <w:rsid w:val="00A65816"/>
    <w:rsid w:val="00A669E1"/>
    <w:rsid w:val="00A70B35"/>
    <w:rsid w:val="00A726A7"/>
    <w:rsid w:val="00A76381"/>
    <w:rsid w:val="00A80A58"/>
    <w:rsid w:val="00A81660"/>
    <w:rsid w:val="00AA4B94"/>
    <w:rsid w:val="00AC0E93"/>
    <w:rsid w:val="00AD51C2"/>
    <w:rsid w:val="00AE255A"/>
    <w:rsid w:val="00AE4186"/>
    <w:rsid w:val="00AE64D7"/>
    <w:rsid w:val="00AF003C"/>
    <w:rsid w:val="00AF62E9"/>
    <w:rsid w:val="00B113C2"/>
    <w:rsid w:val="00B11B39"/>
    <w:rsid w:val="00B23833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3A36"/>
    <w:rsid w:val="00C354BF"/>
    <w:rsid w:val="00C379ED"/>
    <w:rsid w:val="00C37D3A"/>
    <w:rsid w:val="00C46D5F"/>
    <w:rsid w:val="00C6587A"/>
    <w:rsid w:val="00C76B52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56150"/>
    <w:rsid w:val="00D6469C"/>
    <w:rsid w:val="00D6756A"/>
    <w:rsid w:val="00D76DAF"/>
    <w:rsid w:val="00D77FF8"/>
    <w:rsid w:val="00D80B4A"/>
    <w:rsid w:val="00D82BA7"/>
    <w:rsid w:val="00D923F2"/>
    <w:rsid w:val="00D960E4"/>
    <w:rsid w:val="00DB3C3E"/>
    <w:rsid w:val="00DC1161"/>
    <w:rsid w:val="00DD564D"/>
    <w:rsid w:val="00DD656E"/>
    <w:rsid w:val="00DE1DA3"/>
    <w:rsid w:val="00DE65BE"/>
    <w:rsid w:val="00DF468B"/>
    <w:rsid w:val="00DF64A1"/>
    <w:rsid w:val="00DF7A9D"/>
    <w:rsid w:val="00E0128C"/>
    <w:rsid w:val="00E03BF3"/>
    <w:rsid w:val="00E17E2F"/>
    <w:rsid w:val="00E20333"/>
    <w:rsid w:val="00E24210"/>
    <w:rsid w:val="00E248C0"/>
    <w:rsid w:val="00E25191"/>
    <w:rsid w:val="00E31377"/>
    <w:rsid w:val="00E33544"/>
    <w:rsid w:val="00E33802"/>
    <w:rsid w:val="00E33AC1"/>
    <w:rsid w:val="00E41505"/>
    <w:rsid w:val="00E4393B"/>
    <w:rsid w:val="00E44BE6"/>
    <w:rsid w:val="00E45215"/>
    <w:rsid w:val="00E46691"/>
    <w:rsid w:val="00E521C9"/>
    <w:rsid w:val="00E535B2"/>
    <w:rsid w:val="00E63B00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31B3"/>
    <w:rsid w:val="00F061D3"/>
    <w:rsid w:val="00F20263"/>
    <w:rsid w:val="00F20F9E"/>
    <w:rsid w:val="00F27AE3"/>
    <w:rsid w:val="00F3158D"/>
    <w:rsid w:val="00F32AB0"/>
    <w:rsid w:val="00F53E93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26AD4-2297-450D-8B8A-A855F67F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420</Words>
  <Characters>2881</Characters>
  <Application>Microsoft Office Word</Application>
  <DocSecurity>4</DocSecurity>
  <Lines>240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2006/07:130</vt:lpstr>
      <vt:lpstr>Onsdagen den 20 juni 2007</vt:lpstr>
    </vt:vector>
  </TitlesOfParts>
  <Company>Riksdagen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2007-06-19T16:08:00Z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juni 2007</vt:lpwstr>
  </property>
  <property fmtid="{D5CDD505-2E9C-101B-9397-08002B2CF9AE}" pid="3" name="DocumentNumber">
    <vt:lpwstr>130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2007-06-20</vt:lpwstr>
  </property>
</Properties>
</file>