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00B783" w14:textId="77777777">
      <w:pPr>
        <w:pStyle w:val="Normalutanindragellerluft"/>
      </w:pPr>
    </w:p>
    <w:sdt>
      <w:sdtPr>
        <w:alias w:val="CC_Boilerplate_4"/>
        <w:tag w:val="CC_Boilerplate_4"/>
        <w:id w:val="-1644581176"/>
        <w:lock w:val="sdtLocked"/>
        <w:placeholder>
          <w:docPart w:val="8DF78C0F50F548C4B7EE66564ECAA50E"/>
        </w:placeholder>
        <w15:appearance w15:val="hidden"/>
        <w:text/>
      </w:sdtPr>
      <w:sdtEndPr/>
      <w:sdtContent>
        <w:p w:rsidR="00AF30DD" w:rsidP="00CC4C93" w:rsidRDefault="00AF30DD" w14:paraId="2C00B784" w14:textId="77777777">
          <w:pPr>
            <w:pStyle w:val="Rubrik1"/>
          </w:pPr>
          <w:r>
            <w:t>Förslag till riksdagsbeslut</w:t>
          </w:r>
        </w:p>
      </w:sdtContent>
    </w:sdt>
    <w:sdt>
      <w:sdtPr>
        <w:alias w:val="Förslag 1"/>
        <w:tag w:val="4ac34534-aeed-44b6-817e-ed46d6d4ef48"/>
        <w:id w:val="254791908"/>
        <w:lock w:val="sdtLocked"/>
      </w:sdtPr>
      <w:sdtEndPr/>
      <w:sdtContent>
        <w:p w:rsidR="00B75007" w:rsidRDefault="0018304D" w14:paraId="2C00B785" w14:textId="77777777">
          <w:pPr>
            <w:pStyle w:val="Frslagstext"/>
          </w:pPr>
          <w:r>
            <w:t xml:space="preserve">Riksdagen tillkännager för regeringen som sin mening vad som anförs i motionen om att ge Trafikverket i samverkan med Inlandsbanan AB och näringslivet i </w:t>
          </w:r>
          <w:r>
            <w:t>uppdrag att se över möjligheten att rusta upp Inlandsbanan inklusive samtliga tvärbanor och därmed skapa förutsättningar för nya och växande företag med fler jobb och tillväxt i inlandet och bidra till den globala klimatomställningen.</w:t>
          </w:r>
        </w:p>
      </w:sdtContent>
    </w:sdt>
    <w:p w:rsidR="00AF30DD" w:rsidP="00AF30DD" w:rsidRDefault="000156D9" w14:paraId="2C00B786" w14:textId="77777777">
      <w:pPr>
        <w:pStyle w:val="Rubrik1"/>
      </w:pPr>
      <w:bookmarkStart w:name="MotionsStart" w:id="0"/>
      <w:bookmarkEnd w:id="0"/>
      <w:r>
        <w:t>Motivering</w:t>
      </w:r>
    </w:p>
    <w:p w:rsidR="00622D5B" w:rsidP="00622D5B" w:rsidRDefault="00622D5B" w14:paraId="2C00B787" w14:textId="09E5B7AA">
      <w:pPr>
        <w:pStyle w:val="Normalutanindragellerluft"/>
      </w:pPr>
      <w:r>
        <w:t>Inlandsbanan byggdes mellan 1907 och 1937 och sträcker sig mellan Gällivare och Kristinehamn. Anledningen till att den byggdes var att möjliggöra transporter av råvaror genom Norrlands inland. Järnvägen har ett strategiskt läge, inte minst med hänseende till all den skogsråvara och de metall- och min</w:t>
      </w:r>
      <w:r w:rsidR="0018304D">
        <w:t>eraltillgångar som finns belägna</w:t>
      </w:r>
      <w:r>
        <w:t xml:space="preserve"> längs med järnvägen. Men på grund av en försämrad funktion bedrivs det idag på Inlandsbanan endast en begränsad trafik. Detta sedan det finns ett stort uppdämt underhållsbehov. Om inget görs riskerar järnvägens lönsamhet försämras. Styrelsen för Inlandsbanan AB, som på uppdrag från staten förvaltar Inlandsbanan, har i arbetsplanen lyft fram ett investeringsbehov i </w:t>
      </w:r>
      <w:r w:rsidR="0018304D">
        <w:t xml:space="preserve">ett </w:t>
      </w:r>
      <w:r>
        <w:t xml:space="preserve">första steg på 500 miljoner kronor och för perioden 2014–2025 äskat 3 miljarder från Trafikverket. </w:t>
      </w:r>
    </w:p>
    <w:p w:rsidR="00622D5B" w:rsidP="00622D5B" w:rsidRDefault="00622D5B" w14:paraId="2C00B788" w14:textId="0AEB8286">
      <w:r>
        <w:t>En upprustad Inlandsbana skulle kunna spela en stor roll för effektiva transporter och därmed än mer konkurrenskraftiga priser. Att förstärka Inlandsbanan skulle kunna avlasta både en framtida Botnisk korridor och Stambanan som är enkelspårig och även den i behov av upprustn</w:t>
      </w:r>
      <w:r w:rsidR="0018304D">
        <w:t>ing. Det skulle ge ett extra 3:</w:t>
      </w:r>
      <w:r>
        <w:t xml:space="preserve">e spår som underlättar transporterna och samtidigt minska sårbarheten vid eventuella störningar på Stambanan. </w:t>
      </w:r>
    </w:p>
    <w:p w:rsidR="00622D5B" w:rsidP="00622D5B" w:rsidRDefault="00622D5B" w14:paraId="2C00B789" w14:textId="77777777">
      <w:r>
        <w:lastRenderedPageBreak/>
        <w:t>Redan i dag har Inlandsbanan betydelse för gruvnäringen, bland annat för transporter av insatsvaror som kalk. Men på senare år har också den växande nationella och internationella efterfrågan på klimatneutral och förnybar energi i form av biobränsle ökat banans strategiska läge ytterligare. Förutom att främja jobb och tillväxt kan järnvägen bli en viktig bricka i klimatomställningen och bidra till att Sverige år 2050 når målet om en hållbar och resurseffektiv energiförsörjning utan nettoutsläpp av växthusgaser i atmosfären.</w:t>
      </w:r>
    </w:p>
    <w:p w:rsidR="00622D5B" w:rsidP="00622D5B" w:rsidRDefault="00622D5B" w14:paraId="2C00B78A" w14:textId="77777777">
      <w:r>
        <w:t>Det är av stor vikt och ett nationellt intresse att det skapas förutsättningar för Inlandsbanan att bli den pulsåder genom inlandet som den har potential att bli för såväl persontrafik som godstransport.</w:t>
      </w:r>
    </w:p>
    <w:p w:rsidR="00622D5B" w:rsidP="00622D5B" w:rsidRDefault="00622D5B" w14:paraId="2C00B78B" w14:textId="77777777">
      <w:r>
        <w:t>Nu när den tidigare regeringen tillsatt förhandlingspersoner för infrastruktursatsningar i norra Sverige finns alla möjligheter att rusta upp banan ifråga. Det är vidare angeläget att ta ett samlat grepp, eftersom ansvaret idag ligger på flera myndigheter och Inlandsbanan AB. Genom en ordentlig upprustning med grundförstärkning, och genom att öppna tvärbanor för trafik, kan mycket gods flyttas från landsväg till järnväg.</w:t>
      </w:r>
    </w:p>
    <w:p w:rsidR="00622D5B" w:rsidP="00622D5B" w:rsidRDefault="00622D5B" w14:paraId="2C00B78C" w14:textId="77777777">
      <w:r>
        <w:t xml:space="preserve">Vi anser att regeringen bör ge Trafikverket i uppdrag att tillsammans med näringslivet se över möjligheten att rusta upp Inlandsbanan inklusive samtliga tvärbanor och därmed skapa förutsättningar för nya och växande företag med jobb och tillväxt i Norrlands inland samt bidra till den globala klimatomställningen. </w:t>
      </w:r>
    </w:p>
    <w:p w:rsidR="00AF30DD" w:rsidP="00622D5B" w:rsidRDefault="00622D5B" w14:paraId="2C00B78D" w14:textId="07FAF246">
      <w:pPr>
        <w:pStyle w:val="Normalutanindragellerluft"/>
      </w:pPr>
      <w:r>
        <w:t>Detta bör ges regeringen tillkänna.</w:t>
      </w:r>
      <w:bookmarkStart w:name="_GoBack" w:id="1"/>
      <w:bookmarkEnd w:id="1"/>
    </w:p>
    <w:sdt>
      <w:sdtPr>
        <w:alias w:val="CC_Underskrifter"/>
        <w:tag w:val="CC_Underskrifter"/>
        <w:id w:val="583496634"/>
        <w:lock w:val="sdtContentLocked"/>
        <w:placeholder>
          <w:docPart w:val="45FE1B4A348640B0B94F1DA5FC9C2131"/>
        </w:placeholder>
        <w15:appearance w15:val="hidden"/>
      </w:sdtPr>
      <w:sdtEndPr/>
      <w:sdtContent>
        <w:p w:rsidRPr="009E153C" w:rsidR="00865E70" w:rsidP="00D856D5" w:rsidRDefault="00D856D5" w14:paraId="2C00B78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000000" w:rsidRDefault="0018304D" w14:paraId="2C00B79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0B794" w14:textId="77777777" w:rsidR="00AF689B" w:rsidRDefault="00AF689B" w:rsidP="000C1CAD">
      <w:pPr>
        <w:spacing w:line="240" w:lineRule="auto"/>
      </w:pPr>
      <w:r>
        <w:separator/>
      </w:r>
    </w:p>
  </w:endnote>
  <w:endnote w:type="continuationSeparator" w:id="0">
    <w:p w14:paraId="2C00B795" w14:textId="77777777" w:rsidR="00AF689B" w:rsidRDefault="00AF6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B798" w14:textId="77777777" w:rsidR="0009484D" w:rsidRDefault="000948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B7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0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B7A0" w14:textId="77777777" w:rsidR="001E5E00" w:rsidRDefault="001E5E00">
    <w:pPr>
      <w:pStyle w:val="Sidfot"/>
    </w:pPr>
    <w:r>
      <w:fldChar w:fldCharType="begin"/>
    </w:r>
    <w:r>
      <w:instrText xml:space="preserve"> PRINTDATE  \@ "yyyy-MM-dd HH:mm"  \* MERGEFORMAT </w:instrText>
    </w:r>
    <w:r>
      <w:fldChar w:fldCharType="separate"/>
    </w:r>
    <w:r>
      <w:rPr>
        <w:noProof/>
      </w:rPr>
      <w:t>2014-11-05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B792" w14:textId="77777777" w:rsidR="00AF689B" w:rsidRDefault="00AF689B" w:rsidP="000C1CAD">
      <w:pPr>
        <w:spacing w:line="240" w:lineRule="auto"/>
      </w:pPr>
      <w:r>
        <w:separator/>
      </w:r>
    </w:p>
  </w:footnote>
  <w:footnote w:type="continuationSeparator" w:id="0">
    <w:p w14:paraId="2C00B793" w14:textId="77777777" w:rsidR="00AF689B" w:rsidRDefault="00AF68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4D" w:rsidRDefault="0009484D" w14:paraId="2C00B79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4D" w:rsidRDefault="0009484D" w14:paraId="2C00B79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00B7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304D" w14:paraId="2C00B79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2738</w:t>
        </w:r>
      </w:sdtContent>
    </w:sdt>
  </w:p>
  <w:p w:rsidR="00467151" w:rsidP="00283E0F" w:rsidRDefault="0018304D" w14:paraId="2C00B79D" w14:textId="77777777">
    <w:pPr>
      <w:pStyle w:val="FSHRub2"/>
    </w:pPr>
    <w:sdt>
      <w:sdtPr>
        <w:alias w:val="CC_Noformat_Avtext"/>
        <w:tag w:val="CC_Noformat_Avtext"/>
        <w:id w:val="1389603703"/>
        <w:lock w:val="sdtContentLocked"/>
        <w15:appearance w15:val="hidden"/>
        <w:text/>
      </w:sdtPr>
      <w:sdtEndPr/>
      <w:sdtContent>
        <w:r>
          <w:t>av Helena Lindahl och Per Åsling (C)</w:t>
        </w:r>
      </w:sdtContent>
    </w:sdt>
  </w:p>
  <w:sdt>
    <w:sdtPr>
      <w:alias w:val="CC_Noformat_Rubtext"/>
      <w:tag w:val="CC_Noformat_Rubtext"/>
      <w:id w:val="1800419874"/>
      <w:lock w:val="sdtContentLocked"/>
      <w15:appearance w15:val="hidden"/>
      <w:text/>
    </w:sdtPr>
    <w:sdtEndPr/>
    <w:sdtContent>
      <w:p w:rsidR="00467151" w:rsidP="00283E0F" w:rsidRDefault="00622D5B" w14:paraId="2C00B79E" w14:textId="77777777">
        <w:pPr>
          <w:pStyle w:val="FSHRub2"/>
        </w:pPr>
        <w:r>
          <w:t>Inlandsbanan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2C00B7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F0A617EA-F35A-4481-8455-5996EEF8EFDE}"/>
  </w:docVars>
  <w:rsids>
    <w:rsidRoot w:val="00622D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84D"/>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04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E00"/>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D5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89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00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6FC"/>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6D5"/>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0B783"/>
  <w15:chartTrackingRefBased/>
  <w15:docId w15:val="{32DF0C8A-852A-4A33-B0D1-8B3A5B3A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F78C0F50F548C4B7EE66564ECAA50E"/>
        <w:category>
          <w:name w:val="Allmänt"/>
          <w:gallery w:val="placeholder"/>
        </w:category>
        <w:types>
          <w:type w:val="bbPlcHdr"/>
        </w:types>
        <w:behaviors>
          <w:behavior w:val="content"/>
        </w:behaviors>
        <w:guid w:val="{DF6C7228-23C3-423D-8269-7344265FD296}"/>
      </w:docPartPr>
      <w:docPartBody>
        <w:p w:rsidR="00237481" w:rsidRDefault="003C595A">
          <w:pPr>
            <w:pStyle w:val="8DF78C0F50F548C4B7EE66564ECAA50E"/>
          </w:pPr>
          <w:r w:rsidRPr="009A726D">
            <w:rPr>
              <w:rStyle w:val="Platshllartext"/>
            </w:rPr>
            <w:t>Klicka här för att ange text.</w:t>
          </w:r>
        </w:p>
      </w:docPartBody>
    </w:docPart>
    <w:docPart>
      <w:docPartPr>
        <w:name w:val="45FE1B4A348640B0B94F1DA5FC9C2131"/>
        <w:category>
          <w:name w:val="Allmänt"/>
          <w:gallery w:val="placeholder"/>
        </w:category>
        <w:types>
          <w:type w:val="bbPlcHdr"/>
        </w:types>
        <w:behaviors>
          <w:behavior w:val="content"/>
        </w:behaviors>
        <w:guid w:val="{36E0A973-E551-49A2-A9B2-C39BDCD7ADDA}"/>
      </w:docPartPr>
      <w:docPartBody>
        <w:p w:rsidR="00237481" w:rsidRDefault="003C595A">
          <w:pPr>
            <w:pStyle w:val="45FE1B4A348640B0B94F1DA5FC9C21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5A"/>
    <w:rsid w:val="00237481"/>
    <w:rsid w:val="003C5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F78C0F50F548C4B7EE66564ECAA50E">
    <w:name w:val="8DF78C0F50F548C4B7EE66564ECAA50E"/>
  </w:style>
  <w:style w:type="paragraph" w:customStyle="1" w:styleId="20AD658B935943A4AA602CF7A38DDF56">
    <w:name w:val="20AD658B935943A4AA602CF7A38DDF56"/>
  </w:style>
  <w:style w:type="paragraph" w:customStyle="1" w:styleId="45FE1B4A348640B0B94F1DA5FC9C2131">
    <w:name w:val="45FE1B4A348640B0B94F1DA5FC9C2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2725</RubrikLookup>
    <MotionGuid xmlns="00d11361-0b92-4bae-a181-288d6a55b763">704f42b5-3b94-47ac-b772-bcd160ca6bdb</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092D2-EEF2-45DE-9B54-282B9A5421EB}"/>
</file>

<file path=customXml/itemProps2.xml><?xml version="1.0" encoding="utf-8"?>
<ds:datastoreItem xmlns:ds="http://schemas.openxmlformats.org/officeDocument/2006/customXml" ds:itemID="{AE44B30F-26A4-4B6A-A870-C7637FE34F9B}"/>
</file>

<file path=customXml/itemProps3.xml><?xml version="1.0" encoding="utf-8"?>
<ds:datastoreItem xmlns:ds="http://schemas.openxmlformats.org/officeDocument/2006/customXml" ds:itemID="{67D10C55-FB3D-453E-B6E0-5D774B2C1505}"/>
</file>

<file path=customXml/itemProps4.xml><?xml version="1.0" encoding="utf-8"?>
<ds:datastoreItem xmlns:ds="http://schemas.openxmlformats.org/officeDocument/2006/customXml" ds:itemID="{0FBF9C4A-35C0-4706-9BE5-36E008178C6F}"/>
</file>

<file path=docProps/app.xml><?xml version="1.0" encoding="utf-8"?>
<Properties xmlns="http://schemas.openxmlformats.org/officeDocument/2006/extended-properties" xmlns:vt="http://schemas.openxmlformats.org/officeDocument/2006/docPropsVTypes">
  <Template>GranskaMot</Template>
  <TotalTime>5</TotalTime>
  <Pages>2</Pages>
  <Words>469</Words>
  <Characters>2735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201415C512 Inlandsbanan</dc:title>
  <dc:subject/>
  <dc:creator>It-avdelningen</dc:creator>
  <cp:keywords/>
  <dc:description/>
  <cp:lastModifiedBy>Kerstin Carlqvist</cp:lastModifiedBy>
  <cp:revision>5</cp:revision>
  <cp:lastPrinted>2014-11-05T14:17:00Z</cp:lastPrinted>
  <dcterms:created xsi:type="dcterms:W3CDTF">2014-11-03T10:11:00Z</dcterms:created>
  <dcterms:modified xsi:type="dcterms:W3CDTF">2015-07-14T07:53:00Z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*T22E1A8FDA197*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http://filur.riksdagen.se/drop/DropOffLibrary/T22E1A8FDA197.docx</vt:lpwstr>
  </property>
</Properties>
</file>