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57905" w:rsidRDefault="006E04A4">
      <w:pPr>
        <w:pStyle w:val="Dokumentbeteckning"/>
      </w:pPr>
      <w:r w:rsidRPr="00057905">
        <w:fldChar w:fldCharType="begin" w:fldLock="1"/>
      </w:r>
      <w:r w:rsidRPr="00057905">
        <w:instrText xml:space="preserve"> DOCPROPERTY "DocumentYear" </w:instrText>
      </w:r>
      <w:r w:rsidRPr="00057905">
        <w:fldChar w:fldCharType="separate"/>
      </w:r>
      <w:r w:rsidR="008271DE" w:rsidRPr="00057905">
        <w:t>2008/09</w:t>
      </w:r>
      <w:r w:rsidRPr="00057905">
        <w:fldChar w:fldCharType="end"/>
      </w:r>
      <w:r w:rsidRPr="00057905">
        <w:t>:</w:t>
      </w:r>
      <w:r w:rsidRPr="00057905">
        <w:fldChar w:fldCharType="begin" w:fldLock="1"/>
      </w:r>
      <w:r w:rsidRPr="00057905">
        <w:instrText xml:space="preserve"> DOCPROPERTY "DocumentNumber" </w:instrText>
      </w:r>
      <w:r w:rsidRPr="00057905">
        <w:fldChar w:fldCharType="separate"/>
      </w:r>
      <w:r w:rsidR="008271DE" w:rsidRPr="00057905">
        <w:t>66</w:t>
      </w:r>
      <w:r w:rsidRPr="00057905">
        <w:fldChar w:fldCharType="end"/>
      </w:r>
    </w:p>
    <w:p w:rsidR="006E04A4" w:rsidRPr="00057905" w:rsidRDefault="006E04A4">
      <w:pPr>
        <w:pStyle w:val="Datum"/>
        <w:outlineLvl w:val="0"/>
      </w:pPr>
      <w:r w:rsidRPr="00057905">
        <w:fldChar w:fldCharType="begin" w:fldLock="1"/>
      </w:r>
      <w:r w:rsidRPr="00057905">
        <w:instrText xml:space="preserve"> DOCPROPERTY "DocumentDate" </w:instrText>
      </w:r>
      <w:r w:rsidRPr="00057905">
        <w:fldChar w:fldCharType="separate"/>
      </w:r>
      <w:r w:rsidR="008271DE" w:rsidRPr="00057905">
        <w:t>Måndagen den 9 februari 2009</w:t>
      </w:r>
      <w:r w:rsidRPr="0005790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57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57905" w:rsidRDefault="008271DE">
            <w:pPr>
              <w:pStyle w:val="Plenum"/>
              <w:tabs>
                <w:tab w:val="clear" w:pos="1418"/>
              </w:tabs>
            </w:pPr>
            <w:r w:rsidRPr="00057905">
              <w:t>Kl.</w:t>
            </w:r>
          </w:p>
        </w:tc>
        <w:tc>
          <w:tcPr>
            <w:tcW w:w="851" w:type="dxa"/>
          </w:tcPr>
          <w:p w:rsidR="006E04A4" w:rsidRPr="00057905" w:rsidRDefault="008271D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57905">
              <w:t>15.00</w:t>
            </w:r>
          </w:p>
        </w:tc>
        <w:tc>
          <w:tcPr>
            <w:tcW w:w="397" w:type="dxa"/>
          </w:tcPr>
          <w:p w:rsidR="006E04A4" w:rsidRPr="0005790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57905" w:rsidRDefault="008271DE">
            <w:pPr>
              <w:pStyle w:val="Plenum"/>
              <w:tabs>
                <w:tab w:val="clear" w:pos="1418"/>
              </w:tabs>
              <w:ind w:right="1"/>
            </w:pPr>
            <w:r w:rsidRPr="00057905">
              <w:t>Bordläggningsplenum</w:t>
            </w:r>
          </w:p>
        </w:tc>
      </w:tr>
    </w:tbl>
    <w:p w:rsidR="006E04A4" w:rsidRPr="00057905" w:rsidRDefault="006E04A4">
      <w:pPr>
        <w:pStyle w:val="StreckLngt"/>
      </w:pPr>
      <w:r w:rsidRPr="00057905">
        <w:tab/>
      </w:r>
    </w:p>
    <w:p w:rsidR="00D45AE3" w:rsidRPr="00057905" w:rsidRDefault="00D45AE3" w:rsidP="00D45AE3">
      <w:pPr>
        <w:pStyle w:val="Blankrad"/>
      </w:pPr>
      <w:r w:rsidRPr="00057905">
        <w:t>     </w:t>
      </w:r>
    </w:p>
    <w:p w:rsidR="009E5B62" w:rsidRPr="00057905" w:rsidRDefault="009E5B62" w:rsidP="00CF242C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Justering av protokoll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Protokollen från sammanträdena tisdagen den 27, onsdagen den 28 och torsdagen den 29 januari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Anmälan om återtagande av plats i riksdagen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Anneli Särnblad (s) fr.o.m. söndagen den 1 februari</w:t>
            </w:r>
          </w:p>
          <w:p w:rsidR="009E5B62" w:rsidRPr="00057905" w:rsidRDefault="009E5B62" w:rsidP="00206EB3">
            <w:r w:rsidRPr="00057905">
              <w:t>Därmed upphörde Hans Unanders (s) uppdrag som ersättare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Maryam Yazdanfar (s) fr.o.m. måndagen den 2 februari</w:t>
            </w:r>
          </w:p>
          <w:p w:rsidR="009E5B62" w:rsidRPr="00057905" w:rsidRDefault="009E5B62" w:rsidP="00206EB3">
            <w:r w:rsidRPr="00057905">
              <w:t>Därmed upphörde Jan Emanuel Johanssons (s) uppdrag som ersättare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Roger Tiefensee (c) fr.o.m. måndagen den 2 februari</w:t>
            </w:r>
          </w:p>
          <w:p w:rsidR="009E5B62" w:rsidRPr="00057905" w:rsidRDefault="009E5B62" w:rsidP="00206EB3">
            <w:r w:rsidRPr="00057905">
              <w:t>Därmed upphörde Christina Anderssons (c) uppdrag som ersättare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Avsägelser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Eva Bengtson Skogsberg (m) som ledamot i konstitutionsutskottet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Andreas Norlén (m) som ledamot i civilutskottet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Rosita Runegrund (kd) som ledamot i försvarsutskottet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Dan Kihlström (kd) som suppleant i civilutskottet och i socialutskottet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Chatrine Pålsson Ahlgren (kd) som suppleant i försvarsutskottet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Désirée Pethrus Engström (kd) som suppleant i socialförsäkringsutskottet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Inger Davidson (kd) som suppleant i kulturutskottet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Anmälan om kompletteringsval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Andreas Norlén (m) som ledamot i konstitutionsutskottet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Eva Bengtson Skogsberg (m) som ledamot i civilutskottet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Kjell Eldensjö (kd) som ledamot i försvarsutskottet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Ingvar Svensson (kd) som suppleant i civilutskottet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Dan Kihlström (kd) som suppleant i utrikesutskottet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Irene Oskarsson (kd) som suppleant i försvarsutskottet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Emma Henriksson (kd) som suppleant i socialförsäkringsutskottet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Lars-Axel Nordell (kd) som suppleant i socialutskottet och i kulturutskottet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Eva Johnsson (kd) som suppleant i näringsutskottet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p w:rsidR="009E5B62" w:rsidRPr="00057905" w:rsidRDefault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Inger Davidson (kd)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Meddelanden om särskilda debatter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Under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Underrubrik"/>
            </w:pPr>
            <w:r w:rsidRPr="00057905">
              <w:t>Onsdagen den 11 februari kl. 9.00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Under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Debatt om Försäkringskassan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E5B62" w:rsidRPr="00057905" w:rsidRDefault="00AF3BA0" w:rsidP="00206EB3">
            <w:pPr>
              <w:pStyle w:val="Underrubrik"/>
            </w:pPr>
            <w:r w:rsidRPr="00057905">
              <w:t>Måndagen den 23 februari kl. 13.00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AF3BA0" w:rsidP="00206EB3">
            <w:r w:rsidRPr="00057905">
              <w:t>Debatt om försvarspolitiken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E5B62" w:rsidRPr="00057905" w:rsidRDefault="00AF3BA0" w:rsidP="00206EB3">
            <w:pPr>
              <w:pStyle w:val="Underrubrik"/>
            </w:pPr>
            <w:r w:rsidRPr="00057905">
              <w:t>Fredagen den 27 februari kl. 9.00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AF3BA0" w:rsidP="00206EB3">
            <w:r w:rsidRPr="00057905">
              <w:t>Debatt om kommunernas ekonomi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p w:rsidR="009E5B62" w:rsidRPr="00057905" w:rsidRDefault="009E5B62">
      <w:pPr>
        <w:pStyle w:val="Blankrad"/>
      </w:pPr>
      <w:bookmarkStart w:id="1" w:name="Start"/>
      <w:bookmarkEnd w:id="1"/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r w:rsidRPr="00057905">
              <w:t>Meddelande om statsministerns frågestund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Torsdagen den 12 februari kl. 14.00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FlistaNr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bookmarkStart w:id="2" w:name="TypRubrik"/>
            <w:bookmarkEnd w:id="2"/>
            <w:r w:rsidRPr="00057905">
              <w:t>Meddelande om frågestunder torsdagar kl. 14.00 våren 2009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</w:tbl>
    <w:p w:rsidR="009E5B62" w:rsidRPr="00057905" w:rsidRDefault="009E5B62" w:rsidP="009E5B62">
      <w:pPr>
        <w:pStyle w:val="Blankrad"/>
      </w:pPr>
      <w:bookmarkStart w:id="3" w:name="StartText"/>
      <w:bookmarkEnd w:id="3"/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p w:rsidR="008271DE" w:rsidRPr="00057905" w:rsidRDefault="008271DE">
      <w:pPr>
        <w:pStyle w:val="Blankrad"/>
      </w:pPr>
      <w:r w:rsidRPr="00057905">
        <w:t>     </w:t>
      </w:r>
    </w:p>
    <w:p w:rsidR="008271DE" w:rsidRPr="00057905" w:rsidRDefault="008271DE">
      <w:pPr>
        <w:pStyle w:val="Blankrad"/>
      </w:pPr>
      <w:r w:rsidRPr="00057905">
        <w:t>    </w:t>
      </w:r>
    </w:p>
    <w:p w:rsidR="008271DE" w:rsidRPr="00057905" w:rsidRDefault="008271DE">
      <w:pPr>
        <w:pStyle w:val="Blankrad"/>
      </w:pPr>
      <w:r w:rsidRPr="00057905">
        <w:t>    </w:t>
      </w:r>
    </w:p>
    <w:p w:rsidR="008271DE" w:rsidRPr="00057905" w:rsidRDefault="008271DE">
      <w:pPr>
        <w:pStyle w:val="Blankrad"/>
      </w:pPr>
      <w:r w:rsidRPr="00057905">
        <w:t>    </w:t>
      </w:r>
    </w:p>
    <w:p w:rsidR="009E5B62" w:rsidRPr="00057905" w:rsidRDefault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bookmarkStart w:id="4" w:name="Start_FördröjdaInterpellationer"/>
            <w:bookmarkEnd w:id="4"/>
            <w:r w:rsidRPr="00057905">
              <w:t>Anmälan om fördröjda svar på interpellationer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2008/09:263 av Hans Hoff (s)</w:t>
            </w:r>
          </w:p>
          <w:p w:rsidR="009E5B62" w:rsidRPr="00057905" w:rsidRDefault="009E5B62" w:rsidP="00206EB3">
            <w:r w:rsidRPr="00057905">
              <w:t>Försäkringspremien för dem med betalningsanmärkning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2008/09:264 av Luciano Astudillo (s)</w:t>
            </w:r>
          </w:p>
          <w:p w:rsidR="009E5B62" w:rsidRPr="00057905" w:rsidRDefault="009E5B62" w:rsidP="00206EB3">
            <w:r w:rsidRPr="00057905">
              <w:t>Nystartsjobbares rättigheter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2008/09:288 av Lars U Granberg (s)</w:t>
            </w:r>
          </w:p>
          <w:p w:rsidR="009E5B62" w:rsidRPr="00057905" w:rsidRDefault="009E5B62" w:rsidP="00206EB3">
            <w:r w:rsidRPr="00057905">
              <w:t>Sågverk i Norrland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p w:rsidR="009E5B62" w:rsidRPr="00057905" w:rsidRDefault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Ensam"/>
            </w:pPr>
            <w:bookmarkStart w:id="5" w:name="Start_EUdokument"/>
            <w:bookmarkEnd w:id="5"/>
            <w:r w:rsidRPr="0005790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  <w:r w:rsidRPr="00057905">
              <w:t>Ansvarigt utskott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2008/09:FPM68 Förordning om kontrollsystem för fiskeripolitiken</w:t>
            </w:r>
            <w:r w:rsidRPr="00057905">
              <w:rPr>
                <w:i/>
              </w:rPr>
              <w:t xml:space="preserve"> KOM(2008)721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 xml:space="preserve">MJU 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2008/09:FPM69 Järnvägsnät för konkurrenskraftiga internationella godstransporter</w:t>
            </w:r>
            <w:r w:rsidRPr="00057905">
              <w:rPr>
                <w:i/>
              </w:rPr>
              <w:t xml:space="preserve"> KOM(2008)852, SEC(2008)3029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 xml:space="preserve">TU </w:t>
            </w: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 xml:space="preserve">     </w:t>
      </w:r>
    </w:p>
    <w:p w:rsidR="00487DE8" w:rsidRPr="00057905" w:rsidRDefault="00487DE8">
      <w:pPr>
        <w:pStyle w:val="Blankrad"/>
      </w:pPr>
      <w:r w:rsidRPr="00057905">
        <w:t xml:space="preserve">     </w:t>
      </w:r>
    </w:p>
    <w:p w:rsidR="00487DE8" w:rsidRPr="00057905" w:rsidRDefault="00487DE8" w:rsidP="00D642DB">
      <w:pPr>
        <w:pStyle w:val="Blankrad"/>
      </w:pPr>
      <w:r w:rsidRPr="00057905">
        <w:t>     </w:t>
      </w:r>
    </w:p>
    <w:p w:rsidR="00487DE8" w:rsidRPr="00057905" w:rsidRDefault="00487DE8" w:rsidP="00487DE8">
      <w:pPr>
        <w:pStyle w:val="Blankrad"/>
      </w:pPr>
      <w:r w:rsidRPr="00057905">
        <w:t>     </w:t>
      </w:r>
    </w:p>
    <w:p w:rsidR="009E5B62" w:rsidRPr="00057905" w:rsidRDefault="009E5B62">
      <w:pPr>
        <w:pStyle w:val="Blankrad"/>
      </w:pPr>
      <w:r w:rsidRPr="000579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5B62" w:rsidRPr="00057905" w:rsidTr="00206E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5B62" w:rsidRPr="00057905" w:rsidRDefault="009E5B62" w:rsidP="00206EB3">
            <w:pPr>
              <w:pStyle w:val="HuvudrubrikFlisteNr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Huvudrubrik"/>
            </w:pPr>
            <w:bookmarkStart w:id="6" w:name="Start_HänvisningTillUtskott"/>
            <w:bookmarkEnd w:id="6"/>
            <w:r w:rsidRPr="00057905">
              <w:t>Ärenden för hänvisning till utskott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HuvudrubrikKolumn3"/>
            </w:pPr>
            <w:r w:rsidRPr="00057905">
              <w:t>Förslag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rende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renderubrik"/>
            </w:pPr>
            <w:r w:rsidRPr="00057905">
              <w:t>Propositioner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rende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2008/09:108 Svenskt deltagande i Europeiska unionens marina insats utanför Somalias kust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UU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2008/09:113 Ökade möjligheter till skatteanstånd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SkU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rende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renderubrik"/>
            </w:pPr>
            <w:r w:rsidRPr="00057905">
              <w:t>Framställningar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rende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2008/09:RRS13 Riksrevisionens styrelses framställning angående statens styrning av kvalitet i privat äldreomsorg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SoU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2008/09:RRS15 Riksrevisionens styrelses framställning angående statens insatser för ett hållbart fiske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MJU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rende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renderubrik"/>
            </w:pPr>
            <w:r w:rsidRPr="00057905">
              <w:t>Redogörelser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rende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2008/09:RRS16 Riksrevisionens styrelses redogörelse angående stöd till start av näringsverksamhet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AU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2008/09:RRS17 Riksrevisionens styrelses redogörelse angående Kasernen Fastighetsaktiebolag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FiU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2008/09:RRS18 Riksrevisionens styrelses redogörelse angående Utanförskap och sysselsättningspolitik</w:t>
            </w:r>
          </w:p>
          <w:p w:rsidR="009E5B62" w:rsidRPr="00057905" w:rsidRDefault="009E5B62" w:rsidP="00206EB3">
            <w:pPr>
              <w:rPr>
                <w:i/>
              </w:rPr>
            </w:pPr>
            <w:r w:rsidRPr="00057905">
              <w:rPr>
                <w:i/>
              </w:rPr>
              <w:t>Kammaren har beslutat om motionsrätt för dessa redogörelser</w:t>
            </w:r>
          </w:p>
          <w:p w:rsidR="009E5B62" w:rsidRPr="00057905" w:rsidRDefault="009E5B62" w:rsidP="00206EB3">
            <w:r w:rsidRPr="00057905">
              <w:rPr>
                <w:i/>
              </w:rPr>
              <w:t>Motionstiden utgår fredagen den 13 februari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AU</w:t>
            </w: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rende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renderubrik"/>
            </w:pPr>
            <w:r w:rsidRPr="00057905">
              <w:t>Motion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rende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Motionsrubrik"/>
            </w:pPr>
          </w:p>
        </w:tc>
        <w:tc>
          <w:tcPr>
            <w:tcW w:w="6237" w:type="dxa"/>
          </w:tcPr>
          <w:p w:rsidR="009E5B62" w:rsidRPr="00057905" w:rsidRDefault="009E5B62" w:rsidP="00206EB3">
            <w:pPr>
              <w:pStyle w:val="Motionsrubrik"/>
            </w:pPr>
            <w:r w:rsidRPr="00057905">
              <w:t>med anledning av prop. 2008/09:94 Verksamhet inom djurens hälso- och sjukvård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pStyle w:val="Motionsrubrik"/>
              <w:rPr>
                <w:spacing w:val="-4"/>
              </w:rPr>
            </w:pPr>
          </w:p>
        </w:tc>
      </w:tr>
      <w:tr w:rsidR="009E5B62" w:rsidRPr="00057905" w:rsidTr="00206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5B62" w:rsidRPr="00057905" w:rsidRDefault="009E5B62" w:rsidP="00206EB3">
            <w:pPr>
              <w:pStyle w:val="FlistaNrText"/>
            </w:pPr>
          </w:p>
        </w:tc>
        <w:tc>
          <w:tcPr>
            <w:tcW w:w="6237" w:type="dxa"/>
          </w:tcPr>
          <w:p w:rsidR="009E5B62" w:rsidRPr="00057905" w:rsidRDefault="009E5B62" w:rsidP="00206EB3">
            <w:r w:rsidRPr="00057905">
              <w:t>2008/09:MJ3 av Anders Ygeman m.fl. (s)</w:t>
            </w:r>
          </w:p>
        </w:tc>
        <w:tc>
          <w:tcPr>
            <w:tcW w:w="2481" w:type="dxa"/>
          </w:tcPr>
          <w:p w:rsidR="009E5B62" w:rsidRPr="00057905" w:rsidRDefault="009E5B62" w:rsidP="00206EB3">
            <w:pPr>
              <w:rPr>
                <w:spacing w:val="-4"/>
              </w:rPr>
            </w:pPr>
            <w:r w:rsidRPr="00057905">
              <w:rPr>
                <w:spacing w:val="-4"/>
              </w:rPr>
              <w:t>MJU</w:t>
            </w:r>
          </w:p>
        </w:tc>
      </w:tr>
    </w:tbl>
    <w:p w:rsidR="009E5B62" w:rsidRPr="00057905" w:rsidRDefault="009E5B62" w:rsidP="009E5B62">
      <w:pPr>
        <w:pStyle w:val="Blankrad"/>
      </w:pPr>
      <w:r w:rsidRPr="00057905">
        <w:t>     </w:t>
      </w:r>
    </w:p>
    <w:p w:rsidR="009E5B62" w:rsidRPr="00057905" w:rsidRDefault="009E5B62" w:rsidP="009E5B62">
      <w:pPr>
        <w:pStyle w:val="Blankrad"/>
      </w:pPr>
      <w:r w:rsidRPr="00057905">
        <w:t>     </w:t>
      </w:r>
    </w:p>
    <w:p w:rsidR="006E04A4" w:rsidRPr="00057905" w:rsidRDefault="006E04A4">
      <w:pPr>
        <w:pStyle w:val="Blankrad"/>
      </w:pPr>
      <w:r w:rsidRPr="0005790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579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5790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57905" w:rsidRDefault="006E04A4">
            <w:pPr>
              <w:pStyle w:val="StreckMitten"/>
            </w:pPr>
            <w:r w:rsidRPr="00057905">
              <w:tab/>
            </w:r>
            <w:r w:rsidRPr="00057905">
              <w:tab/>
            </w:r>
          </w:p>
        </w:tc>
      </w:tr>
    </w:tbl>
    <w:p w:rsidR="006E04A4" w:rsidRPr="00057905" w:rsidRDefault="006E04A4" w:rsidP="00CE4300">
      <w:pPr>
        <w:pStyle w:val="Blankrad"/>
      </w:pPr>
    </w:p>
    <w:sectPr w:rsidR="006E04A4" w:rsidRPr="0005790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EB3" w:rsidRPr="00057905" w:rsidRDefault="00206EB3">
      <w:r w:rsidRPr="00057905">
        <w:separator/>
      </w:r>
    </w:p>
  </w:endnote>
  <w:endnote w:type="continuationSeparator" w:id="0">
    <w:p w:rsidR="00206EB3" w:rsidRPr="00057905" w:rsidRDefault="00206EB3">
      <w:r w:rsidRPr="000579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1DE" w:rsidRPr="00057905" w:rsidRDefault="008271DE">
    <w:pPr>
      <w:pStyle w:val="Sidhuvud"/>
      <w:jc w:val="center"/>
    </w:pPr>
    <w:r w:rsidRPr="00057905">
      <w:fldChar w:fldCharType="begin" w:fldLock="1"/>
    </w:r>
    <w:r w:rsidRPr="00057905">
      <w:instrText xml:space="preserve"> PAGE </w:instrText>
    </w:r>
    <w:r w:rsidRPr="00057905">
      <w:fldChar w:fldCharType="separate"/>
    </w:r>
    <w:r w:rsidR="00A77C59" w:rsidRPr="00057905">
      <w:t>3</w:t>
    </w:r>
    <w:r w:rsidRPr="00057905">
      <w:fldChar w:fldCharType="end"/>
    </w:r>
    <w:r w:rsidRPr="00057905">
      <w:t xml:space="preserve"> (</w:t>
    </w:r>
    <w:r w:rsidRPr="00057905">
      <w:fldChar w:fldCharType="begin" w:fldLock="1"/>
    </w:r>
    <w:r w:rsidRPr="00057905">
      <w:instrText xml:space="preserve"> NUMPAGES </w:instrText>
    </w:r>
    <w:r w:rsidRPr="00057905">
      <w:fldChar w:fldCharType="separate"/>
    </w:r>
    <w:r w:rsidR="00A77C59" w:rsidRPr="00057905">
      <w:t>3</w:t>
    </w:r>
    <w:r w:rsidRPr="00057905">
      <w:fldChar w:fldCharType="end"/>
    </w:r>
    <w:r w:rsidRPr="00057905">
      <w:t>)</w:t>
    </w:r>
  </w:p>
  <w:p w:rsidR="008271DE" w:rsidRPr="00057905" w:rsidRDefault="008271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1DE" w:rsidRPr="00057905" w:rsidRDefault="008271DE">
    <w:pPr>
      <w:pStyle w:val="Sidhuvud"/>
      <w:jc w:val="center"/>
    </w:pPr>
    <w:r w:rsidRPr="00057905">
      <w:fldChar w:fldCharType="begin" w:fldLock="1"/>
    </w:r>
    <w:r w:rsidRPr="00057905">
      <w:instrText xml:space="preserve"> PAGE </w:instrText>
    </w:r>
    <w:r w:rsidRPr="00057905">
      <w:fldChar w:fldCharType="separate"/>
    </w:r>
    <w:r w:rsidR="00206EB3" w:rsidRPr="00057905">
      <w:t>1</w:t>
    </w:r>
    <w:r w:rsidRPr="00057905">
      <w:fldChar w:fldCharType="end"/>
    </w:r>
    <w:r w:rsidRPr="00057905">
      <w:t xml:space="preserve"> (</w:t>
    </w:r>
    <w:r w:rsidRPr="00057905">
      <w:fldChar w:fldCharType="begin" w:fldLock="1"/>
    </w:r>
    <w:r w:rsidRPr="00057905">
      <w:instrText xml:space="preserve"> NUMPAGES </w:instrText>
    </w:r>
    <w:r w:rsidRPr="00057905">
      <w:fldChar w:fldCharType="separate"/>
    </w:r>
    <w:r w:rsidR="00A77C59" w:rsidRPr="00057905">
      <w:t>3</w:t>
    </w:r>
    <w:r w:rsidRPr="00057905">
      <w:fldChar w:fldCharType="end"/>
    </w:r>
    <w:r w:rsidRPr="00057905">
      <w:t>)</w:t>
    </w:r>
  </w:p>
  <w:p w:rsidR="008271DE" w:rsidRPr="00057905" w:rsidRDefault="00827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EB3" w:rsidRPr="00057905" w:rsidRDefault="00206EB3">
      <w:r w:rsidRPr="00057905">
        <w:separator/>
      </w:r>
    </w:p>
  </w:footnote>
  <w:footnote w:type="continuationSeparator" w:id="0">
    <w:p w:rsidR="00206EB3" w:rsidRPr="00057905" w:rsidRDefault="00206EB3">
      <w:r w:rsidRPr="000579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1DE" w:rsidRPr="00057905" w:rsidRDefault="00827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1DE" w:rsidRPr="00057905" w:rsidRDefault="008271DE">
    <w:pPr>
      <w:pStyle w:val="Sidhuvud"/>
      <w:tabs>
        <w:tab w:val="clear" w:pos="4536"/>
      </w:tabs>
    </w:pPr>
    <w:r w:rsidRPr="00057905">
      <w:fldChar w:fldCharType="begin" w:fldLock="1"/>
    </w:r>
    <w:r w:rsidRPr="00057905">
      <w:instrText xml:space="preserve"> DOCPROPERTY "DocumentDate" </w:instrText>
    </w:r>
    <w:r w:rsidRPr="00057905">
      <w:fldChar w:fldCharType="separate"/>
    </w:r>
    <w:r w:rsidR="00467BC5" w:rsidRPr="00057905">
      <w:t>Måndagen den 9 februari 2009</w:t>
    </w:r>
    <w:r w:rsidRPr="00057905">
      <w:fldChar w:fldCharType="end"/>
    </w:r>
    <w:r w:rsidRPr="00057905">
      <w:tab/>
    </w:r>
  </w:p>
  <w:p w:rsidR="008271DE" w:rsidRPr="00057905" w:rsidRDefault="008271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57905">
      <w:rPr>
        <w:sz w:val="12"/>
      </w:rPr>
      <w:tab/>
    </w:r>
  </w:p>
  <w:p w:rsidR="008271DE" w:rsidRPr="00057905" w:rsidRDefault="008271DE"/>
  <w:p w:rsidR="008271DE" w:rsidRPr="00057905" w:rsidRDefault="00827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1DE" w:rsidRPr="00057905" w:rsidRDefault="0005790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5790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1DE" w:rsidRPr="00057905" w:rsidRDefault="008271DE">
    <w:pPr>
      <w:pStyle w:val="Dokumentrubrik"/>
      <w:spacing w:after="360"/>
    </w:pPr>
    <w:r w:rsidRPr="00057905">
      <w:t>Föredragningslista</w:t>
    </w:r>
  </w:p>
  <w:p w:rsidR="008271DE" w:rsidRPr="00057905" w:rsidRDefault="00827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8181641">
    <w:abstractNumId w:val="5"/>
  </w:num>
  <w:num w:numId="2" w16cid:durableId="764806868">
    <w:abstractNumId w:val="2"/>
  </w:num>
  <w:num w:numId="3" w16cid:durableId="685517339">
    <w:abstractNumId w:val="4"/>
  </w:num>
  <w:num w:numId="4" w16cid:durableId="2052073062">
    <w:abstractNumId w:val="1"/>
  </w:num>
  <w:num w:numId="5" w16cid:durableId="1502432468">
    <w:abstractNumId w:val="0"/>
  </w:num>
  <w:num w:numId="6" w16cid:durableId="791632937">
    <w:abstractNumId w:val="3"/>
  </w:num>
  <w:num w:numId="7" w16cid:durableId="1324048515">
    <w:abstractNumId w:val="3"/>
  </w:num>
  <w:num w:numId="8" w16cid:durableId="1286934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17C1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7905"/>
    <w:rsid w:val="00060160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56A4C"/>
    <w:rsid w:val="00160B0C"/>
    <w:rsid w:val="00165404"/>
    <w:rsid w:val="0016727E"/>
    <w:rsid w:val="0017018D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011C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06EB3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1287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67BC5"/>
    <w:rsid w:val="00481275"/>
    <w:rsid w:val="00487DE8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61D5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26A4E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271DE"/>
    <w:rsid w:val="00835D03"/>
    <w:rsid w:val="0084643C"/>
    <w:rsid w:val="00854C30"/>
    <w:rsid w:val="00856FFF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E5B62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77C59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3BA0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61165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17C1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2DB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D3411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2C93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ADB3F5-08AF-4798-A4DD-887C20BB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56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532</Words>
  <Characters>3481</Characters>
  <Application>Microsoft Office Word</Application>
  <DocSecurity>4</DocSecurity>
  <Lines>290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2008/09:66</vt:lpstr>
      <vt:lpstr>Måndagen den 9 februari 2009</vt:lpstr>
    </vt:vector>
  </TitlesOfParts>
  <Company>Riksdagen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2009-02-06T12:33:00Z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9 februari 2009</vt:lpwstr>
  </property>
  <property fmtid="{D5CDD505-2E9C-101B-9397-08002B2CF9AE}" pid="3" name="DocumentNumber">
    <vt:lpwstr>66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2009-02-09</vt:lpwstr>
  </property>
</Properties>
</file>