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FC54FB" w14:textId="77777777">
      <w:pPr>
        <w:pStyle w:val="Normalutanindragellerluft"/>
      </w:pPr>
      <w:bookmarkStart w:name="_Toc106800475" w:id="0"/>
      <w:bookmarkStart w:name="_Toc106801300" w:id="1"/>
    </w:p>
    <w:p xmlns:w14="http://schemas.microsoft.com/office/word/2010/wordml" w:rsidRPr="009B062B" w:rsidR="00AF30DD" w:rsidP="00FF4075" w:rsidRDefault="00FF4075" w14:paraId="1154FB67" w14:textId="77777777">
      <w:pPr>
        <w:pStyle w:val="RubrikFrslagTIllRiksdagsbeslut"/>
      </w:pPr>
      <w:sdt>
        <w:sdtPr>
          <w:alias w:val="CC_Boilerplate_4"/>
          <w:tag w:val="CC_Boilerplate_4"/>
          <w:id w:val="-1644581176"/>
          <w:lock w:val="sdtContentLocked"/>
          <w:placeholder>
            <w:docPart w:val="CF5D4A1B75444D11BE8D3CE77CFDFA4F"/>
          </w:placeholder>
          <w:text/>
        </w:sdtPr>
        <w:sdtEndPr/>
        <w:sdtContent>
          <w:r w:rsidRPr="009B062B" w:rsidR="00AF30DD">
            <w:t>Förslag till riksdagsbeslut</w:t>
          </w:r>
        </w:sdtContent>
      </w:sdt>
      <w:bookmarkEnd w:id="0"/>
      <w:bookmarkEnd w:id="1"/>
    </w:p>
    <w:sdt>
      <w:sdtPr>
        <w:tag w:val="d79bd2b6-f451-4c36-88e4-de90b3717d5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undersöka möjligheterna att införa ett nytt investeringsstöd vid byggnation av hyresbostäder och bostäder för studenter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8898D81F364E51BD7ED8D56325224F"/>
        </w:placeholder>
        <w:text/>
      </w:sdtPr>
      <w:sdtEndPr/>
      <w:sdtContent>
        <w:p xmlns:w14="http://schemas.microsoft.com/office/word/2010/wordml" w:rsidRPr="009B062B" w:rsidR="006D79C9" w:rsidP="00333E95" w:rsidRDefault="006D79C9" w14:paraId="3DBB240A" w14:textId="77777777">
          <w:pPr>
            <w:pStyle w:val="Rubrik1"/>
          </w:pPr>
          <w:r>
            <w:t>Motivering</w:t>
          </w:r>
        </w:p>
      </w:sdtContent>
    </w:sdt>
    <w:bookmarkEnd w:displacedByCustomXml="prev" w:id="3"/>
    <w:bookmarkEnd w:displacedByCustomXml="prev" w:id="4"/>
    <w:p xmlns:w14="http://schemas.microsoft.com/office/word/2010/wordml" w:rsidR="00C86133" w:rsidP="00C86133" w:rsidRDefault="00C86133" w14:paraId="21F5A340" w14:textId="77777777">
      <w:pPr>
        <w:ind w:firstLine="0"/>
      </w:pPr>
      <w:r>
        <w:t>Bostadsköerna i Sverige fortsätter att växa och det finns ett mycket stort behov av billiga och bra hyresbostäder. Fallande köpkraft hos hushållen, relativt höga räntor, kraftigt ökade byggkostnader och en kärvande finansiering leder till att bostadsbyggandet nu minskat mycket snabbt.</w:t>
      </w:r>
    </w:p>
    <w:p xmlns:w14="http://schemas.microsoft.com/office/word/2010/wordml" w:rsidR="00C86133" w:rsidP="00C86133" w:rsidRDefault="00C86133" w14:paraId="11E6BE91" w14:textId="77777777">
      <w:r>
        <w:t>Enligt Boverkets byggprognos från december 2024 beräknas cirka 31 000 bostäder påbörjas under året, och för 2025 väntas antalet bli omkring 34 800. SCB:s preliminära uppgifter visar att under 2024 påbörjades 28 350 lägenheter genom nybyggnad, samt ytterligare cirka 2 450 bostäder genom ombyggnader. Detta kan jämföras med toppåret 2021 då 71 000 bostäder påbörjades.</w:t>
      </w:r>
    </w:p>
    <w:p xmlns:w14="http://schemas.microsoft.com/office/word/2010/wordml" w:rsidR="00C86133" w:rsidP="00C86133" w:rsidRDefault="00C86133" w14:paraId="7D31D995" w14:textId="77777777">
      <w:r>
        <w:lastRenderedPageBreak/>
        <w:t>Boverket bedömer dessutom att Sverige behöver bygga ungefär 523 000 nya bostäder fram till 2033, vilket motsvarar ett årligt behov på drygt 52 000 bostäder. Gapet mellan behov och faktisk byggtakt är därmed mycket stort.</w:t>
      </w:r>
    </w:p>
    <w:p xmlns:w14="http://schemas.microsoft.com/office/word/2010/wordml" w:rsidR="00C86133" w:rsidP="00C86133" w:rsidRDefault="00C86133" w14:paraId="103DA917" w14:textId="405C90AC">
      <w:r>
        <w:t>Det investeringsstöd som har funnits, men som tyvärr lagts ned av Kristerssonregeringen, spelade en viktig roll för svenskt bostadsbyggande och för svensk bostadsmarknad. Ett nytt, än mer omfattande investeringsstöd vid byggnation av hyresbostäder och bostäder för studenter kan vara en lösning. Behoven är stora och akuta. Ett nytt investeringsstöd för byggnation av hyresbostäder och studentbostäder bör omfatta alla typer av hyresrätter, inklusive de som redan byggs kostnadseffektivt.</w:t>
      </w:r>
    </w:p>
    <w:p xmlns:w14="http://schemas.microsoft.com/office/word/2010/wordml" w:rsidR="00BF1934" w:rsidP="00C86133" w:rsidRDefault="00C86133" w14:paraId="39765938" w14:textId="61A9D9C5">
      <w:r>
        <w:t>Sveriges bostadsmarknad med numera få byggda hyresbostäder och relativt höga hyror behöver förändras. En bostad är en mänsklig rättighet och det är dags att vi som land också på allvar visar det.</w:t>
      </w:r>
    </w:p>
    <w:sdt>
      <w:sdtPr>
        <w:rPr>
          <w:i/>
          <w:noProof/>
        </w:rPr>
        <w:alias w:val="CC_Underskrifter"/>
        <w:tag w:val="CC_Underskrifter"/>
        <w:id w:val="583496634"/>
        <w:lock w:val="sdtContentLocked"/>
        <w:placeholder>
          <w:docPart w:val="9C1B37FDC36243A993DA2614BF5C0822"/>
        </w:placeholder>
      </w:sdtPr>
      <w:sdtEndPr/>
      <w:sdtContent>
        <w:p xmlns:w14="http://schemas.microsoft.com/office/word/2010/wordml" w:rsidR="00FF4075" w:rsidP="00FF4075" w:rsidRDefault="00FF4075" w14:paraId="679352BA" w14:textId="77777777">
          <w:pPr/>
          <w:r/>
        </w:p>
        <w:p xmlns:w14="http://schemas.microsoft.com/office/word/2010/wordml" w:rsidR="00FF4075" w:rsidP="00FF4075" w:rsidRDefault="00FF4075" w14:paraId="55065D9B" w14:textId="395CB6C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29A2C9C" w14:textId="7041ED0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8597" w14:textId="77777777" w:rsidR="00BF1934" w:rsidRDefault="00BF1934" w:rsidP="000C1CAD">
      <w:pPr>
        <w:spacing w:line="240" w:lineRule="auto"/>
      </w:pPr>
      <w:r>
        <w:separator/>
      </w:r>
    </w:p>
  </w:endnote>
  <w:endnote w:type="continuationSeparator" w:id="0">
    <w:p w14:paraId="580910D9" w14:textId="77777777" w:rsidR="00BF1934" w:rsidRDefault="00BF19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15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5F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56A5" w14:textId="07C2ED67" w:rsidR="00262EA3" w:rsidRPr="00FF4075" w:rsidRDefault="00262EA3" w:rsidP="00FF40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03032" w14:textId="77777777" w:rsidR="00BF1934" w:rsidRDefault="00BF1934" w:rsidP="000C1CAD">
      <w:pPr>
        <w:spacing w:line="240" w:lineRule="auto"/>
      </w:pPr>
      <w:r>
        <w:separator/>
      </w:r>
    </w:p>
  </w:footnote>
  <w:footnote w:type="continuationSeparator" w:id="0">
    <w:p w14:paraId="3FCB077F" w14:textId="77777777" w:rsidR="00BF1934" w:rsidRDefault="00BF19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B70B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08DF0D" wp14:anchorId="37366D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4075" w14:paraId="5E800CF5" w14:textId="5C873AA4">
                          <w:pPr>
                            <w:jc w:val="right"/>
                          </w:pPr>
                          <w:sdt>
                            <w:sdtPr>
                              <w:alias w:val="CC_Noformat_Partikod"/>
                              <w:tag w:val="CC_Noformat_Partikod"/>
                              <w:id w:val="-53464382"/>
                              <w:placeholder>
                                <w:docPart w:val="A4D9EA580CAF49F69297BFED50791D7D"/>
                              </w:placeholder>
                              <w:text/>
                            </w:sdtPr>
                            <w:sdtEndPr/>
                            <w:sdtContent>
                              <w:r w:rsidR="00BF1934">
                                <w:t>S</w:t>
                              </w:r>
                            </w:sdtContent>
                          </w:sdt>
                          <w:sdt>
                            <w:sdtPr>
                              <w:alias w:val="CC_Noformat_Partinummer"/>
                              <w:tag w:val="CC_Noformat_Partinummer"/>
                              <w:id w:val="-1709555926"/>
                              <w:placeholder>
                                <w:docPart w:val="5163DBCA70D24EEDBD966ADC38E0236E"/>
                              </w:placeholder>
                              <w:text/>
                            </w:sdtPr>
                            <w:sdtEndPr/>
                            <w:sdtContent>
                              <w:r w:rsidR="00BF1934">
                                <w:t>646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366D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4075" w14:paraId="5E800CF5" w14:textId="5C873AA4">
                    <w:pPr>
                      <w:jc w:val="right"/>
                    </w:pPr>
                    <w:sdt>
                      <w:sdtPr>
                        <w:alias w:val="CC_Noformat_Partikod"/>
                        <w:tag w:val="CC_Noformat_Partikod"/>
                        <w:id w:val="-53464382"/>
                        <w:placeholder>
                          <w:docPart w:val="A4D9EA580CAF49F69297BFED50791D7D"/>
                        </w:placeholder>
                        <w:text/>
                      </w:sdtPr>
                      <w:sdtEndPr/>
                      <w:sdtContent>
                        <w:r w:rsidR="00BF1934">
                          <w:t>S</w:t>
                        </w:r>
                      </w:sdtContent>
                    </w:sdt>
                    <w:sdt>
                      <w:sdtPr>
                        <w:alias w:val="CC_Noformat_Partinummer"/>
                        <w:tag w:val="CC_Noformat_Partinummer"/>
                        <w:id w:val="-1709555926"/>
                        <w:placeholder>
                          <w:docPart w:val="5163DBCA70D24EEDBD966ADC38E0236E"/>
                        </w:placeholder>
                        <w:text/>
                      </w:sdtPr>
                      <w:sdtEndPr/>
                      <w:sdtContent>
                        <w:r w:rsidR="00BF1934">
                          <w:t>646</w:t>
                        </w:r>
                      </w:sdtContent>
                    </w:sdt>
                  </w:p>
                </w:txbxContent>
              </v:textbox>
              <w10:wrap anchorx="page"/>
            </v:shape>
          </w:pict>
        </mc:Fallback>
      </mc:AlternateContent>
    </w:r>
  </w:p>
  <w:p w:rsidRPr="00293C4F" w:rsidR="00262EA3" w:rsidP="00776B74" w:rsidRDefault="00262EA3" w14:paraId="674D9F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6BA1A2" w14:textId="77777777">
    <w:pPr>
      <w:jc w:val="right"/>
    </w:pPr>
  </w:p>
  <w:p w:rsidR="00262EA3" w:rsidP="00776B74" w:rsidRDefault="00262EA3" w14:paraId="282498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4075" w14:paraId="28CEB3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95A24C" wp14:anchorId="7561CA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4075" w14:paraId="1CD17350" w14:textId="485AB81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1934">
          <w:t>S</w:t>
        </w:r>
      </w:sdtContent>
    </w:sdt>
    <w:sdt>
      <w:sdtPr>
        <w:alias w:val="CC_Noformat_Partinummer"/>
        <w:tag w:val="CC_Noformat_Partinummer"/>
        <w:id w:val="-2014525982"/>
        <w:text/>
      </w:sdtPr>
      <w:sdtEndPr/>
      <w:sdtContent>
        <w:r w:rsidR="00BF1934">
          <w:t>646</w:t>
        </w:r>
      </w:sdtContent>
    </w:sdt>
  </w:p>
  <w:p w:rsidRPr="008227B3" w:rsidR="00262EA3" w:rsidP="008227B3" w:rsidRDefault="00FF4075" w14:paraId="2A4172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4075" w14:paraId="2BE182D3" w14:textId="0B74429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:1921</w:t>
        </w:r>
      </w:sdtContent>
    </w:sdt>
  </w:p>
  <w:p w:rsidR="00262EA3" w:rsidP="00E03A3D" w:rsidRDefault="00FF4075" w14:paraId="0564A502" w14:textId="6768845C">
    <w:pPr>
      <w:pStyle w:val="Motionr"/>
    </w:pPr>
    <w:sdt>
      <w:sdtPr>
        <w:alias w:val="CC_Noformat_Avtext"/>
        <w:tag w:val="CC_Noformat_Avtext"/>
        <w:id w:val="-2020768203"/>
        <w:lock w:val="sdtContentLocked"/>
        <w:placeholder>
          <w:docPart w:val="A4D9EA580CAF49F69297BFED50791D7D"/>
        </w:placeholder>
        <w15:appearance w15:val="hidden"/>
        <w:text/>
      </w:sdtPr>
      <w:sdtEndPr/>
      <w:sdtContent>
        <w:r>
          <w:t>av Magnus Manhammar (S)</w:t>
        </w:r>
      </w:sdtContent>
    </w:sdt>
  </w:p>
  <w:sdt>
    <w:sdtPr>
      <w:alias w:val="CC_Noformat_Rubtext"/>
      <w:tag w:val="CC_Noformat_Rubtext"/>
      <w:id w:val="-218060500"/>
      <w:lock w:val="sdtContentLocked"/>
      <w:placeholder>
        <w:docPart w:val="5163DBCA70D24EEDBD966ADC38E0236E"/>
      </w:placeholder>
      <w:text/>
    </w:sdtPr>
    <w:sdtEndPr/>
    <w:sdtContent>
      <w:p w:rsidR="00262EA3" w:rsidP="00283E0F" w:rsidRDefault="00BF1934" w14:paraId="011AF4BA" w14:textId="5143D5EE">
        <w:pPr>
          <w:pStyle w:val="FSHRub2"/>
        </w:pPr>
        <w:r>
          <w:t>Införande av ett nytt investeringsstöd till byggnation av hyresbostäder och bostäder för studenter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22B43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19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B8C"/>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BF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93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13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F56"/>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075"/>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43D0CC"/>
  <w15:chartTrackingRefBased/>
  <w15:docId w15:val="{0B030AA6-356F-40D9-B9AB-1C405814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84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5D4A1B75444D11BE8D3CE77CFDFA4F"/>
        <w:category>
          <w:name w:val="Allmänt"/>
          <w:gallery w:val="placeholder"/>
        </w:category>
        <w:types>
          <w:type w:val="bbPlcHdr"/>
        </w:types>
        <w:behaviors>
          <w:behavior w:val="content"/>
        </w:behaviors>
        <w:guid w:val="{36D02FB7-D935-40E9-8861-88F96EF4F0D5}"/>
      </w:docPartPr>
      <w:docPartBody>
        <w:p w:rsidR="00F03C11" w:rsidRDefault="00F03C11">
          <w:pPr>
            <w:pStyle w:val="CF5D4A1B75444D11BE8D3CE77CFDFA4F"/>
          </w:pPr>
          <w:r w:rsidRPr="005A0A93">
            <w:rPr>
              <w:rStyle w:val="Platshllartext"/>
            </w:rPr>
            <w:t>Förslag till riksdagsbeslut</w:t>
          </w:r>
        </w:p>
      </w:docPartBody>
    </w:docPart>
    <w:docPart>
      <w:docPartPr>
        <w:name w:val="5BCEA40E632F461D9AE1DE023FF2D43C"/>
        <w:category>
          <w:name w:val="Allmänt"/>
          <w:gallery w:val="placeholder"/>
        </w:category>
        <w:types>
          <w:type w:val="bbPlcHdr"/>
        </w:types>
        <w:behaviors>
          <w:behavior w:val="content"/>
        </w:behaviors>
        <w:guid w:val="{54D73373-26F2-4B51-9E05-5B398CF05FCF}"/>
      </w:docPartPr>
      <w:docPartBody>
        <w:p w:rsidR="00F03C11" w:rsidRDefault="00F03C11">
          <w:pPr>
            <w:pStyle w:val="5BCEA40E632F461D9AE1DE023FF2D43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8898D81F364E51BD7ED8D56325224F"/>
        <w:category>
          <w:name w:val="Allmänt"/>
          <w:gallery w:val="placeholder"/>
        </w:category>
        <w:types>
          <w:type w:val="bbPlcHdr"/>
        </w:types>
        <w:behaviors>
          <w:behavior w:val="content"/>
        </w:behaviors>
        <w:guid w:val="{167FF3D6-3D59-4605-933D-C251C1BC516B}"/>
      </w:docPartPr>
      <w:docPartBody>
        <w:p w:rsidR="00F03C11" w:rsidRDefault="00F03C11">
          <w:pPr>
            <w:pStyle w:val="3C8898D81F364E51BD7ED8D56325224F"/>
          </w:pPr>
          <w:r w:rsidRPr="005A0A93">
            <w:rPr>
              <w:rStyle w:val="Platshllartext"/>
            </w:rPr>
            <w:t>Motivering</w:t>
          </w:r>
        </w:p>
      </w:docPartBody>
    </w:docPart>
    <w:docPart>
      <w:docPartPr>
        <w:name w:val="9C1B37FDC36243A993DA2614BF5C0822"/>
        <w:category>
          <w:name w:val="Allmänt"/>
          <w:gallery w:val="placeholder"/>
        </w:category>
        <w:types>
          <w:type w:val="bbPlcHdr"/>
        </w:types>
        <w:behaviors>
          <w:behavior w:val="content"/>
        </w:behaviors>
        <w:guid w:val="{B8DD7ED3-C327-4879-8BB4-8CE7BB0C362F}"/>
      </w:docPartPr>
      <w:docPartBody>
        <w:p w:rsidR="00F03C11" w:rsidRDefault="00F03C11">
          <w:pPr>
            <w:pStyle w:val="9C1B37FDC36243A993DA2614BF5C0822"/>
          </w:pPr>
          <w:r w:rsidRPr="009B077E">
            <w:rPr>
              <w:rStyle w:val="Platshllartext"/>
            </w:rPr>
            <w:t>Namn på motionärer infogas/tas bort via panelen.</w:t>
          </w:r>
        </w:p>
      </w:docPartBody>
    </w:docPart>
    <w:docPart>
      <w:docPartPr>
        <w:name w:val="A4D9EA580CAF49F69297BFED50791D7D"/>
        <w:category>
          <w:name w:val="Allmänt"/>
          <w:gallery w:val="placeholder"/>
        </w:category>
        <w:types>
          <w:type w:val="bbPlcHdr"/>
        </w:types>
        <w:behaviors>
          <w:behavior w:val="content"/>
        </w:behaviors>
        <w:guid w:val="{12D8CDD0-C80D-4E63-96C7-FE60CF721E3C}"/>
      </w:docPartPr>
      <w:docPartBody>
        <w:p w:rsidR="00F03C11" w:rsidRDefault="00F03C11">
          <w:pPr>
            <w:pStyle w:val="A4D9EA580CAF49F69297BFED50791D7D"/>
          </w:pPr>
          <w:r>
            <w:rPr>
              <w:rStyle w:val="Platshllartext"/>
            </w:rPr>
            <w:t xml:space="preserve"> </w:t>
          </w:r>
        </w:p>
      </w:docPartBody>
    </w:docPart>
    <w:docPart>
      <w:docPartPr>
        <w:name w:val="5163DBCA70D24EEDBD966ADC38E0236E"/>
        <w:category>
          <w:name w:val="Allmänt"/>
          <w:gallery w:val="placeholder"/>
        </w:category>
        <w:types>
          <w:type w:val="bbPlcHdr"/>
        </w:types>
        <w:behaviors>
          <w:behavior w:val="content"/>
        </w:behaviors>
        <w:guid w:val="{F2056A86-4B08-476A-A241-1C43D0101173}"/>
      </w:docPartPr>
      <w:docPartBody>
        <w:p w:rsidR="00F03C11" w:rsidRDefault="00F03C11">
          <w:pPr>
            <w:pStyle w:val="5163DBCA70D24EEDBD966ADC38E023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11"/>
    <w:rsid w:val="00F03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5D4A1B75444D11BE8D3CE77CFDFA4F">
    <w:name w:val="CF5D4A1B75444D11BE8D3CE77CFDFA4F"/>
  </w:style>
  <w:style w:type="paragraph" w:customStyle="1" w:styleId="5BCEA40E632F461D9AE1DE023FF2D43C">
    <w:name w:val="5BCEA40E632F461D9AE1DE023FF2D43C"/>
  </w:style>
  <w:style w:type="paragraph" w:customStyle="1" w:styleId="3C8898D81F364E51BD7ED8D56325224F">
    <w:name w:val="3C8898D81F364E51BD7ED8D56325224F"/>
  </w:style>
  <w:style w:type="paragraph" w:customStyle="1" w:styleId="9C1B37FDC36243A993DA2614BF5C0822">
    <w:name w:val="9C1B37FDC36243A993DA2614BF5C0822"/>
  </w:style>
  <w:style w:type="paragraph" w:customStyle="1" w:styleId="A4D9EA580CAF49F69297BFED50791D7D">
    <w:name w:val="A4D9EA580CAF49F69297BFED50791D7D"/>
  </w:style>
  <w:style w:type="paragraph" w:customStyle="1" w:styleId="5163DBCA70D24EEDBD966ADC38E0236E">
    <w:name w:val="5163DBCA70D24EEDBD966ADC38E02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7525046-C753-437D-9844-522BEFA315A2}"/>
</file>

<file path=customXml/itemProps3.xml><?xml version="1.0" encoding="utf-8"?>
<ds:datastoreItem xmlns:ds="http://schemas.openxmlformats.org/officeDocument/2006/customXml" ds:itemID="{33F10E79-1F6D-40E0-8BF0-D4F3A8D16B0C}"/>
</file>

<file path=customXml/itemProps4.xml><?xml version="1.0" encoding="utf-8"?>
<ds:datastoreItem xmlns:ds="http://schemas.openxmlformats.org/officeDocument/2006/customXml" ds:itemID="{6FAA14D8-8E54-439F-BB2A-2088C94F7CEE}"/>
</file>

<file path=docProps/app.xml><?xml version="1.0" encoding="utf-8"?>
<Properties xmlns="http://schemas.openxmlformats.org/officeDocument/2006/extended-properties" xmlns:vt="http://schemas.openxmlformats.org/officeDocument/2006/docPropsVTypes">
  <Template>Normal</Template>
  <TotalTime>7</TotalTime>
  <Pages>2</Pages>
  <Words>268</Words>
  <Characters>1574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S646 Införande av ett nytt investeringsstöd till byggnation av hyresbostäder och bostäder för studenter</vt:lpstr>
      <vt:lpstr>
      </vt:lpstr>
    </vt:vector>
  </TitlesOfParts>
  <Company>Sveriges riksdag</Company>
  <LinksUpToDate>false</LinksUpToDate>
  <CharactersWithSpaces>1832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