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7C4" w:rsidRPr="0039456C" w:rsidRDefault="00E457C4" w:rsidP="00230B5E">
      <w:pPr>
        <w:pStyle w:val="Hemstlrubrik"/>
      </w:pPr>
      <w:r w:rsidRPr="0039456C">
        <w:t>Förslag till riksdagsbeslut</w:t>
      </w:r>
    </w:p>
    <w:p w:rsidR="00E457C4" w:rsidRPr="0039456C" w:rsidRDefault="00E457C4" w:rsidP="00E457C4">
      <w:pPr>
        <w:pStyle w:val="Hemstlatt"/>
      </w:pPr>
      <w:r w:rsidRPr="0039456C">
        <w:t>Riksdagen tillkännager för regeringen som sin mening vad i motionen anförs om att alla som arbetar i domstolsväsendet måste ha godkända b</w:t>
      </w:r>
      <w:r w:rsidRPr="0039456C">
        <w:t>e</w:t>
      </w:r>
      <w:r w:rsidRPr="0039456C">
        <w:t xml:space="preserve">tyg i </w:t>
      </w:r>
      <w:r w:rsidR="00CA24DD" w:rsidRPr="0039456C">
        <w:t>barn- och ungdomsvetenskap.</w:t>
      </w:r>
    </w:p>
    <w:p w:rsidR="00A74F4A" w:rsidRPr="0039456C" w:rsidRDefault="00A74F4A" w:rsidP="00A74F4A">
      <w:pPr>
        <w:pStyle w:val="Rubrik1"/>
      </w:pPr>
      <w:r w:rsidRPr="0039456C">
        <w:t>Motivering</w:t>
      </w:r>
    </w:p>
    <w:p w:rsidR="00E457C4" w:rsidRPr="0039456C" w:rsidRDefault="00E457C4" w:rsidP="00E457C4">
      <w:r w:rsidRPr="0039456C">
        <w:t xml:space="preserve">Under lång tid har Barnombudsmannen i Sverige på olika sätt lyft fram barns och ungas rätt i samhället. Gång på gång har det påtalats att det är barnens bästa som ska stå i centrum vid alla beslut som rör barnens liv. Vi har fått påpekat för oss att det är barnets och inte föräldrarnas behov som ska vara rådande i frågor som rör vårdnad, boende och umgänge. Barnombudsmannen har konstaterat att vårdnadsreformen från 1998 verkar ha inneburit att det oftare döms till gemensam vårdnad i mål där det förekommer </w:t>
      </w:r>
      <w:r w:rsidR="00230B5E" w:rsidRPr="0039456C">
        <w:t>uppgifter om våld inom familjen</w:t>
      </w:r>
      <w:r w:rsidRPr="0039456C">
        <w:t xml:space="preserve"> än vad lagstiftaren avsåg. Gemensam vårdnad tycks ha blivit en så stark huvudregel att undantag inte existerar</w:t>
      </w:r>
      <w:r w:rsidR="00230B5E" w:rsidRPr="0039456C">
        <w:t>,</w:t>
      </w:r>
      <w:r w:rsidRPr="0039456C">
        <w:t xml:space="preserve"> och bedömningar om barnet kommer att fara illa görs inte alltid. </w:t>
      </w:r>
    </w:p>
    <w:p w:rsidR="00E457C4" w:rsidRPr="0039456C" w:rsidRDefault="00E457C4" w:rsidP="00230B5E">
      <w:pPr>
        <w:pStyle w:val="Normaltindrag"/>
      </w:pPr>
      <w:r w:rsidRPr="0039456C">
        <w:t>Varje beslut som har med barn att göra, oavsett var i samhället</w:t>
      </w:r>
      <w:r w:rsidR="00230B5E" w:rsidRPr="0039456C">
        <w:t xml:space="preserve"> det tas</w:t>
      </w:r>
      <w:r w:rsidRPr="0039456C">
        <w:t>, måste alltid utgå ifrån barnkonventionens intentioner. Inte minst så måste våra domstolar alltid ha detta med vid sina bedömningar</w:t>
      </w:r>
      <w:r w:rsidR="00230B5E" w:rsidRPr="0039456C">
        <w:t>.</w:t>
      </w:r>
    </w:p>
    <w:p w:rsidR="00E457C4" w:rsidRPr="0039456C" w:rsidRDefault="00E457C4" w:rsidP="00230B5E">
      <w:pPr>
        <w:pStyle w:val="Normaltindrag"/>
      </w:pPr>
      <w:r w:rsidRPr="0039456C">
        <w:t>Det är synnerligen angeläget att alla som arbetar i domstolväsendet har goda kunskaper om barn. Det är uppenbarligen inte så i</w:t>
      </w:r>
      <w:r w:rsidR="00230B5E" w:rsidRPr="0039456C">
        <w:t xml:space="preserve"> </w:t>
      </w:r>
      <w:r w:rsidRPr="0039456C">
        <w:t>dag</w:t>
      </w:r>
      <w:r w:rsidR="00230B5E" w:rsidRPr="0039456C">
        <w:t>,</w:t>
      </w:r>
      <w:r w:rsidRPr="0039456C">
        <w:t xml:space="preserve"> </w:t>
      </w:r>
      <w:r w:rsidR="00230B5E" w:rsidRPr="0039456C">
        <w:t xml:space="preserve">och </w:t>
      </w:r>
      <w:r w:rsidRPr="0039456C">
        <w:t>därför vill jag i denna motion föra fram kravet om obligatorisk barn</w:t>
      </w:r>
      <w:r w:rsidR="00CA24DD" w:rsidRPr="0039456C">
        <w:t>- och ungdomsvete</w:t>
      </w:r>
      <w:r w:rsidR="00CA24DD" w:rsidRPr="0039456C">
        <w:t>n</w:t>
      </w:r>
      <w:r w:rsidR="00CA24DD" w:rsidRPr="0039456C">
        <w:t>skap</w:t>
      </w:r>
      <w:r w:rsidRPr="0039456C">
        <w:t xml:space="preserve"> för de personer som har med barn att göra vid våra domstolar. Barn</w:t>
      </w:r>
      <w:r w:rsidR="00CA24DD" w:rsidRPr="0039456C">
        <w:t>- och ungdomsvetenskap</w:t>
      </w:r>
      <w:r w:rsidRPr="0039456C">
        <w:t xml:space="preserve"> måste ingå i juristutbildningen.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30B5E" w:rsidRPr="00394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0B5E" w:rsidRPr="0039456C" w:rsidRDefault="00230B5E" w:rsidP="00230B5E">
            <w:pPr>
              <w:pStyle w:val="UnderskriftDatum"/>
              <w:spacing w:before="240"/>
            </w:pPr>
            <w:r w:rsidRPr="0039456C">
              <w:t>Stockholm den 22 september 2005</w:t>
            </w:r>
          </w:p>
        </w:tc>
        <w:tc>
          <w:tcPr>
            <w:tcW w:w="3047" w:type="dxa"/>
          </w:tcPr>
          <w:p w:rsidR="00230B5E" w:rsidRPr="0039456C" w:rsidRDefault="00230B5E" w:rsidP="00230B5E">
            <w:pPr>
              <w:pStyle w:val="Underskrifter"/>
              <w:spacing w:before="240"/>
            </w:pPr>
          </w:p>
        </w:tc>
      </w:tr>
      <w:tr w:rsidR="00230B5E" w:rsidRPr="00394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0B5E" w:rsidRPr="0039456C" w:rsidRDefault="00230B5E" w:rsidP="00230B5E">
            <w:pPr>
              <w:pStyle w:val="Underskrifter"/>
            </w:pPr>
            <w:r w:rsidRPr="0039456C">
              <w:t>Rigmor Stenmark (c)</w:t>
            </w:r>
          </w:p>
        </w:tc>
        <w:tc>
          <w:tcPr>
            <w:tcW w:w="3047" w:type="dxa"/>
          </w:tcPr>
          <w:p w:rsidR="00230B5E" w:rsidRPr="0039456C" w:rsidRDefault="00230B5E" w:rsidP="00230B5E">
            <w:pPr>
              <w:pStyle w:val="Underskrifter"/>
            </w:pPr>
          </w:p>
        </w:tc>
      </w:tr>
    </w:tbl>
    <w:p w:rsidR="00E84F25" w:rsidRPr="0039456C" w:rsidRDefault="00E84F25" w:rsidP="00230B5E">
      <w:pPr>
        <w:pStyle w:val="Normaltindrag"/>
      </w:pPr>
    </w:p>
    <w:sectPr w:rsidR="00E84F25" w:rsidRPr="0039456C" w:rsidSect="00230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45A" w:rsidRPr="0039456C" w:rsidRDefault="000B445A">
      <w:r w:rsidRPr="0039456C">
        <w:separator/>
      </w:r>
    </w:p>
  </w:endnote>
  <w:endnote w:type="continuationSeparator" w:id="0">
    <w:p w:rsidR="000B445A" w:rsidRPr="0039456C" w:rsidRDefault="000B445A">
      <w:r w:rsidRPr="003945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4A" w:rsidRPr="0039456C" w:rsidRDefault="0039456C" w:rsidP="00230B5E">
    <w:pPr>
      <w:pStyle w:val="Sidfot"/>
    </w:pPr>
    <w:r w:rsidRPr="003945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8784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5E" w:rsidRDefault="00230B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0B5E" w:rsidRDefault="00230B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4A" w:rsidRPr="0039456C" w:rsidRDefault="0039456C" w:rsidP="00230B5E">
    <w:pPr>
      <w:pStyle w:val="Sidfot"/>
    </w:pPr>
    <w:r w:rsidRPr="003945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8558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5E" w:rsidRDefault="00230B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0B5E" w:rsidRDefault="00230B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4A" w:rsidRPr="0039456C" w:rsidRDefault="0039456C" w:rsidP="00230B5E">
    <w:pPr>
      <w:pStyle w:val="Sidfot"/>
    </w:pPr>
    <w:r w:rsidRPr="003945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90711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5E" w:rsidRDefault="00230B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0B5E" w:rsidRDefault="00230B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45A" w:rsidRPr="0039456C" w:rsidRDefault="000B445A">
      <w:r w:rsidRPr="0039456C">
        <w:separator/>
      </w:r>
    </w:p>
  </w:footnote>
  <w:footnote w:type="continuationSeparator" w:id="0">
    <w:p w:rsidR="000B445A" w:rsidRPr="0039456C" w:rsidRDefault="000B445A">
      <w:r w:rsidRPr="003945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4A" w:rsidRPr="0039456C" w:rsidRDefault="0039456C" w:rsidP="00230B5E">
    <w:pPr>
      <w:pStyle w:val="Sidhuvud"/>
    </w:pPr>
    <w:r w:rsidRPr="003945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4563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5E" w:rsidRDefault="00230B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0B5E" w:rsidRDefault="00230B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F4A" w:rsidRPr="0039456C" w:rsidRDefault="0039456C" w:rsidP="00230B5E">
    <w:pPr>
      <w:pStyle w:val="Sidhuvud"/>
    </w:pPr>
    <w:r w:rsidRPr="003945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80907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5E" w:rsidRDefault="00230B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0B5E" w:rsidRDefault="00230B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B5E" w:rsidRPr="0039456C" w:rsidRDefault="00230B5E">
    <w:pPr>
      <w:pStyle w:val="FSHNormal"/>
      <w:tabs>
        <w:tab w:val="right" w:pos="5840"/>
      </w:tabs>
    </w:pPr>
    <w:r w:rsidRPr="0039456C">
      <w:br/>
    </w:r>
    <w:r w:rsidRPr="0039456C">
      <w:fldChar w:fldCharType="begin" w:fldLock="1"/>
    </w:r>
    <w:r w:rsidRPr="0039456C">
      <w:instrText xml:space="preserve"> DOCPROPERTY</w:instrText>
    </w:r>
    <w:r w:rsidRPr="0039456C">
      <w:rPr>
        <w:sz w:val="18"/>
      </w:rPr>
      <w:instrText xml:space="preserve"> "YearUser" *\charformat </w:instrText>
    </w:r>
    <w:r w:rsidRPr="0039456C">
      <w:fldChar w:fldCharType="separate"/>
    </w:r>
    <w:r w:rsidRPr="0039456C">
      <w:t>2005/06</w:t>
    </w:r>
    <w:r w:rsidRPr="0039456C">
      <w:fldChar w:fldCharType="end"/>
    </w:r>
    <w:r w:rsidRPr="0039456C">
      <w:t xml:space="preserve"> </w:t>
    </w:r>
    <w:r w:rsidRPr="0039456C">
      <w:tab/>
      <w:t xml:space="preserve">mnr: </w:t>
    </w:r>
    <w:r w:rsidRPr="0039456C">
      <w:fldChar w:fldCharType="begin" w:fldLock="1"/>
    </w:r>
    <w:r w:rsidRPr="0039456C">
      <w:instrText xml:space="preserve"> DOCPROPERTY</w:instrText>
    </w:r>
    <w:r w:rsidRPr="0039456C">
      <w:rPr>
        <w:sz w:val="18"/>
      </w:rPr>
      <w:instrText xml:space="preserve"> "Motionsnummer" *\charformat </w:instrText>
    </w:r>
    <w:r w:rsidRPr="0039456C">
      <w:fldChar w:fldCharType="separate"/>
    </w:r>
    <w:r w:rsidRPr="0039456C">
      <w:t>Ju299</w:t>
    </w:r>
    <w:r w:rsidRPr="0039456C">
      <w:fldChar w:fldCharType="end"/>
    </w:r>
    <w:r w:rsidRPr="0039456C">
      <w:br/>
    </w:r>
    <w:r w:rsidRPr="0039456C">
      <w:fldChar w:fldCharType="begin" w:fldLock="1"/>
    </w:r>
    <w:r w:rsidRPr="0039456C">
      <w:instrText xml:space="preserve"> DOCPROPERTY</w:instrText>
    </w:r>
    <w:r w:rsidRPr="0039456C">
      <w:rPr>
        <w:sz w:val="18"/>
      </w:rPr>
      <w:instrText xml:space="preserve"> "Samling" *\charformat </w:instrText>
    </w:r>
    <w:r w:rsidRPr="0039456C">
      <w:fldChar w:fldCharType="end"/>
    </w:r>
    <w:r w:rsidRPr="0039456C">
      <w:tab/>
      <w:t xml:space="preserve">pnr: </w:t>
    </w:r>
    <w:r w:rsidRPr="0039456C">
      <w:fldChar w:fldCharType="begin" w:fldLock="1"/>
    </w:r>
    <w:r w:rsidRPr="0039456C">
      <w:instrText xml:space="preserve"> DOCPROPERTY</w:instrText>
    </w:r>
    <w:r w:rsidRPr="0039456C">
      <w:rPr>
        <w:sz w:val="18"/>
      </w:rPr>
      <w:instrText xml:space="preserve"> "Partinummer" *\charformat </w:instrText>
    </w:r>
    <w:r w:rsidRPr="0039456C">
      <w:fldChar w:fldCharType="separate"/>
    </w:r>
    <w:r w:rsidRPr="0039456C">
      <w:t>c417</w:t>
    </w:r>
    <w:r w:rsidRPr="0039456C">
      <w:fldChar w:fldCharType="end"/>
    </w:r>
  </w:p>
  <w:p w:rsidR="00230B5E" w:rsidRPr="0039456C" w:rsidRDefault="00230B5E">
    <w:pPr>
      <w:pStyle w:val="FSHRub1"/>
    </w:pPr>
    <w:r w:rsidRPr="0039456C">
      <w:t>Motion till riksdagen</w:t>
    </w:r>
    <w:r w:rsidRPr="0039456C">
      <w:br/>
    </w:r>
    <w:r w:rsidRPr="0039456C">
      <w:fldChar w:fldCharType="begin" w:fldLock="1"/>
    </w:r>
    <w:r w:rsidRPr="0039456C">
      <w:instrText xml:space="preserve"> DOCPROPERTY "YearUser" *\charformat </w:instrText>
    </w:r>
    <w:r w:rsidRPr="0039456C">
      <w:fldChar w:fldCharType="separate"/>
    </w:r>
    <w:r w:rsidRPr="0039456C">
      <w:t>2005/06</w:t>
    </w:r>
    <w:r w:rsidRPr="0039456C">
      <w:fldChar w:fldCharType="end"/>
    </w:r>
    <w:r w:rsidRPr="0039456C">
      <w:t>:</w:t>
    </w:r>
    <w:r w:rsidRPr="0039456C">
      <w:fldChar w:fldCharType="begin" w:fldLock="1"/>
    </w:r>
    <w:r w:rsidRPr="0039456C">
      <w:instrText xml:space="preserve"> DOCPROPERTY "Motionsnummer" *\charformat </w:instrText>
    </w:r>
    <w:r w:rsidRPr="0039456C">
      <w:fldChar w:fldCharType="separate"/>
    </w:r>
    <w:r w:rsidRPr="0039456C">
      <w:t>Ju299</w:t>
    </w:r>
    <w:r w:rsidRPr="0039456C">
      <w:fldChar w:fldCharType="end"/>
    </w:r>
  </w:p>
  <w:p w:rsidR="00230B5E" w:rsidRPr="0039456C" w:rsidRDefault="00230B5E">
    <w:pPr>
      <w:pStyle w:val="FSHNormalS5"/>
    </w:pPr>
    <w:r w:rsidRPr="0039456C">
      <w:fldChar w:fldCharType="begin" w:fldLock="1"/>
    </w:r>
    <w:r w:rsidRPr="0039456C">
      <w:instrText xml:space="preserve"> DOCPROPERTY "MotionarText" *\charformat </w:instrText>
    </w:r>
    <w:r w:rsidRPr="0039456C">
      <w:fldChar w:fldCharType="separate"/>
    </w:r>
    <w:r w:rsidRPr="0039456C">
      <w:t>av Rigmor Stenmark (c)</w:t>
    </w:r>
    <w:r w:rsidRPr="0039456C">
      <w:fldChar w:fldCharType="end"/>
    </w:r>
    <w:r w:rsidRPr="0039456C">
      <w:br/>
    </w:r>
    <w:r w:rsidRPr="0039456C">
      <w:fldChar w:fldCharType="begin" w:fldLock="1"/>
    </w:r>
    <w:r w:rsidRPr="0039456C">
      <w:instrText xml:space="preserve"> DOCPROPERTY "SvarFrasKort" *\charformat </w:instrText>
    </w:r>
    <w:r w:rsidRPr="0039456C">
      <w:fldChar w:fldCharType="end"/>
    </w:r>
  </w:p>
  <w:p w:rsidR="00230B5E" w:rsidRPr="0039456C" w:rsidRDefault="00230B5E">
    <w:pPr>
      <w:pStyle w:val="FSHTitel"/>
    </w:pPr>
    <w:r w:rsidRPr="0039456C">
      <w:fldChar w:fldCharType="begin" w:fldLock="1"/>
    </w:r>
    <w:r w:rsidRPr="0039456C">
      <w:instrText xml:space="preserve"> DOCPROPERTY</w:instrText>
    </w:r>
    <w:r w:rsidRPr="0039456C">
      <w:rPr>
        <w:sz w:val="18"/>
      </w:rPr>
      <w:instrText xml:space="preserve"> "RubrikSvar" *\charformat </w:instrText>
    </w:r>
    <w:r w:rsidRPr="0039456C">
      <w:fldChar w:fldCharType="separate"/>
    </w:r>
    <w:r w:rsidRPr="0039456C">
      <w:t>Barnkunskapen hos domstolarna</w:t>
    </w:r>
    <w:r w:rsidRPr="0039456C">
      <w:fldChar w:fldCharType="end"/>
    </w:r>
  </w:p>
  <w:p w:rsidR="00230B5E" w:rsidRPr="0039456C" w:rsidRDefault="00230B5E" w:rsidP="00230B5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646462">
    <w:abstractNumId w:val="13"/>
  </w:num>
  <w:num w:numId="2" w16cid:durableId="1555387521">
    <w:abstractNumId w:val="10"/>
  </w:num>
  <w:num w:numId="3" w16cid:durableId="619148012">
    <w:abstractNumId w:val="11"/>
  </w:num>
  <w:num w:numId="4" w16cid:durableId="683047497">
    <w:abstractNumId w:val="12"/>
  </w:num>
  <w:num w:numId="5" w16cid:durableId="178859541">
    <w:abstractNumId w:val="8"/>
  </w:num>
  <w:num w:numId="6" w16cid:durableId="642344649">
    <w:abstractNumId w:val="3"/>
  </w:num>
  <w:num w:numId="7" w16cid:durableId="1812944835">
    <w:abstractNumId w:val="2"/>
  </w:num>
  <w:num w:numId="8" w16cid:durableId="650476999">
    <w:abstractNumId w:val="1"/>
  </w:num>
  <w:num w:numId="9" w16cid:durableId="309989786">
    <w:abstractNumId w:val="0"/>
  </w:num>
  <w:num w:numId="10" w16cid:durableId="2033191939">
    <w:abstractNumId w:val="9"/>
  </w:num>
  <w:num w:numId="11" w16cid:durableId="130025542">
    <w:abstractNumId w:val="7"/>
  </w:num>
  <w:num w:numId="12" w16cid:durableId="514730815">
    <w:abstractNumId w:val="6"/>
  </w:num>
  <w:num w:numId="13" w16cid:durableId="1466191470">
    <w:abstractNumId w:val="5"/>
  </w:num>
  <w:num w:numId="14" w16cid:durableId="662204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CA24DD"/>
    <w:rsid w:val="00064BC3"/>
    <w:rsid w:val="00066775"/>
    <w:rsid w:val="00072FB9"/>
    <w:rsid w:val="000B445A"/>
    <w:rsid w:val="00100531"/>
    <w:rsid w:val="00201DFB"/>
    <w:rsid w:val="00204A63"/>
    <w:rsid w:val="00212FF1"/>
    <w:rsid w:val="00230193"/>
    <w:rsid w:val="00230B5E"/>
    <w:rsid w:val="0025068A"/>
    <w:rsid w:val="002818D3"/>
    <w:rsid w:val="002D11A8"/>
    <w:rsid w:val="0039456C"/>
    <w:rsid w:val="00445271"/>
    <w:rsid w:val="004A0504"/>
    <w:rsid w:val="004E38D9"/>
    <w:rsid w:val="006317AD"/>
    <w:rsid w:val="00740D6D"/>
    <w:rsid w:val="007509D6"/>
    <w:rsid w:val="00787469"/>
    <w:rsid w:val="00794149"/>
    <w:rsid w:val="007B67A7"/>
    <w:rsid w:val="007C6092"/>
    <w:rsid w:val="009C72E8"/>
    <w:rsid w:val="00A053C6"/>
    <w:rsid w:val="00A05705"/>
    <w:rsid w:val="00A74F4A"/>
    <w:rsid w:val="00B13BF0"/>
    <w:rsid w:val="00C1285C"/>
    <w:rsid w:val="00C27B7D"/>
    <w:rsid w:val="00CA24DD"/>
    <w:rsid w:val="00D1174F"/>
    <w:rsid w:val="00DC6C70"/>
    <w:rsid w:val="00E22893"/>
    <w:rsid w:val="00E360DE"/>
    <w:rsid w:val="00E457C4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7C6784-9763-4241-9F6E-82A5A006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30B5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30B5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250</Words>
  <Characters>1294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Ju299</vt:lpstr>
    </vt:vector>
  </TitlesOfParts>
  <Company>Riksdagen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Ju299</dc:title>
  <dc:subject>Ju299</dc:subject>
  <dc:creator>Riksdagen</dc:creator>
  <cp:keywords>Riksdagen</cp:keywords>
  <dc:description/>
  <cp:lastModifiedBy>Lars Brink</cp:lastModifiedBy>
  <cp:revision>2</cp:revision>
  <cp:lastPrinted>2005-10-16T08:48:00Z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Barnkunskapen hos domstolarna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Barnkunskapen hos domstolarna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20052006000000000099000004170069</vt:lpwstr>
  </property>
  <property fmtid="{D5CDD505-2E9C-101B-9397-08002B2CF9AE}" pid="47" name="datum">
    <vt:lpwstr>050922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20052006000000000099000004170069</vt:lpwstr>
  </property>
  <property fmtid="{D5CDD505-2E9C-101B-9397-08002B2CF9AE}" pid="50" name="nummer">
    <vt:lpwstr>299</vt:lpwstr>
  </property>
  <property fmtid="{D5CDD505-2E9C-101B-9397-08002B2CF9AE}" pid="51" name="utskottsbeteckning">
    <vt:lpwstr>Ju</vt:lpwstr>
  </property>
</Properties>
</file>