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65E7" w:rsidRPr="00DD5CB8" w:rsidTr="001E65E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E65E7" w:rsidRPr="00DD5CB8" w:rsidRDefault="00C47475" w:rsidP="001E65E7">
            <w:pPr>
              <w:pStyle w:val="RSKRbeteckning"/>
              <w:spacing w:before="240"/>
            </w:pPr>
            <w:r w:rsidRPr="00DD5CB8">
              <w:t>Riksdagsskrivelse</w:t>
            </w:r>
          </w:p>
          <w:p w:rsidR="001E65E7" w:rsidRPr="00DD5CB8" w:rsidRDefault="00C47475" w:rsidP="001E65E7">
            <w:pPr>
              <w:pStyle w:val="RSKRbeteckning"/>
            </w:pPr>
            <w:r w:rsidRPr="00DD5CB8">
              <w:t>2009/10</w:t>
            </w:r>
            <w:r w:rsidR="001E65E7" w:rsidRPr="00DD5CB8">
              <w:t>:</w:t>
            </w:r>
            <w:r w:rsidRPr="00DD5CB8">
              <w:t>356</w:t>
            </w:r>
          </w:p>
        </w:tc>
        <w:tc>
          <w:tcPr>
            <w:tcW w:w="1134" w:type="dxa"/>
          </w:tcPr>
          <w:p w:rsidR="001E65E7" w:rsidRPr="00DD5CB8" w:rsidRDefault="00DD5CB8" w:rsidP="001E65E7">
            <w:pPr>
              <w:jc w:val="right"/>
            </w:pPr>
            <w:r w:rsidRPr="00DD5CB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5E7" w:rsidRPr="00DD5CB8" w:rsidTr="001E65E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65E7" w:rsidRPr="00DD5CB8" w:rsidRDefault="001E65E7">
            <w:pPr>
              <w:rPr>
                <w:sz w:val="10"/>
              </w:rPr>
            </w:pPr>
          </w:p>
        </w:tc>
      </w:tr>
    </w:tbl>
    <w:p w:rsidR="001E65E7" w:rsidRPr="00DD5CB8" w:rsidRDefault="001E65E7"/>
    <w:p w:rsidR="001E65E7" w:rsidRPr="00DD5CB8" w:rsidRDefault="00C47475" w:rsidP="001E65E7">
      <w:pPr>
        <w:pStyle w:val="Mottagare1"/>
      </w:pPr>
      <w:r w:rsidRPr="00DD5CB8">
        <w:t>Regeringen</w:t>
      </w:r>
    </w:p>
    <w:p w:rsidR="001E65E7" w:rsidRPr="00DD5CB8" w:rsidRDefault="00C47475" w:rsidP="001E65E7">
      <w:pPr>
        <w:pStyle w:val="Mottagare2"/>
      </w:pPr>
      <w:r w:rsidRPr="00DD5CB8">
        <w:t>Justitiedepartementet</w:t>
      </w:r>
    </w:p>
    <w:p w:rsidR="001E65E7" w:rsidRPr="00DD5CB8" w:rsidRDefault="001E65E7" w:rsidP="001E65E7">
      <w:r w:rsidRPr="00DD5CB8">
        <w:t xml:space="preserve">Med överlämnande av </w:t>
      </w:r>
      <w:r w:rsidR="00C47475" w:rsidRPr="00DD5CB8">
        <w:t>finansutskottet</w:t>
      </w:r>
      <w:r w:rsidRPr="00DD5CB8">
        <w:t xml:space="preserve">s betänkande </w:t>
      </w:r>
      <w:r w:rsidR="00C47475" w:rsidRPr="00DD5CB8">
        <w:t>2009/10</w:t>
      </w:r>
      <w:r w:rsidRPr="00DD5CB8">
        <w:t>:</w:t>
      </w:r>
      <w:r w:rsidR="00C47475" w:rsidRPr="00DD5CB8">
        <w:t>FiU32</w:t>
      </w:r>
      <w:r w:rsidRPr="00DD5CB8">
        <w:t xml:space="preserve"> </w:t>
      </w:r>
      <w:r w:rsidR="00C47475" w:rsidRPr="00DD5CB8">
        <w:t>Ett starkare skydd för den enskildes integritet vid kreditupplysning</w:t>
      </w:r>
      <w:r w:rsidRPr="00DD5CB8">
        <w:t xml:space="preserve"> får jag anmäla att riksdagen denna dag bifallit utskottets förslag till riksdagsbeslut.</w:t>
      </w:r>
    </w:p>
    <w:p w:rsidR="001E65E7" w:rsidRPr="00DD5CB8" w:rsidRDefault="001E65E7" w:rsidP="001E65E7">
      <w:pPr>
        <w:pStyle w:val="Stockholm"/>
      </w:pPr>
      <w:r w:rsidRPr="00DD5CB8">
        <w:t xml:space="preserve">Stockholm </w:t>
      </w:r>
      <w:r w:rsidR="00C47475" w:rsidRPr="00DD5CB8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65E7" w:rsidRPr="00DD5CB8" w:rsidTr="001E65E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E65E7" w:rsidRPr="00DD5CB8" w:rsidRDefault="00C47475" w:rsidP="001E65E7">
            <w:pPr>
              <w:pStyle w:val="AvsTalman"/>
            </w:pPr>
            <w:r w:rsidRPr="00DD5CB8">
              <w:t>Per Westerberg</w:t>
            </w:r>
          </w:p>
        </w:tc>
        <w:tc>
          <w:tcPr>
            <w:tcW w:w="3628" w:type="dxa"/>
          </w:tcPr>
          <w:p w:rsidR="001E65E7" w:rsidRPr="00DD5CB8" w:rsidRDefault="00C47475" w:rsidP="001E65E7">
            <w:pPr>
              <w:pStyle w:val="AvsTjnsteman"/>
            </w:pPr>
            <w:r w:rsidRPr="00DD5CB8">
              <w:t>Ulf Christoffersson</w:t>
            </w:r>
          </w:p>
        </w:tc>
      </w:tr>
    </w:tbl>
    <w:p w:rsidR="00D85057" w:rsidRPr="00DD5CB8" w:rsidRDefault="00D85057" w:rsidP="001E65E7"/>
    <w:sectPr w:rsidR="00D85057" w:rsidRPr="00DD5CB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E7"/>
    <w:rsid w:val="0006032C"/>
    <w:rsid w:val="0009098F"/>
    <w:rsid w:val="000C2D8D"/>
    <w:rsid w:val="001667BD"/>
    <w:rsid w:val="001C2855"/>
    <w:rsid w:val="001E65E7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47475"/>
    <w:rsid w:val="00C72B82"/>
    <w:rsid w:val="00D24342"/>
    <w:rsid w:val="00D644E9"/>
    <w:rsid w:val="00D85057"/>
    <w:rsid w:val="00DC0766"/>
    <w:rsid w:val="00DD5CB8"/>
    <w:rsid w:val="00E570D1"/>
    <w:rsid w:val="00E73A7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BCE937-4877-465E-9D71-A4D2185A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312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2010-06-17T07:57:00Z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356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32</vt:lpwstr>
  </property>
  <property fmtid="{D5CDD505-2E9C-101B-9397-08002B2CF9AE}" pid="17" name="RefRubrik">
    <vt:lpwstr>Ett starkare skydd för den enskildes integritet vid kreditupplysning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