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D345F9B099F946C0A5DD76DF4C1726B9"/>
        </w:placeholder>
        <w:text/>
      </w:sdtPr>
      <w:sdtEndPr/>
      <w:sdtContent>
        <w:p w:rsidRPr="009B062B" w:rsidR="00AF30DD" w:rsidP="00405B65" w:rsidRDefault="00AF30DD" w14:paraId="221E9603" w14:textId="77777777">
          <w:pPr>
            <w:pStyle w:val="Rubrik1"/>
            <w:spacing w:after="300"/>
          </w:pPr>
          <w:r w:rsidRPr="009B062B">
            <w:t>Förslag till riksdagsbeslut</w:t>
          </w:r>
        </w:p>
      </w:sdtContent>
    </w:sdt>
    <w:sdt>
      <w:sdtPr>
        <w:alias w:val="Yrkande 1"/>
        <w:tag w:val="fd79e28c-4e8a-42a2-a961-44889df5d526"/>
        <w:id w:val="1485349729"/>
        <w:lock w:val="sdtLocked"/>
      </w:sdtPr>
      <w:sdtEndPr/>
      <w:sdtContent>
        <w:p w:rsidR="00FC6E74" w:rsidRDefault="006816DC" w14:paraId="221E9604" w14:textId="77777777">
          <w:pPr>
            <w:pStyle w:val="Frslagstext"/>
            <w:numPr>
              <w:ilvl w:val="0"/>
              <w:numId w:val="0"/>
            </w:numPr>
          </w:pPr>
          <w:r>
            <w:t>Riksdagen ställer sig bakom det som anförs i motionen om individuell riskbedömning för att fler ska kunna bli blodgivare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4696FA645E6442CA62359A667DADCF7"/>
        </w:placeholder>
        <w:text/>
      </w:sdtPr>
      <w:sdtEndPr/>
      <w:sdtContent>
        <w:p w:rsidRPr="009B062B" w:rsidR="006D79C9" w:rsidP="00333E95" w:rsidRDefault="006D79C9" w14:paraId="221E9605" w14:textId="77777777">
          <w:pPr>
            <w:pStyle w:val="Rubrik1"/>
          </w:pPr>
          <w:r>
            <w:t>Motivering</w:t>
          </w:r>
        </w:p>
      </w:sdtContent>
    </w:sdt>
    <w:p w:rsidR="00D35730" w:rsidP="00D35730" w:rsidRDefault="00D35730" w14:paraId="221E9606" w14:textId="3D2321A2">
      <w:pPr>
        <w:pStyle w:val="Normalutanindragellerluft"/>
      </w:pPr>
      <w:r>
        <w:t>Blodbrist i Sverige kan få livshotande konsekvenser</w:t>
      </w:r>
      <w:r w:rsidR="002C0E16">
        <w:t>.</w:t>
      </w:r>
      <w:r>
        <w:t xml:space="preserve"> </w:t>
      </w:r>
      <w:r w:rsidR="002C0E16">
        <w:t>I</w:t>
      </w:r>
      <w:r>
        <w:t>dag råde</w:t>
      </w:r>
      <w:r w:rsidR="001A5BFE">
        <w:t xml:space="preserve">r </w:t>
      </w:r>
      <w:r>
        <w:t>det blodbrist på flera ställen i landet och behovet av fler blodgivare är stor</w:t>
      </w:r>
      <w:r w:rsidR="002C0E16">
        <w:t>t</w:t>
      </w:r>
      <w:r>
        <w:t xml:space="preserve">. Att säkerställa och trygga en stabil tillgång </w:t>
      </w:r>
      <w:r w:rsidR="00753969">
        <w:t>av</w:t>
      </w:r>
      <w:r>
        <w:t xml:space="preserve"> blodgivare är viktigt och då måste </w:t>
      </w:r>
      <w:r w:rsidR="00753969">
        <w:t>det</w:t>
      </w:r>
      <w:r>
        <w:t xml:space="preserve"> möjliggöra</w:t>
      </w:r>
      <w:r w:rsidR="00753969">
        <w:t>s</w:t>
      </w:r>
      <w:r>
        <w:t xml:space="preserve"> för fler att donera.</w:t>
      </w:r>
    </w:p>
    <w:p w:rsidRPr="002E16AE" w:rsidR="00D35730" w:rsidP="002E16AE" w:rsidRDefault="00D35730" w14:paraId="221E9607" w14:textId="423A42AD">
      <w:r w:rsidRPr="002E16AE">
        <w:t xml:space="preserve">Regler för blodgivning syftar till att det ska vara säkert att ge och få blod. Blodet ska vara fritt från smitta och tryggt att användas. Blod testas rigoröst för att upptäcka smitta som </w:t>
      </w:r>
      <w:r w:rsidRPr="002E16AE" w:rsidR="002C0E16">
        <w:t>hiv</w:t>
      </w:r>
      <w:r w:rsidRPr="002E16AE">
        <w:t>, hepatit</w:t>
      </w:r>
      <w:r w:rsidRPr="002E16AE" w:rsidR="00112F95">
        <w:t xml:space="preserve"> </w:t>
      </w:r>
      <w:r w:rsidRPr="002E16AE">
        <w:t>B, hepatit</w:t>
      </w:r>
      <w:r w:rsidRPr="002E16AE" w:rsidR="00112F95">
        <w:t xml:space="preserve"> </w:t>
      </w:r>
      <w:r w:rsidRPr="002E16AE">
        <w:t xml:space="preserve">C och </w:t>
      </w:r>
      <w:r w:rsidRPr="002E16AE" w:rsidR="00112F95">
        <w:t>s</w:t>
      </w:r>
      <w:r w:rsidRPr="002E16AE">
        <w:t>yfilis. Reglerna för blodgivning uppdaterades den 1</w:t>
      </w:r>
      <w:r w:rsidR="002C0E16">
        <w:t> </w:t>
      </w:r>
      <w:r w:rsidRPr="002E16AE">
        <w:t xml:space="preserve">maj 2021 och </w:t>
      </w:r>
      <w:r w:rsidRPr="002E16AE" w:rsidR="002C0E16">
        <w:t xml:space="preserve">Socialstyrelsen </w:t>
      </w:r>
      <w:r w:rsidRPr="002E16AE">
        <w:t>skriver på sin hemsida:</w:t>
      </w:r>
    </w:p>
    <w:p w:rsidRPr="002E16AE" w:rsidR="00D35730" w:rsidP="002E16AE" w:rsidRDefault="00D35730" w14:paraId="221E9608" w14:textId="39486CD4">
      <w:pPr>
        <w:pStyle w:val="Citat"/>
      </w:pPr>
      <w:r w:rsidRPr="002E16AE">
        <w:t>Vissa kriterier syftar till att skydda donatorns egen hälsa medan andra syftar till att skydda en mottagare av blod eller blodkomponenter. Exempel på kriterier till skydd för blodgivaren är låg kroppsvikt, hög ålder, lågt hemoglobinvärde och vissa sjuk</w:t>
      </w:r>
      <w:r w:rsidR="001B19EF">
        <w:softHyphen/>
      </w:r>
      <w:r w:rsidRPr="002E16AE">
        <w:t>domstillstånd.</w:t>
      </w:r>
    </w:p>
    <w:p w:rsidRPr="002E16AE" w:rsidR="00D35730" w:rsidP="00185E4A" w:rsidRDefault="00D35730" w14:paraId="221E9609" w14:textId="392EAA9C">
      <w:pPr>
        <w:pStyle w:val="Citatmedindrag"/>
      </w:pPr>
      <w:r w:rsidRPr="002E16AE">
        <w:t>Exempel på kriterier för att skydda mottagaren är infektioner och andra sjuk</w:t>
      </w:r>
      <w:r w:rsidR="00185E4A">
        <w:softHyphen/>
      </w:r>
      <w:r w:rsidRPr="002E16AE">
        <w:t>domar, riskhändelser som till exempel kirurgiska ingrepp, tatueringar eller anti</w:t>
      </w:r>
      <w:r w:rsidR="00185E4A">
        <w:softHyphen/>
      </w:r>
      <w:r w:rsidRPr="002E16AE">
        <w:t>biotikabehandling, riskbeteenden som till exempel injektionsmissbruk, sexuellt riskbeteende eller sexuellt umgänge med personer som har eller har haft ett sexuellt riskbeteende, samt utlandsvistelse i länder där vissa infektionssjukdomar är vanliga.</w:t>
      </w:r>
    </w:p>
    <w:p w:rsidR="00D35730" w:rsidP="00D35730" w:rsidRDefault="00D35730" w14:paraId="221E960A" w14:textId="15EE5FBE">
      <w:pPr>
        <w:pStyle w:val="Normalutanindragellerluft"/>
      </w:pPr>
      <w:r>
        <w:t>Idag är tatueringar mer vanligt än ovanligt och fler än någonsin räknar in sig själva i gruppen HBTQI</w:t>
      </w:r>
      <w:r w:rsidR="002C0E16">
        <w:t>-</w:t>
      </w:r>
      <w:r>
        <w:t>personer. Den medicinska kunskapen gör att fler kan botas med transplantationer och kirurgiska ingrepp ökar. Detta leder sammantaget till att gruppen som inte kan donera blod blir större och antagligen kommer att öka i framtiden.</w:t>
      </w:r>
    </w:p>
    <w:p w:rsidRPr="002E16AE" w:rsidR="00112F95" w:rsidP="002E16AE" w:rsidRDefault="00D35730" w14:paraId="221E960B" w14:textId="2A83C13B">
      <w:r w:rsidRPr="002E16AE">
        <w:t>Det finns fortfarande en skillnad gällande riskbedömning i gruppen HBTQI</w:t>
      </w:r>
      <w:r w:rsidR="002C0E16">
        <w:t>-</w:t>
      </w:r>
      <w:r w:rsidRPr="002E16AE">
        <w:t>personer. Män som har sex men män räknas fortfarande in i gruppen sexuellt risk</w:t>
      </w:r>
      <w:r w:rsidR="001B19EF">
        <w:softHyphen/>
      </w:r>
      <w:r w:rsidRPr="002E16AE">
        <w:t>beteende även om</w:t>
      </w:r>
      <w:r w:rsidRPr="002E16AE" w:rsidR="00112F95">
        <w:t xml:space="preserve"> man lever i en</w:t>
      </w:r>
      <w:r w:rsidRPr="002E16AE">
        <w:t xml:space="preserve"> </w:t>
      </w:r>
      <w:r w:rsidRPr="002E16AE" w:rsidR="00112F95">
        <w:t xml:space="preserve">långvarig </w:t>
      </w:r>
      <w:r w:rsidRPr="002E16AE">
        <w:t xml:space="preserve">relation. </w:t>
      </w:r>
    </w:p>
    <w:p w:rsidRPr="002E16AE" w:rsidR="002E16AE" w:rsidP="002E16AE" w:rsidRDefault="00112F95" w14:paraId="221E960C" w14:textId="77777777">
      <w:r w:rsidRPr="002E16AE">
        <w:lastRenderedPageBreak/>
        <w:t xml:space="preserve">Män som har sex med män ska inte automatiskt räknas ha så kallat riskbeteende </w:t>
      </w:r>
      <w:r w:rsidRPr="002E16AE" w:rsidR="00D35730">
        <w:t xml:space="preserve">och det behövs </w:t>
      </w:r>
      <w:r w:rsidRPr="002E16AE">
        <w:t xml:space="preserve">istället </w:t>
      </w:r>
      <w:r w:rsidRPr="002E16AE" w:rsidR="00D35730">
        <w:t>en individuell riskbedömning för att fler ska kunna bli blodgivare i Sverige.</w:t>
      </w:r>
    </w:p>
    <w:sdt>
      <w:sdtPr>
        <w:alias w:val="CC_Underskrifter"/>
        <w:tag w:val="CC_Underskrifter"/>
        <w:id w:val="583496634"/>
        <w:lock w:val="sdtContentLocked"/>
        <w:placeholder>
          <w:docPart w:val="8A915A1DE083470AA86AACDC9DC110DC"/>
        </w:placeholder>
      </w:sdtPr>
      <w:sdtEndPr/>
      <w:sdtContent>
        <w:p w:rsidR="00405B65" w:rsidP="00C7102D" w:rsidRDefault="00405B65" w14:paraId="221E960D" w14:textId="77777777"/>
        <w:p w:rsidRPr="008E0FE2" w:rsidR="004801AC" w:rsidP="00C7102D" w:rsidRDefault="00D21BD2" w14:paraId="221E960E" w14:textId="77777777"/>
      </w:sdtContent>
    </w:sdt>
    <w:tbl>
      <w:tblPr>
        <w:tblW w:w="5000" w:type="pct"/>
        <w:tblLook w:val="04A0" w:firstRow="1" w:lastRow="0" w:firstColumn="1" w:lastColumn="0" w:noHBand="0" w:noVBand="1"/>
        <w:tblCaption w:val="underskrifter"/>
      </w:tblPr>
      <w:tblGrid>
        <w:gridCol w:w="4252"/>
        <w:gridCol w:w="4252"/>
      </w:tblGrid>
      <w:tr w:rsidR="00C977D1" w14:paraId="1B2AF359" w14:textId="77777777">
        <w:trPr>
          <w:cantSplit/>
        </w:trPr>
        <w:tc>
          <w:tcPr>
            <w:tcW w:w="50" w:type="pct"/>
            <w:vAlign w:val="bottom"/>
          </w:tcPr>
          <w:p w:rsidR="00C977D1" w:rsidRDefault="002C0E16" w14:paraId="67A6F77E" w14:textId="77777777">
            <w:pPr>
              <w:pStyle w:val="Underskrifter"/>
            </w:pPr>
            <w:r>
              <w:t>Åsa Coenraads (M)</w:t>
            </w:r>
          </w:p>
        </w:tc>
        <w:tc>
          <w:tcPr>
            <w:tcW w:w="50" w:type="pct"/>
            <w:vAlign w:val="bottom"/>
          </w:tcPr>
          <w:p w:rsidR="00C977D1" w:rsidRDefault="00C977D1" w14:paraId="0B717890" w14:textId="77777777">
            <w:pPr>
              <w:pStyle w:val="Underskrifter"/>
            </w:pPr>
          </w:p>
        </w:tc>
      </w:tr>
      <w:tr w:rsidR="00C977D1" w14:paraId="25252F78" w14:textId="77777777">
        <w:trPr>
          <w:cantSplit/>
        </w:trPr>
        <w:tc>
          <w:tcPr>
            <w:tcW w:w="50" w:type="pct"/>
            <w:vAlign w:val="bottom"/>
          </w:tcPr>
          <w:p w:rsidR="00C977D1" w:rsidRDefault="002C0E16" w14:paraId="59C6584D" w14:textId="77777777">
            <w:pPr>
              <w:pStyle w:val="Underskrifter"/>
              <w:spacing w:after="0"/>
            </w:pPr>
            <w:r>
              <w:t>Helena Storckenfeldt (M)</w:t>
            </w:r>
          </w:p>
        </w:tc>
        <w:tc>
          <w:tcPr>
            <w:tcW w:w="50" w:type="pct"/>
            <w:vAlign w:val="bottom"/>
          </w:tcPr>
          <w:p w:rsidR="00C977D1" w:rsidRDefault="002C0E16" w14:paraId="293659F1" w14:textId="77777777">
            <w:pPr>
              <w:pStyle w:val="Underskrifter"/>
              <w:spacing w:after="0"/>
            </w:pPr>
            <w:r>
              <w:t>Lars Püss (M)</w:t>
            </w:r>
          </w:p>
        </w:tc>
      </w:tr>
      <w:tr w:rsidR="00C977D1" w14:paraId="60F0EB49" w14:textId="77777777">
        <w:trPr>
          <w:cantSplit/>
        </w:trPr>
        <w:tc>
          <w:tcPr>
            <w:tcW w:w="50" w:type="pct"/>
            <w:vAlign w:val="bottom"/>
          </w:tcPr>
          <w:p w:rsidR="00C977D1" w:rsidRDefault="002C0E16" w14:paraId="1E9ADBEC" w14:textId="77777777">
            <w:pPr>
              <w:pStyle w:val="Underskrifter"/>
              <w:spacing w:after="0"/>
            </w:pPr>
            <w:r>
              <w:t>Ann-Charlotte Hammar Johnsson (M)</w:t>
            </w:r>
          </w:p>
        </w:tc>
        <w:tc>
          <w:tcPr>
            <w:tcW w:w="50" w:type="pct"/>
            <w:vAlign w:val="bottom"/>
          </w:tcPr>
          <w:p w:rsidR="00C977D1" w:rsidRDefault="002C0E16" w14:paraId="35F3B198" w14:textId="77777777">
            <w:pPr>
              <w:pStyle w:val="Underskrifter"/>
              <w:spacing w:after="0"/>
            </w:pPr>
            <w:r>
              <w:t>Ulrika Heindorff (M)</w:t>
            </w:r>
          </w:p>
        </w:tc>
      </w:tr>
    </w:tbl>
    <w:p w:rsidR="00C83D86" w:rsidRDefault="00C83D86" w14:paraId="221E9618" w14:textId="77777777"/>
    <w:sectPr w:rsidR="00C83D8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E961A" w14:textId="77777777" w:rsidR="00F21BB6" w:rsidRDefault="00F21BB6" w:rsidP="000C1CAD">
      <w:pPr>
        <w:spacing w:line="240" w:lineRule="auto"/>
      </w:pPr>
      <w:r>
        <w:separator/>
      </w:r>
    </w:p>
  </w:endnote>
  <w:endnote w:type="continuationSeparator" w:id="0">
    <w:p w14:paraId="221E961B" w14:textId="77777777" w:rsidR="00F21BB6" w:rsidRDefault="00F21BB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E962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E962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E9629" w14:textId="77777777" w:rsidR="00262EA3" w:rsidRPr="00C7102D" w:rsidRDefault="00262EA3" w:rsidP="00C7102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E9618" w14:textId="77777777" w:rsidR="00F21BB6" w:rsidRDefault="00F21BB6" w:rsidP="000C1CAD">
      <w:pPr>
        <w:spacing w:line="240" w:lineRule="auto"/>
      </w:pPr>
      <w:r>
        <w:separator/>
      </w:r>
    </w:p>
  </w:footnote>
  <w:footnote w:type="continuationSeparator" w:id="0">
    <w:p w14:paraId="221E9619" w14:textId="77777777" w:rsidR="00F21BB6" w:rsidRDefault="00F21BB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E961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21E962A" wp14:editId="221E962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21E962E" w14:textId="77777777" w:rsidR="00262EA3" w:rsidRDefault="00D21BD2" w:rsidP="008103B5">
                          <w:pPr>
                            <w:jc w:val="right"/>
                          </w:pPr>
                          <w:sdt>
                            <w:sdtPr>
                              <w:alias w:val="CC_Noformat_Partikod"/>
                              <w:tag w:val="CC_Noformat_Partikod"/>
                              <w:id w:val="-53464382"/>
                              <w:placeholder>
                                <w:docPart w:val="991F766646BC4160A10AF4D471B57819"/>
                              </w:placeholder>
                              <w:text/>
                            </w:sdtPr>
                            <w:sdtEndPr/>
                            <w:sdtContent>
                              <w:r w:rsidR="00D35730">
                                <w:t>M</w:t>
                              </w:r>
                            </w:sdtContent>
                          </w:sdt>
                          <w:sdt>
                            <w:sdtPr>
                              <w:alias w:val="CC_Noformat_Partinummer"/>
                              <w:tag w:val="CC_Noformat_Partinummer"/>
                              <w:id w:val="-1709555926"/>
                              <w:placeholder>
                                <w:docPart w:val="911AFB09757A416DB85B2E0EDB8623AC"/>
                              </w:placeholder>
                              <w:text/>
                            </w:sdtPr>
                            <w:sdtEndPr/>
                            <w:sdtContent>
                              <w:r w:rsidR="002E16AE">
                                <w:t>2422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1E962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21E962E" w14:textId="77777777" w:rsidR="00262EA3" w:rsidRDefault="00D21BD2" w:rsidP="008103B5">
                    <w:pPr>
                      <w:jc w:val="right"/>
                    </w:pPr>
                    <w:sdt>
                      <w:sdtPr>
                        <w:alias w:val="CC_Noformat_Partikod"/>
                        <w:tag w:val="CC_Noformat_Partikod"/>
                        <w:id w:val="-53464382"/>
                        <w:placeholder>
                          <w:docPart w:val="991F766646BC4160A10AF4D471B57819"/>
                        </w:placeholder>
                        <w:text/>
                      </w:sdtPr>
                      <w:sdtEndPr/>
                      <w:sdtContent>
                        <w:r w:rsidR="00D35730">
                          <w:t>M</w:t>
                        </w:r>
                      </w:sdtContent>
                    </w:sdt>
                    <w:sdt>
                      <w:sdtPr>
                        <w:alias w:val="CC_Noformat_Partinummer"/>
                        <w:tag w:val="CC_Noformat_Partinummer"/>
                        <w:id w:val="-1709555926"/>
                        <w:placeholder>
                          <w:docPart w:val="911AFB09757A416DB85B2E0EDB8623AC"/>
                        </w:placeholder>
                        <w:text/>
                      </w:sdtPr>
                      <w:sdtEndPr/>
                      <w:sdtContent>
                        <w:r w:rsidR="002E16AE">
                          <w:t>2422</w:t>
                        </w:r>
                      </w:sdtContent>
                    </w:sdt>
                  </w:p>
                </w:txbxContent>
              </v:textbox>
              <w10:wrap anchorx="page"/>
            </v:shape>
          </w:pict>
        </mc:Fallback>
      </mc:AlternateContent>
    </w:r>
  </w:p>
  <w:p w14:paraId="221E961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E961E" w14:textId="77777777" w:rsidR="00262EA3" w:rsidRDefault="00262EA3" w:rsidP="008563AC">
    <w:pPr>
      <w:jc w:val="right"/>
    </w:pPr>
  </w:p>
  <w:p w14:paraId="221E961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E9622" w14:textId="77777777" w:rsidR="00262EA3" w:rsidRDefault="00D21BD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21E962C" wp14:editId="221E962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21E9623" w14:textId="77777777" w:rsidR="00262EA3" w:rsidRDefault="00D21BD2" w:rsidP="00A314CF">
    <w:pPr>
      <w:pStyle w:val="FSHNormal"/>
      <w:spacing w:before="40"/>
    </w:pPr>
    <w:sdt>
      <w:sdtPr>
        <w:alias w:val="CC_Noformat_Motionstyp"/>
        <w:tag w:val="CC_Noformat_Motionstyp"/>
        <w:id w:val="1162973129"/>
        <w:lock w:val="sdtContentLocked"/>
        <w15:appearance w15:val="hidden"/>
        <w:text/>
      </w:sdtPr>
      <w:sdtEndPr/>
      <w:sdtContent>
        <w:r w:rsidR="00430C31">
          <w:t>Enskild motion</w:t>
        </w:r>
      </w:sdtContent>
    </w:sdt>
    <w:r w:rsidR="00821B36">
      <w:t xml:space="preserve"> </w:t>
    </w:r>
    <w:sdt>
      <w:sdtPr>
        <w:alias w:val="CC_Noformat_Partikod"/>
        <w:tag w:val="CC_Noformat_Partikod"/>
        <w:id w:val="1471015553"/>
        <w:text/>
      </w:sdtPr>
      <w:sdtEndPr/>
      <w:sdtContent>
        <w:r w:rsidR="00D35730">
          <w:t>M</w:t>
        </w:r>
      </w:sdtContent>
    </w:sdt>
    <w:sdt>
      <w:sdtPr>
        <w:alias w:val="CC_Noformat_Partinummer"/>
        <w:tag w:val="CC_Noformat_Partinummer"/>
        <w:id w:val="-2014525982"/>
        <w:text/>
      </w:sdtPr>
      <w:sdtEndPr/>
      <w:sdtContent>
        <w:r w:rsidR="002E16AE">
          <w:t>2422</w:t>
        </w:r>
      </w:sdtContent>
    </w:sdt>
  </w:p>
  <w:p w14:paraId="221E9624" w14:textId="77777777" w:rsidR="00262EA3" w:rsidRPr="008227B3" w:rsidRDefault="00D21BD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21E9625" w14:textId="77777777" w:rsidR="00262EA3" w:rsidRPr="008227B3" w:rsidRDefault="00D21BD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30C3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30C31">
          <w:t>:2256</w:t>
        </w:r>
      </w:sdtContent>
    </w:sdt>
  </w:p>
  <w:p w14:paraId="221E9626" w14:textId="77777777" w:rsidR="00262EA3" w:rsidRDefault="00D21BD2" w:rsidP="00E03A3D">
    <w:pPr>
      <w:pStyle w:val="Motionr"/>
    </w:pPr>
    <w:sdt>
      <w:sdtPr>
        <w:alias w:val="CC_Noformat_Avtext"/>
        <w:tag w:val="CC_Noformat_Avtext"/>
        <w:id w:val="-2020768203"/>
        <w:lock w:val="sdtContentLocked"/>
        <w15:appearance w15:val="hidden"/>
        <w:text/>
      </w:sdtPr>
      <w:sdtEndPr/>
      <w:sdtContent>
        <w:r w:rsidR="00430C31">
          <w:t>av Åsa Coenraads m.fl. (M)</w:t>
        </w:r>
      </w:sdtContent>
    </w:sdt>
  </w:p>
  <w:sdt>
    <w:sdtPr>
      <w:alias w:val="CC_Noformat_Rubtext"/>
      <w:tag w:val="CC_Noformat_Rubtext"/>
      <w:id w:val="-218060500"/>
      <w:lock w:val="sdtLocked"/>
      <w:text/>
    </w:sdtPr>
    <w:sdtEndPr/>
    <w:sdtContent>
      <w:p w14:paraId="221E9627" w14:textId="77777777" w:rsidR="00262EA3" w:rsidRDefault="00D35730" w:rsidP="00283E0F">
        <w:pPr>
          <w:pStyle w:val="FSHRub2"/>
        </w:pPr>
        <w:r>
          <w:t>Låt fler bli blodgivare</w:t>
        </w:r>
      </w:p>
    </w:sdtContent>
  </w:sdt>
  <w:sdt>
    <w:sdtPr>
      <w:alias w:val="CC_Boilerplate_3"/>
      <w:tag w:val="CC_Boilerplate_3"/>
      <w:id w:val="1606463544"/>
      <w:lock w:val="sdtContentLocked"/>
      <w15:appearance w15:val="hidden"/>
      <w:text w:multiLine="1"/>
    </w:sdtPr>
    <w:sdtEndPr/>
    <w:sdtContent>
      <w:p w14:paraId="221E962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604B3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4AD3D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71A7A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4A9D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D98DED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7665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8E75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08ED6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3573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2F95"/>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E4A"/>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5BFE"/>
    <w:rsid w:val="001A6048"/>
    <w:rsid w:val="001A679A"/>
    <w:rsid w:val="001A78AD"/>
    <w:rsid w:val="001A7F59"/>
    <w:rsid w:val="001B0912"/>
    <w:rsid w:val="001B1273"/>
    <w:rsid w:val="001B1478"/>
    <w:rsid w:val="001B19EF"/>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0E16"/>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6AE"/>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54C"/>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B65"/>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C31"/>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B6C"/>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0B5A"/>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6DC"/>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396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433"/>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0918"/>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5FF3"/>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02D"/>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3D86"/>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7D1"/>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1BD2"/>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730"/>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1BB6"/>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6E74"/>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21E9602"/>
  <w15:chartTrackingRefBased/>
  <w15:docId w15:val="{D7CE0D49-F7E0-46EC-A242-D99488C69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345F9B099F946C0A5DD76DF4C1726B9"/>
        <w:category>
          <w:name w:val="Allmänt"/>
          <w:gallery w:val="placeholder"/>
        </w:category>
        <w:types>
          <w:type w:val="bbPlcHdr"/>
        </w:types>
        <w:behaviors>
          <w:behavior w:val="content"/>
        </w:behaviors>
        <w:guid w:val="{E40065DB-1E15-4E15-9498-CF877003573A}"/>
      </w:docPartPr>
      <w:docPartBody>
        <w:p w:rsidR="00AC60E7" w:rsidRDefault="00AC60E7">
          <w:pPr>
            <w:pStyle w:val="D345F9B099F946C0A5DD76DF4C1726B9"/>
          </w:pPr>
          <w:r w:rsidRPr="005A0A93">
            <w:rPr>
              <w:rStyle w:val="Platshllartext"/>
            </w:rPr>
            <w:t>Förslag till riksdagsbeslut</w:t>
          </w:r>
        </w:p>
      </w:docPartBody>
    </w:docPart>
    <w:docPart>
      <w:docPartPr>
        <w:name w:val="44696FA645E6442CA62359A667DADCF7"/>
        <w:category>
          <w:name w:val="Allmänt"/>
          <w:gallery w:val="placeholder"/>
        </w:category>
        <w:types>
          <w:type w:val="bbPlcHdr"/>
        </w:types>
        <w:behaviors>
          <w:behavior w:val="content"/>
        </w:behaviors>
        <w:guid w:val="{7399CBD6-31EC-4503-AAF6-0A37DC105C27}"/>
      </w:docPartPr>
      <w:docPartBody>
        <w:p w:rsidR="00AC60E7" w:rsidRDefault="00AC60E7">
          <w:pPr>
            <w:pStyle w:val="44696FA645E6442CA62359A667DADCF7"/>
          </w:pPr>
          <w:r w:rsidRPr="005A0A93">
            <w:rPr>
              <w:rStyle w:val="Platshllartext"/>
            </w:rPr>
            <w:t>Motivering</w:t>
          </w:r>
        </w:p>
      </w:docPartBody>
    </w:docPart>
    <w:docPart>
      <w:docPartPr>
        <w:name w:val="991F766646BC4160A10AF4D471B57819"/>
        <w:category>
          <w:name w:val="Allmänt"/>
          <w:gallery w:val="placeholder"/>
        </w:category>
        <w:types>
          <w:type w:val="bbPlcHdr"/>
        </w:types>
        <w:behaviors>
          <w:behavior w:val="content"/>
        </w:behaviors>
        <w:guid w:val="{B324EDE4-E973-4282-8408-850E49758108}"/>
      </w:docPartPr>
      <w:docPartBody>
        <w:p w:rsidR="00AC60E7" w:rsidRDefault="00AC60E7">
          <w:pPr>
            <w:pStyle w:val="991F766646BC4160A10AF4D471B57819"/>
          </w:pPr>
          <w:r>
            <w:rPr>
              <w:rStyle w:val="Platshllartext"/>
            </w:rPr>
            <w:t xml:space="preserve"> </w:t>
          </w:r>
        </w:p>
      </w:docPartBody>
    </w:docPart>
    <w:docPart>
      <w:docPartPr>
        <w:name w:val="911AFB09757A416DB85B2E0EDB8623AC"/>
        <w:category>
          <w:name w:val="Allmänt"/>
          <w:gallery w:val="placeholder"/>
        </w:category>
        <w:types>
          <w:type w:val="bbPlcHdr"/>
        </w:types>
        <w:behaviors>
          <w:behavior w:val="content"/>
        </w:behaviors>
        <w:guid w:val="{EC965351-9033-43C1-B28B-C8DED6D725A5}"/>
      </w:docPartPr>
      <w:docPartBody>
        <w:p w:rsidR="00AC60E7" w:rsidRDefault="00AC60E7">
          <w:pPr>
            <w:pStyle w:val="911AFB09757A416DB85B2E0EDB8623AC"/>
          </w:pPr>
          <w:r>
            <w:t xml:space="preserve"> </w:t>
          </w:r>
        </w:p>
      </w:docPartBody>
    </w:docPart>
    <w:docPart>
      <w:docPartPr>
        <w:name w:val="8A915A1DE083470AA86AACDC9DC110DC"/>
        <w:category>
          <w:name w:val="Allmänt"/>
          <w:gallery w:val="placeholder"/>
        </w:category>
        <w:types>
          <w:type w:val="bbPlcHdr"/>
        </w:types>
        <w:behaviors>
          <w:behavior w:val="content"/>
        </w:behaviors>
        <w:guid w:val="{E2C63A20-DCD7-4925-B460-84566FBB905E}"/>
      </w:docPartPr>
      <w:docPartBody>
        <w:p w:rsidR="00AC759C" w:rsidRDefault="00AC759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0E7"/>
    <w:rsid w:val="00192424"/>
    <w:rsid w:val="004011CD"/>
    <w:rsid w:val="00AC60E7"/>
    <w:rsid w:val="00AC75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345F9B099F946C0A5DD76DF4C1726B9">
    <w:name w:val="D345F9B099F946C0A5DD76DF4C1726B9"/>
  </w:style>
  <w:style w:type="paragraph" w:customStyle="1" w:styleId="44696FA645E6442CA62359A667DADCF7">
    <w:name w:val="44696FA645E6442CA62359A667DADCF7"/>
  </w:style>
  <w:style w:type="paragraph" w:customStyle="1" w:styleId="991F766646BC4160A10AF4D471B57819">
    <w:name w:val="991F766646BC4160A10AF4D471B57819"/>
  </w:style>
  <w:style w:type="paragraph" w:customStyle="1" w:styleId="911AFB09757A416DB85B2E0EDB8623AC">
    <w:name w:val="911AFB09757A416DB85B2E0EDB8623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240A2-3135-4DE6-AB66-50F97F3CCAB7}"/>
</file>

<file path=customXml/itemProps2.xml><?xml version="1.0" encoding="utf-8"?>
<ds:datastoreItem xmlns:ds="http://schemas.openxmlformats.org/officeDocument/2006/customXml" ds:itemID="{B0107823-B8EB-4EB2-A821-0B5B7911E59F}"/>
</file>

<file path=customXml/itemProps3.xml><?xml version="1.0" encoding="utf-8"?>
<ds:datastoreItem xmlns:ds="http://schemas.openxmlformats.org/officeDocument/2006/customXml" ds:itemID="{1C7E406C-8C64-4D8F-BD42-397810CF7036}"/>
</file>

<file path=docProps/app.xml><?xml version="1.0" encoding="utf-8"?>
<Properties xmlns="http://schemas.openxmlformats.org/officeDocument/2006/extended-properties" xmlns:vt="http://schemas.openxmlformats.org/officeDocument/2006/docPropsVTypes">
  <Template>Normal</Template>
  <TotalTime>9</TotalTime>
  <Pages>2</Pages>
  <Words>347</Words>
  <Characters>1972</Characters>
  <Application>Microsoft Office Word</Application>
  <DocSecurity>0</DocSecurity>
  <Lines>39</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M2422 Låt fler bli blodgivare</vt:lpstr>
      <vt:lpstr>
      </vt:lpstr>
    </vt:vector>
  </TitlesOfParts>
  <Company>Sveriges riksdag</Company>
  <LinksUpToDate>false</LinksUpToDate>
  <CharactersWithSpaces>2302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