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33F67" w14:paraId="2E235161" w14:textId="77777777">
      <w:pPr>
        <w:pStyle w:val="RubrikFrslagTIllRiksdagsbeslut"/>
      </w:pPr>
      <w:sdt>
        <w:sdtPr>
          <w:alias w:val="CC_Boilerplate_4"/>
          <w:tag w:val="CC_Boilerplate_4"/>
          <w:id w:val="-1644581176"/>
          <w:lock w:val="sdtContentLocked"/>
          <w:placeholder>
            <w:docPart w:val="030B598E55554121BAF25D6D58007345"/>
          </w:placeholder>
          <w:text/>
        </w:sdtPr>
        <w:sdtEndPr/>
        <w:sdtContent>
          <w:r w:rsidRPr="009B062B" w:rsidR="00AF30DD">
            <w:t>Förslag till riksdagsbeslut</w:t>
          </w:r>
        </w:sdtContent>
      </w:sdt>
      <w:bookmarkEnd w:id="0"/>
      <w:bookmarkEnd w:id="1"/>
    </w:p>
    <w:sdt>
      <w:sdtPr>
        <w:alias w:val="Yrkande 1"/>
        <w:tag w:val="9eee90f7-9b71-45ba-aa2a-f914d01dc6bc"/>
        <w:id w:val="-960645030"/>
        <w:lock w:val="sdtLocked"/>
      </w:sdtPr>
      <w:sdtEndPr/>
      <w:sdtContent>
        <w:p w:rsidR="008D1ADB" w:rsidRDefault="00B108EA" w14:paraId="08F969E0"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AB4E241E45470B88B0B1A68A7CDD59"/>
        </w:placeholder>
        <w:text/>
      </w:sdtPr>
      <w:sdtEndPr/>
      <w:sdtContent>
        <w:p w:rsidRPr="009B062B" w:rsidR="006D79C9" w:rsidP="00333E95" w:rsidRDefault="006D79C9" w14:paraId="3FA6E7AA" w14:textId="77777777">
          <w:pPr>
            <w:pStyle w:val="Rubrik1"/>
          </w:pPr>
          <w:r>
            <w:t>Motivering</w:t>
          </w:r>
        </w:p>
      </w:sdtContent>
    </w:sdt>
    <w:bookmarkEnd w:displacedByCustomXml="prev" w:id="3"/>
    <w:bookmarkEnd w:displacedByCustomXml="prev" w:id="4"/>
    <w:p w:rsidR="00993B28" w:rsidP="00993B28" w:rsidRDefault="00993B28" w14:paraId="2D4EF95C" w14:textId="57C88B5E">
      <w:pPr>
        <w:pStyle w:val="Normalutanindragellerluft"/>
      </w:pPr>
      <w:r>
        <w:t>Saudiarabien har en av världens mest repressiva politiska regimer, med ett helt igenom icke-demokratiskt styrelseskick och med omfattande brott mot mänskliga fri- och rättigheter och mot press- och yttrandefriheten. Regimen har kopplats direkt till utomrättsliga mord på dissidenter, som avrättningen i Istanbul av journalisten och regimkritikern Jamal Khashoggi.</w:t>
      </w:r>
    </w:p>
    <w:p w:rsidR="00993B28" w:rsidP="00397826" w:rsidRDefault="00993B28" w14:paraId="49C11676" w14:textId="6E866A47">
      <w:r>
        <w:t>Sedan 2015 är Saudiarabien aktivt inblandat i inbördeskriget i Jemen, en av världens blodigaste konflikter. Förenta nationerna varnar för att åtta miljoner människor riskerar att svälta. Rädda Barnen uppskattar att 85</w:t>
      </w:r>
      <w:r w:rsidR="00397826">
        <w:t> </w:t>
      </w:r>
      <w:r>
        <w:t>000 barn kan ha dött av akut undernäring 2015–2018. Tusentals barn och vuxna drabbas av kolera- och difteriutbrott och, eftersom konflikten fortsatt trots den globala pandemin, nu även av covid-19, som är mycket svår att bekämpa under pågående krig. Så många som 70</w:t>
      </w:r>
      <w:r w:rsidR="00397826">
        <w:t> </w:t>
      </w:r>
      <w:r>
        <w:t>000–100</w:t>
      </w:r>
      <w:r w:rsidR="00397826">
        <w:t> </w:t>
      </w:r>
      <w:r>
        <w:t>000 personer uppges ha dött i själva den väpnade konflikten fram till mars 2020, varav 12</w:t>
      </w:r>
      <w:r w:rsidR="00397826">
        <w:t> </w:t>
      </w:r>
      <w:r>
        <w:t>000 civila. Saudi</w:t>
      </w:r>
      <w:r w:rsidR="00033F67">
        <w:softHyphen/>
      </w:r>
      <w:r>
        <w:t xml:space="preserve">arabien har ägnat sig åt urskillningslösa bombningar av civila mål och blockader vars mål varit att pressa civilbefolkningen i de delar som kontrolleras av rebellerna. </w:t>
      </w:r>
    </w:p>
    <w:p w:rsidR="00993B28" w:rsidP="00B108EA" w:rsidRDefault="00993B28" w14:paraId="0F87971E"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lastRenderedPageBreak/>
        <w:t>följdleveranser, där det inte kan uteslutas att materiel används i samband med konflikten.</w:t>
      </w:r>
    </w:p>
    <w:p w:rsidR="00993B28" w:rsidP="00B108EA" w:rsidRDefault="00993B28" w14:paraId="5FBD231A" w14:textId="77777777">
      <w:r>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00BB6339" w:rsidP="00033F67" w:rsidRDefault="00993B28" w14:paraId="3185A173" w14:textId="12C36F02">
      <w:r>
        <w:t>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har delegerats till ISP, Inspektionen för strategiska produkter, har regeringen möjlighet att stoppa vapenleveranser och bär det yttersta ansvaret.</w:t>
      </w:r>
    </w:p>
    <w:sdt>
      <w:sdtPr>
        <w:alias w:val="CC_Underskrifter"/>
        <w:tag w:val="CC_Underskrifter"/>
        <w:id w:val="583496634"/>
        <w:lock w:val="sdtContentLocked"/>
        <w:placeholder>
          <w:docPart w:val="D6A9132AC8334A4C92298FACD38BF6B7"/>
        </w:placeholder>
      </w:sdtPr>
      <w:sdtEndPr>
        <w:rPr>
          <w:i/>
          <w:noProof/>
        </w:rPr>
      </w:sdtEndPr>
      <w:sdtContent>
        <w:p w:rsidR="00993B28" w:rsidP="00E643B6" w:rsidRDefault="00993B28" w14:paraId="0465232F" w14:textId="77777777"/>
        <w:p w:rsidR="00993B28" w:rsidP="00E643B6" w:rsidRDefault="00033F67" w14:paraId="4CB51392" w14:textId="50454207"/>
      </w:sdtContent>
    </w:sdt>
    <w:tbl>
      <w:tblPr>
        <w:tblW w:w="5000" w:type="pct"/>
        <w:tblLook w:val="04A0" w:firstRow="1" w:lastRow="0" w:firstColumn="1" w:lastColumn="0" w:noHBand="0" w:noVBand="1"/>
        <w:tblCaption w:val="underskrifter"/>
      </w:tblPr>
      <w:tblGrid>
        <w:gridCol w:w="4252"/>
        <w:gridCol w:w="4252"/>
      </w:tblGrid>
      <w:tr w:rsidR="008D1ADB" w14:paraId="0F682DE1" w14:textId="77777777">
        <w:trPr>
          <w:cantSplit/>
        </w:trPr>
        <w:tc>
          <w:tcPr>
            <w:tcW w:w="50" w:type="pct"/>
            <w:vAlign w:val="bottom"/>
          </w:tcPr>
          <w:p w:rsidR="008D1ADB" w:rsidRDefault="00B108EA" w14:paraId="6187E0E7" w14:textId="77777777">
            <w:pPr>
              <w:pStyle w:val="Underskrifter"/>
              <w:spacing w:after="0"/>
            </w:pPr>
            <w:r>
              <w:t>Martin Ådahl (C)</w:t>
            </w:r>
          </w:p>
        </w:tc>
        <w:tc>
          <w:tcPr>
            <w:tcW w:w="50" w:type="pct"/>
            <w:vAlign w:val="bottom"/>
          </w:tcPr>
          <w:p w:rsidR="008D1ADB" w:rsidRDefault="008D1ADB" w14:paraId="34CBF44E" w14:textId="77777777">
            <w:pPr>
              <w:pStyle w:val="Underskrifter"/>
              <w:spacing w:after="0"/>
            </w:pPr>
          </w:p>
        </w:tc>
      </w:tr>
    </w:tbl>
    <w:p w:rsidRPr="008E0FE2" w:rsidR="004801AC" w:rsidP="00DF3554" w:rsidRDefault="004801AC" w14:paraId="118EBBE4" w14:textId="59BCA3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6E8" w14:textId="77777777" w:rsidR="00993B28" w:rsidRDefault="00993B28" w:rsidP="000C1CAD">
      <w:pPr>
        <w:spacing w:line="240" w:lineRule="auto"/>
      </w:pPr>
      <w:r>
        <w:separator/>
      </w:r>
    </w:p>
  </w:endnote>
  <w:endnote w:type="continuationSeparator" w:id="0">
    <w:p w14:paraId="46C98BBA" w14:textId="77777777" w:rsidR="00993B28" w:rsidRDefault="00993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7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7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21AE" w14:textId="1A8DC196" w:rsidR="00262EA3" w:rsidRPr="00E643B6" w:rsidRDefault="00262EA3" w:rsidP="00E6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3933" w14:textId="77777777" w:rsidR="00993B28" w:rsidRDefault="00993B28" w:rsidP="000C1CAD">
      <w:pPr>
        <w:spacing w:line="240" w:lineRule="auto"/>
      </w:pPr>
      <w:r>
        <w:separator/>
      </w:r>
    </w:p>
  </w:footnote>
  <w:footnote w:type="continuationSeparator" w:id="0">
    <w:p w14:paraId="2EFE90F7" w14:textId="77777777" w:rsidR="00993B28" w:rsidRDefault="00993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1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9AFF9" wp14:editId="57A0D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9A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v:textbox>
              <w10:wrap anchorx="page"/>
            </v:shape>
          </w:pict>
        </mc:Fallback>
      </mc:AlternateContent>
    </w:r>
  </w:p>
  <w:p w14:paraId="20D167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CCC5" w14:textId="77777777" w:rsidR="00262EA3" w:rsidRDefault="00262EA3" w:rsidP="008563AC">
    <w:pPr>
      <w:jc w:val="right"/>
    </w:pPr>
  </w:p>
  <w:p w14:paraId="66207E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5B1E" w14:textId="77777777" w:rsidR="00262EA3" w:rsidRDefault="00033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7B1DE" wp14:editId="351F7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6317" w14:textId="7B6A1A3F" w:rsidR="00262EA3" w:rsidRDefault="00033F67" w:rsidP="00A314CF">
    <w:pPr>
      <w:pStyle w:val="FSHNormal"/>
      <w:spacing w:before="40"/>
    </w:pPr>
    <w:sdt>
      <w:sdtPr>
        <w:alias w:val="CC_Noformat_Motionstyp"/>
        <w:tag w:val="CC_Noformat_Motionstyp"/>
        <w:id w:val="1162973129"/>
        <w:lock w:val="sdtContentLocked"/>
        <w15:appearance w15:val="hidden"/>
        <w:text/>
      </w:sdtPr>
      <w:sdtEndPr/>
      <w:sdtContent>
        <w:r w:rsidR="00E643B6">
          <w:t>Enskild motion</w:t>
        </w:r>
      </w:sdtContent>
    </w:sdt>
    <w:r w:rsidR="00821B36">
      <w:t xml:space="preserve"> </w:t>
    </w:r>
    <w:sdt>
      <w:sdtPr>
        <w:alias w:val="CC_Noformat_Partikod"/>
        <w:tag w:val="CC_Noformat_Partikod"/>
        <w:id w:val="1471015553"/>
        <w:text/>
      </w:sdtPr>
      <w:sdtEndPr/>
      <w:sdtContent>
        <w:r w:rsidR="00993B28">
          <w:t>C</w:t>
        </w:r>
      </w:sdtContent>
    </w:sdt>
    <w:sdt>
      <w:sdtPr>
        <w:alias w:val="CC_Noformat_Partinummer"/>
        <w:tag w:val="CC_Noformat_Partinummer"/>
        <w:id w:val="-2014525982"/>
        <w:showingPlcHdr/>
        <w:text/>
      </w:sdtPr>
      <w:sdtEndPr/>
      <w:sdtContent>
        <w:r w:rsidR="00821B36">
          <w:t xml:space="preserve"> </w:t>
        </w:r>
      </w:sdtContent>
    </w:sdt>
  </w:p>
  <w:p w14:paraId="152D575A" w14:textId="77777777" w:rsidR="00262EA3" w:rsidRPr="008227B3" w:rsidRDefault="00033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CE40D" w14:textId="47C32739" w:rsidR="00262EA3" w:rsidRPr="008227B3" w:rsidRDefault="00033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3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3B6">
          <w:t>:406</w:t>
        </w:r>
      </w:sdtContent>
    </w:sdt>
  </w:p>
  <w:p w14:paraId="5D457DB8" w14:textId="6508058A" w:rsidR="00262EA3" w:rsidRDefault="00033F67" w:rsidP="00E03A3D">
    <w:pPr>
      <w:pStyle w:val="Motionr"/>
    </w:pPr>
    <w:sdt>
      <w:sdtPr>
        <w:alias w:val="CC_Noformat_Avtext"/>
        <w:tag w:val="CC_Noformat_Avtext"/>
        <w:id w:val="-2020768203"/>
        <w:lock w:val="sdtContentLocked"/>
        <w:placeholder>
          <w:docPart w:val="E330C12AB5134DF9BF462CB00F072ED3"/>
        </w:placeholder>
        <w15:appearance w15:val="hidden"/>
        <w:text/>
      </w:sdtPr>
      <w:sdtEndPr/>
      <w:sdtContent>
        <w:r w:rsidR="00E643B6">
          <w:t>av Martin Ådahl (C)</w:t>
        </w:r>
      </w:sdtContent>
    </w:sdt>
  </w:p>
  <w:sdt>
    <w:sdtPr>
      <w:alias w:val="CC_Noformat_Rubtext"/>
      <w:tag w:val="CC_Noformat_Rubtext"/>
      <w:id w:val="-218060500"/>
      <w:lock w:val="sdtLocked"/>
      <w:placeholder>
        <w:docPart w:val="F5F2DC0FB07A4C4F84F4AD725BE5C156"/>
      </w:placeholder>
      <w:text/>
    </w:sdtPr>
    <w:sdtEndPr/>
    <w:sdtContent>
      <w:p w14:paraId="4DF4E21F" w14:textId="50C770B0" w:rsidR="00262EA3" w:rsidRDefault="00993B28"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469396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B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6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6"/>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D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E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B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3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F4657"/>
  <w15:chartTrackingRefBased/>
  <w15:docId w15:val="{C1402BFD-25B1-4E0C-A1F3-92855012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B598E55554121BAF25D6D58007345"/>
        <w:category>
          <w:name w:val="Allmänt"/>
          <w:gallery w:val="placeholder"/>
        </w:category>
        <w:types>
          <w:type w:val="bbPlcHdr"/>
        </w:types>
        <w:behaviors>
          <w:behavior w:val="content"/>
        </w:behaviors>
        <w:guid w:val="{C5EDE216-86F7-42F1-ADF7-261FAA75D9B4}"/>
      </w:docPartPr>
      <w:docPartBody>
        <w:p w:rsidR="00E760F9" w:rsidRDefault="00E760F9">
          <w:pPr>
            <w:pStyle w:val="030B598E55554121BAF25D6D58007345"/>
          </w:pPr>
          <w:r w:rsidRPr="005A0A93">
            <w:rPr>
              <w:rStyle w:val="Platshllartext"/>
            </w:rPr>
            <w:t>Förslag till riksdagsbeslut</w:t>
          </w:r>
        </w:p>
      </w:docPartBody>
    </w:docPart>
    <w:docPart>
      <w:docPartPr>
        <w:name w:val="5DAB4E241E45470B88B0B1A68A7CDD59"/>
        <w:category>
          <w:name w:val="Allmänt"/>
          <w:gallery w:val="placeholder"/>
        </w:category>
        <w:types>
          <w:type w:val="bbPlcHdr"/>
        </w:types>
        <w:behaviors>
          <w:behavior w:val="content"/>
        </w:behaviors>
        <w:guid w:val="{46AB99C2-AF41-403D-A333-1B7B67DB2D1B}"/>
      </w:docPartPr>
      <w:docPartBody>
        <w:p w:rsidR="00E760F9" w:rsidRDefault="00E760F9">
          <w:pPr>
            <w:pStyle w:val="5DAB4E241E45470B88B0B1A68A7CDD59"/>
          </w:pPr>
          <w:r w:rsidRPr="005A0A93">
            <w:rPr>
              <w:rStyle w:val="Platshllartext"/>
            </w:rPr>
            <w:t>Motivering</w:t>
          </w:r>
        </w:p>
      </w:docPartBody>
    </w:docPart>
    <w:docPart>
      <w:docPartPr>
        <w:name w:val="E330C12AB5134DF9BF462CB00F072ED3"/>
        <w:category>
          <w:name w:val="Allmänt"/>
          <w:gallery w:val="placeholder"/>
        </w:category>
        <w:types>
          <w:type w:val="bbPlcHdr"/>
        </w:types>
        <w:behaviors>
          <w:behavior w:val="content"/>
        </w:behaviors>
        <w:guid w:val="{FD08E63D-0A3A-43E2-8F5F-9D73A9230D7C}"/>
      </w:docPartPr>
      <w:docPartBody>
        <w:p w:rsidR="00E760F9" w:rsidRDefault="00E760F9">
          <w:pPr>
            <w:pStyle w:val="E330C12AB5134DF9BF462CB00F072ED3"/>
          </w:pPr>
          <w:r>
            <w:rPr>
              <w:rStyle w:val="Platshllartext"/>
            </w:rPr>
            <w:t xml:space="preserve"> </w:t>
          </w:r>
        </w:p>
      </w:docPartBody>
    </w:docPart>
    <w:docPart>
      <w:docPartPr>
        <w:name w:val="F5F2DC0FB07A4C4F84F4AD725BE5C156"/>
        <w:category>
          <w:name w:val="Allmänt"/>
          <w:gallery w:val="placeholder"/>
        </w:category>
        <w:types>
          <w:type w:val="bbPlcHdr"/>
        </w:types>
        <w:behaviors>
          <w:behavior w:val="content"/>
        </w:behaviors>
        <w:guid w:val="{C86D7B8A-30E3-4625-A5A1-312AE18413DC}"/>
      </w:docPartPr>
      <w:docPartBody>
        <w:p w:rsidR="00E760F9" w:rsidRDefault="00E760F9">
          <w:pPr>
            <w:pStyle w:val="F5F2DC0FB07A4C4F84F4AD725BE5C156"/>
          </w:pPr>
          <w:r>
            <w:t xml:space="preserve"> </w:t>
          </w:r>
        </w:p>
      </w:docPartBody>
    </w:docPart>
    <w:docPart>
      <w:docPartPr>
        <w:name w:val="D6A9132AC8334A4C92298FACD38BF6B7"/>
        <w:category>
          <w:name w:val="Allmänt"/>
          <w:gallery w:val="placeholder"/>
        </w:category>
        <w:types>
          <w:type w:val="bbPlcHdr"/>
        </w:types>
        <w:behaviors>
          <w:behavior w:val="content"/>
        </w:behaviors>
        <w:guid w:val="{983B3CAF-AD83-4657-9161-2D7E6B839DB3}"/>
      </w:docPartPr>
      <w:docPartBody>
        <w:p w:rsidR="00E760F9" w:rsidRDefault="00E76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9"/>
    <w:rsid w:val="008C25CE"/>
    <w:rsid w:val="00E76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B598E55554121BAF25D6D58007345">
    <w:name w:val="030B598E55554121BAF25D6D58007345"/>
  </w:style>
  <w:style w:type="paragraph" w:customStyle="1" w:styleId="5DAB4E241E45470B88B0B1A68A7CDD59">
    <w:name w:val="5DAB4E241E45470B88B0B1A68A7CDD59"/>
  </w:style>
  <w:style w:type="paragraph" w:customStyle="1" w:styleId="E330C12AB5134DF9BF462CB00F072ED3">
    <w:name w:val="E330C12AB5134DF9BF462CB00F072ED3"/>
  </w:style>
  <w:style w:type="paragraph" w:customStyle="1" w:styleId="F5F2DC0FB07A4C4F84F4AD725BE5C156">
    <w:name w:val="F5F2DC0FB07A4C4F84F4AD725BE5C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C83A5-9474-477B-A7CB-7862E6CADA2B}"/>
</file>

<file path=customXml/itemProps2.xml><?xml version="1.0" encoding="utf-8"?>
<ds:datastoreItem xmlns:ds="http://schemas.openxmlformats.org/officeDocument/2006/customXml" ds:itemID="{33B252E5-369D-454C-A8C0-7FE7019D65CD}"/>
</file>

<file path=customXml/itemProps3.xml><?xml version="1.0" encoding="utf-8"?>
<ds:datastoreItem xmlns:ds="http://schemas.openxmlformats.org/officeDocument/2006/customXml" ds:itemID="{6344A4C2-8CF9-42EC-830D-819EA33FEA3A}"/>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2536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