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0658A" w:rsidR="00C57C2E" w:rsidP="00C57C2E" w:rsidRDefault="001F4293" w14:paraId="6511FBA3" w14:textId="77777777">
      <w:pPr>
        <w:pStyle w:val="Normalutanindragellerluft"/>
      </w:pPr>
      <w:bookmarkStart w:name="_GoBack" w:id="0"/>
      <w:bookmarkEnd w:id="0"/>
      <w:r w:rsidRPr="00F0658A">
        <w:t xml:space="preserve"> </w:t>
      </w:r>
    </w:p>
    <w:sdt>
      <w:sdtPr>
        <w:alias w:val="CC_Boilerplate_4"/>
        <w:tag w:val="CC_Boilerplate_4"/>
        <w:id w:val="-1644581176"/>
        <w:lock w:val="sdtLocked"/>
        <w:placeholder>
          <w:docPart w:val="1074E4CD8E04455692DDCF2B8CB9C832"/>
        </w:placeholder>
        <w15:appearance w15:val="hidden"/>
        <w:text/>
      </w:sdtPr>
      <w:sdtEndPr/>
      <w:sdtContent>
        <w:p w:rsidRPr="00F0658A" w:rsidR="00AF30DD" w:rsidP="00CC4C93" w:rsidRDefault="00AF30DD" w14:paraId="6511FBA4" w14:textId="77777777">
          <w:pPr>
            <w:pStyle w:val="Rubrik1"/>
          </w:pPr>
          <w:r w:rsidRPr="00F0658A">
            <w:t>Förslag till riksdagsbeslut</w:t>
          </w:r>
        </w:p>
      </w:sdtContent>
    </w:sdt>
    <w:sdt>
      <w:sdtPr>
        <w:alias w:val="Yrkande 1"/>
        <w:tag w:val="0a035c1e-f029-4636-877a-e521da138877"/>
        <w:id w:val="1771122070"/>
        <w:lock w:val="sdtLocked"/>
      </w:sdtPr>
      <w:sdtEndPr/>
      <w:sdtContent>
        <w:p w:rsidR="008449C4" w:rsidRDefault="00133271" w14:paraId="6511FBA5" w14:textId="5B16B400">
          <w:pPr>
            <w:pStyle w:val="Frslagstext"/>
          </w:pPr>
          <w:r>
            <w:t>Riksdagen ställer sig bakom det som anförs i motionen om att all undervisning inom förskolan ska vara evidensbaserad och att politiska trender liksom genuspedagogik inte ska få förekomma inom förskolan och tillkännager detta för regeringen.</w:t>
          </w:r>
        </w:p>
      </w:sdtContent>
    </w:sdt>
    <w:sdt>
      <w:sdtPr>
        <w:alias w:val="Yrkande 2"/>
        <w:tag w:val="3f4ecd31-8aef-4ee7-b248-6f0921412bf3"/>
        <w:id w:val="595757474"/>
        <w:lock w:val="sdtLocked"/>
      </w:sdtPr>
      <w:sdtEndPr/>
      <w:sdtContent>
        <w:p w:rsidR="008449C4" w:rsidRDefault="00133271" w14:paraId="6511FBA6" w14:textId="77777777">
          <w:pPr>
            <w:pStyle w:val="Frslagstext"/>
          </w:pPr>
          <w:r>
            <w:t>Riksdagen ställer sig bakom det som anförs i motionen om att slopa modersmålsundervisningen inom förskolan och i stället satsa på svenskundervisning och tillkännager detta för regeringen.</w:t>
          </w:r>
        </w:p>
      </w:sdtContent>
    </w:sdt>
    <w:sdt>
      <w:sdtPr>
        <w:alias w:val="Yrkande 3"/>
        <w:tag w:val="ed9e0097-0ff4-4061-8066-e9143a1d3606"/>
        <w:id w:val="2055276283"/>
        <w:lock w:val="sdtLocked"/>
      </w:sdtPr>
      <w:sdtEndPr/>
      <w:sdtContent>
        <w:p w:rsidR="008449C4" w:rsidRDefault="00133271" w14:paraId="6511FBA7" w14:textId="6CC503FE">
          <w:pPr>
            <w:pStyle w:val="Frslagstext"/>
          </w:pPr>
          <w:r>
            <w:t>Riksdagen ställer sig bakom det som anförs i motionen om att den fria leken ska dominera i förskolan men också ska vara skolförberedande med språklig, motorisk och social utveckling och tillkännager detta för regeringen.</w:t>
          </w:r>
        </w:p>
      </w:sdtContent>
    </w:sdt>
    <w:p w:rsidRPr="00F0658A" w:rsidR="00AF30DD" w:rsidP="00AF30DD" w:rsidRDefault="000156D9" w14:paraId="6511FBA8" w14:textId="77777777">
      <w:pPr>
        <w:pStyle w:val="Rubrik1"/>
      </w:pPr>
      <w:bookmarkStart w:name="MotionsStart" w:id="1"/>
      <w:bookmarkEnd w:id="1"/>
      <w:r w:rsidRPr="00F0658A">
        <w:t>Motivering</w:t>
      </w:r>
    </w:p>
    <w:p w:rsidRPr="00F0658A" w:rsidR="00AF30DD" w:rsidP="00AF30DD" w:rsidRDefault="00A36091" w14:paraId="6511FBA9" w14:textId="77777777">
      <w:pPr>
        <w:pStyle w:val="Normalutanindragellerluft"/>
      </w:pPr>
      <w:r w:rsidRPr="00F0658A">
        <w:t xml:space="preserve">All undervisning och planerad verksamhet skall vara evidensbaserad eller åtminstone inte strida mot tillgänglig evidens och beprövad erfarenhet. Det innebär att vi inte vill att förskolan bedriver genuspedagogik eller liknande verksamhet. Det innebär självklart inte att vi skall tvinga in barn i könsstereotyper. Det innebär att vi låter barn utvecklas i den riktning som faller dem naturligt. Inte heller skall politiska trender eller aktuella flugor få genomslag i förskolepedagogiken. Partipolitik skall utövas i de demokratiska arenor vi har för detta, vilket inte är landets utbildningsanstalter.  </w:t>
      </w:r>
    </w:p>
    <w:p w:rsidRPr="00F0658A" w:rsidR="00A36091" w:rsidP="00A36091" w:rsidRDefault="00A36091" w14:paraId="6511FBAA" w14:textId="77777777">
      <w:r w:rsidRPr="00F0658A">
        <w:t>I stället för modersmålsundervisning för barn med utländsk härkomst skall de resurserna satsas på extra träning i svenska språket. Det är ju svenska barnen skall lära sig för att fungera i samhället och kunna skaffa sig ett arbete i vuxen ålder.</w:t>
      </w:r>
    </w:p>
    <w:p w:rsidRPr="00F0658A" w:rsidR="00D24753" w:rsidP="00A36091" w:rsidRDefault="00A36091" w14:paraId="6511FBAB" w14:textId="77777777">
      <w:r w:rsidRPr="00F0658A">
        <w:lastRenderedPageBreak/>
        <w:t>Självklart skall den fria leken dominera verksamheten inom förskolan. I den fria leken tränar sig barnen på social kompetens</w:t>
      </w:r>
      <w:r w:rsidRPr="00F0658A" w:rsidR="00A41384">
        <w:t>, samarbete, kreativitet och initiativförmågan. Dessutom måste ju barnen känna att tiden i förskolan är rolig och stimulerande. Dessutom skall förskolan vara skolförberedande med språklig och motorisk stimulering. Att förskolebarnen utvecklar sin språkliga förmåga är gr</w:t>
      </w:r>
      <w:r w:rsidRPr="00F0658A" w:rsidR="00D24753">
        <w:t>undläggande för en lyckad skolst</w:t>
      </w:r>
      <w:r w:rsidRPr="00F0658A" w:rsidR="00A41384">
        <w:t>art.</w:t>
      </w:r>
      <w:r w:rsidRPr="00F0658A" w:rsidR="00D24753">
        <w:t xml:space="preserve"> Även andra mycket viktiga skolförberedande inslag skall vara återkommande inslag i förskolans verksamhet. </w:t>
      </w:r>
    </w:p>
    <w:p w:rsidRPr="00F0658A" w:rsidR="00A36091" w:rsidP="00A36091" w:rsidRDefault="00A41384" w14:paraId="6511FBAC" w14:textId="77777777">
      <w:r w:rsidRPr="00F0658A">
        <w:t xml:space="preserve">   </w:t>
      </w:r>
      <w:r w:rsidRPr="00F0658A" w:rsidR="00A36091">
        <w:t xml:space="preserve"> </w:t>
      </w:r>
    </w:p>
    <w:sdt>
      <w:sdtPr>
        <w:rPr>
          <w:i/>
        </w:rPr>
        <w:alias w:val="CC_Underskrifter"/>
        <w:tag w:val="CC_Underskrifter"/>
        <w:id w:val="583496634"/>
        <w:lock w:val="sdtContentLocked"/>
        <w:placeholder>
          <w:docPart w:val="40E9042F301243D5B783FE7944D75E8F"/>
        </w:placeholder>
        <w15:appearance w15:val="hidden"/>
      </w:sdtPr>
      <w:sdtEndPr/>
      <w:sdtContent>
        <w:p w:rsidRPr="00ED19F0" w:rsidR="00865E70" w:rsidP="00826BED" w:rsidRDefault="00506409" w14:paraId="6511FB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B45543" w:rsidRDefault="00B45543" w14:paraId="6511FBB1" w14:textId="77777777"/>
    <w:sectPr w:rsidR="00B4554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1FBB3" w14:textId="77777777" w:rsidR="000C2019" w:rsidRDefault="000C2019" w:rsidP="000C1CAD">
      <w:pPr>
        <w:spacing w:line="240" w:lineRule="auto"/>
      </w:pPr>
      <w:r>
        <w:separator/>
      </w:r>
    </w:p>
  </w:endnote>
  <w:endnote w:type="continuationSeparator" w:id="0">
    <w:p w14:paraId="6511FBB4" w14:textId="77777777" w:rsidR="000C2019" w:rsidRDefault="000C2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79CD" w14:textId="77777777" w:rsidR="00506409" w:rsidRDefault="0050640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FB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640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FBBF" w14:textId="77777777" w:rsidR="00CB2F70" w:rsidRDefault="00CB2F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201509231532</w:instrText>
    </w:r>
    <w:r>
      <w:fldChar w:fldCharType="end"/>
    </w:r>
    <w:r>
      <w:instrText xml:space="preserve"> &gt; </w:instrText>
    </w:r>
    <w:r>
      <w:fldChar w:fldCharType="begin"/>
    </w:r>
    <w:r>
      <w:instrText xml:space="preserve"> PRINTDATE \@ "yyyyMMddHHmm" </w:instrText>
    </w:r>
    <w:r>
      <w:fldChar w:fldCharType="separate"/>
    </w:r>
    <w:r>
      <w:rPr>
        <w:noProof/>
      </w:rPr>
      <w:instrText>201509231533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15:33</w:instrText>
    </w:r>
    <w:r>
      <w:fldChar w:fldCharType="end"/>
    </w:r>
    <w:r>
      <w:instrText xml:space="preserve"> </w:instrText>
    </w:r>
    <w:r>
      <w:fldChar w:fldCharType="separate"/>
    </w:r>
    <w:r>
      <w:rPr>
        <w:noProof/>
      </w:rPr>
      <w:t>2015-09-23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1FBB1" w14:textId="77777777" w:rsidR="000C2019" w:rsidRDefault="000C2019" w:rsidP="000C1CAD">
      <w:pPr>
        <w:spacing w:line="240" w:lineRule="auto"/>
      </w:pPr>
      <w:r>
        <w:separator/>
      </w:r>
    </w:p>
  </w:footnote>
  <w:footnote w:type="continuationSeparator" w:id="0">
    <w:p w14:paraId="6511FBB2" w14:textId="77777777" w:rsidR="000C2019" w:rsidRDefault="000C20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9" w:rsidRDefault="00506409" w14:paraId="6B66006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9" w:rsidRDefault="00506409" w14:paraId="43D9CDB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11FB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06409" w14:paraId="6511FB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w:t>
        </w:r>
      </w:sdtContent>
    </w:sdt>
  </w:p>
  <w:p w:rsidR="00A42228" w:rsidP="00283E0F" w:rsidRDefault="00506409" w14:paraId="6511FBBC" w14:textId="77777777">
    <w:pPr>
      <w:pStyle w:val="FSHRub2"/>
    </w:pPr>
    <w:sdt>
      <w:sdtPr>
        <w:alias w:val="CC_Noformat_Avtext"/>
        <w:tag w:val="CC_Noformat_Avtext"/>
        <w:id w:val="1389603703"/>
        <w:lock w:val="sdtContentLocked"/>
        <w15:appearance w15:val="hidden"/>
        <w:text/>
      </w:sdtPr>
      <w:sdtEndPr/>
      <w:sdtContent>
        <w:r>
          <w:t>av Robert Stenkvist och Stefan Jakobsson (båda SD)</w:t>
        </w:r>
      </w:sdtContent>
    </w:sdt>
  </w:p>
  <w:sdt>
    <w:sdtPr>
      <w:alias w:val="CC_Noformat_Rubtext"/>
      <w:tag w:val="CC_Noformat_Rubtext"/>
      <w:id w:val="1800419874"/>
      <w:lock w:val="sdtLocked"/>
      <w15:appearance w15:val="hidden"/>
      <w:text/>
    </w:sdtPr>
    <w:sdtEndPr/>
    <w:sdtContent>
      <w:p w:rsidR="00A42228" w:rsidP="00283E0F" w:rsidRDefault="00956A4D" w14:paraId="6511FBBD" w14:textId="77777777">
        <w:pPr>
          <w:pStyle w:val="FSHRub2"/>
        </w:pPr>
        <w:r>
          <w:t>Pedagogiken inom förskolan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6511FB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6A4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0D1B"/>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019"/>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271"/>
    <w:rsid w:val="0013783E"/>
    <w:rsid w:val="0014285A"/>
    <w:rsid w:val="00143D44"/>
    <w:rsid w:val="00146B8E"/>
    <w:rsid w:val="0014776C"/>
    <w:rsid w:val="001500C1"/>
    <w:rsid w:val="001519F2"/>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A5F"/>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609"/>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22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EE4"/>
    <w:rsid w:val="004F7752"/>
    <w:rsid w:val="00500AF3"/>
    <w:rsid w:val="00501184"/>
    <w:rsid w:val="00504301"/>
    <w:rsid w:val="005043A4"/>
    <w:rsid w:val="00504F15"/>
    <w:rsid w:val="00505683"/>
    <w:rsid w:val="00506409"/>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FB0"/>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BED"/>
    <w:rsid w:val="008272C5"/>
    <w:rsid w:val="00827BA1"/>
    <w:rsid w:val="00830945"/>
    <w:rsid w:val="00830E4F"/>
    <w:rsid w:val="00832322"/>
    <w:rsid w:val="008327A8"/>
    <w:rsid w:val="00833563"/>
    <w:rsid w:val="008369E8"/>
    <w:rsid w:val="00836D95"/>
    <w:rsid w:val="008424FA"/>
    <w:rsid w:val="00843650"/>
    <w:rsid w:val="00843CEF"/>
    <w:rsid w:val="008449C4"/>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2B2"/>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391"/>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A4D"/>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091"/>
    <w:rsid w:val="00A368EE"/>
    <w:rsid w:val="00A406F5"/>
    <w:rsid w:val="00A41384"/>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543"/>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F70"/>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753"/>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58A"/>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87DF7"/>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1FBA3"/>
  <w15:chartTrackingRefBased/>
  <w15:docId w15:val="{F98AA17A-432F-4F4E-B0ED-33D708D7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56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74E4CD8E04455692DDCF2B8CB9C832"/>
        <w:category>
          <w:name w:val="Allmänt"/>
          <w:gallery w:val="placeholder"/>
        </w:category>
        <w:types>
          <w:type w:val="bbPlcHdr"/>
        </w:types>
        <w:behaviors>
          <w:behavior w:val="content"/>
        </w:behaviors>
        <w:guid w:val="{8D72047E-890D-464A-B454-032536C9BBDA}"/>
      </w:docPartPr>
      <w:docPartBody>
        <w:p w:rsidR="006C2BF9" w:rsidRDefault="002A788A">
          <w:pPr>
            <w:pStyle w:val="1074E4CD8E04455692DDCF2B8CB9C832"/>
          </w:pPr>
          <w:r w:rsidRPr="009A726D">
            <w:rPr>
              <w:rStyle w:val="Platshllartext"/>
            </w:rPr>
            <w:t>Klicka här för att ange text.</w:t>
          </w:r>
        </w:p>
      </w:docPartBody>
    </w:docPart>
    <w:docPart>
      <w:docPartPr>
        <w:name w:val="40E9042F301243D5B783FE7944D75E8F"/>
        <w:category>
          <w:name w:val="Allmänt"/>
          <w:gallery w:val="placeholder"/>
        </w:category>
        <w:types>
          <w:type w:val="bbPlcHdr"/>
        </w:types>
        <w:behaviors>
          <w:behavior w:val="content"/>
        </w:behaviors>
        <w:guid w:val="{45958821-844D-4CCA-A675-FFCB6D3F7FFA}"/>
      </w:docPartPr>
      <w:docPartBody>
        <w:p w:rsidR="006C2BF9" w:rsidRDefault="002A788A">
          <w:pPr>
            <w:pStyle w:val="40E9042F301243D5B783FE7944D75E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8A"/>
    <w:rsid w:val="002A788A"/>
    <w:rsid w:val="006C2BF9"/>
    <w:rsid w:val="00B601E8"/>
    <w:rsid w:val="00DC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74E4CD8E04455692DDCF2B8CB9C832">
    <w:name w:val="1074E4CD8E04455692DDCF2B8CB9C832"/>
  </w:style>
  <w:style w:type="paragraph" w:customStyle="1" w:styleId="7726B6A992324BF3A3157EBCBB2B69DB">
    <w:name w:val="7726B6A992324BF3A3157EBCBB2B69DB"/>
  </w:style>
  <w:style w:type="paragraph" w:customStyle="1" w:styleId="40E9042F301243D5B783FE7944D75E8F">
    <w:name w:val="40E9042F301243D5B783FE7944D75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3145</RubrikLookup>
    <MotionGuid xmlns="00d11361-0b92-4bae-a181-288d6a55b763">488c3e05-50e1-4cc8-9dcb-8e95da8fcf2d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7161-8598-4A4A-999D-7A8B39E1A0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820F009-7553-4BD1-A2B0-2BEAE45DC7C7}"/>
</file>

<file path=customXml/itemProps4.xml><?xml version="1.0" encoding="utf-8"?>
<ds:datastoreItem xmlns:ds="http://schemas.openxmlformats.org/officeDocument/2006/customXml" ds:itemID="{07817FF1-DC13-46FB-9489-1FFA8EB0076A}"/>
</file>

<file path=customXml/itemProps5.xml><?xml version="1.0" encoding="utf-8"?>
<ds:datastoreItem xmlns:ds="http://schemas.openxmlformats.org/officeDocument/2006/customXml" ds:itemID="{00A88A91-E3ED-4FA2-8D07-E958355F5B28}"/>
</file>

<file path=docProps/app.xml><?xml version="1.0" encoding="utf-8"?>
<Properties xmlns="http://schemas.openxmlformats.org/officeDocument/2006/extended-properties" xmlns:vt="http://schemas.openxmlformats.org/officeDocument/2006/docPropsVTypes">
  <Template>GranskaMot</Template>
  <TotalTime>3</TotalTime>
  <Pages>2</Pages>
  <Words>307</Words>
  <Characters>1835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201516SD50 Pedagogiken inom förskolan</vt:lpstr>
      <vt:lpstr/>
    </vt:vector>
  </TitlesOfParts>
  <Company>Sveriges riksdag</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201516SD50 Pedagogiken inom förskolan</dc:title>
  <dc:subject/>
  <dc:creator>Robert Stenkvist</dc:creator>
  <cp:keywords/>
  <dc:description/>
  <cp:lastModifiedBy>Anders Norin</cp:lastModifiedBy>
  <cp:revision>10</cp:revision>
  <cp:lastPrinted>2015-09-23T13:33:00Z</cp:lastPrinted>
  <dcterms:created xsi:type="dcterms:W3CDTF">2015-09-23T13:32:00Z</dcterms:created>
  <dcterms:modified xsi:type="dcterms:W3CDTF">2015-09-23T14:13:00Z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*B84AF69729B71*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https://filur.riksdagen.se/drop/DropOffLibrary/B84AF69729B71.docx</vt:lpwstr>
  </property>
  <property fmtid="{D5CDD505-2E9C-101B-9397-08002B2CF9AE}" pid="11" name="RevisionsOn">
    <vt:lpwstr>1</vt:lpwstr>
  </property>
</Properties>
</file>