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9617D" w:rsidRDefault="004E5086">
      <w:pPr>
        <w:pStyle w:val="Datum"/>
        <w:outlineLvl w:val="0"/>
      </w:pPr>
      <w:r w:rsidRPr="0059617D">
        <w:fldChar w:fldCharType="begin" w:fldLock="1"/>
      </w:r>
      <w:r w:rsidRPr="0059617D">
        <w:instrText xml:space="preserve"> DOCPROPERTY "DocumentDate" </w:instrText>
      </w:r>
      <w:r w:rsidRPr="0059617D">
        <w:fldChar w:fldCharType="separate"/>
      </w:r>
      <w:r w:rsidR="009D1762" w:rsidRPr="0059617D">
        <w:t>Onsdagen den 20 december 2006</w:t>
      </w:r>
      <w:r w:rsidRPr="005961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9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9617D" w:rsidRDefault="004E5086">
            <w:pPr>
              <w:pStyle w:val="Plenum"/>
              <w:tabs>
                <w:tab w:val="clear" w:pos="1418"/>
              </w:tabs>
            </w:pPr>
            <w:r w:rsidRPr="0059617D">
              <w:t>Kl.</w:t>
            </w:r>
          </w:p>
        </w:tc>
        <w:tc>
          <w:tcPr>
            <w:tcW w:w="851" w:type="dxa"/>
          </w:tcPr>
          <w:p w:rsidR="004E5086" w:rsidRPr="0059617D" w:rsidRDefault="00194B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9617D">
              <w:t>09.00</w:t>
            </w:r>
          </w:p>
        </w:tc>
        <w:tc>
          <w:tcPr>
            <w:tcW w:w="397" w:type="dxa"/>
          </w:tcPr>
          <w:p w:rsidR="004E5086" w:rsidRPr="0059617D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9617D" w:rsidRDefault="00194BD2">
            <w:pPr>
              <w:pStyle w:val="Plenum"/>
              <w:tabs>
                <w:tab w:val="clear" w:pos="1418"/>
              </w:tabs>
              <w:ind w:right="1"/>
            </w:pPr>
            <w:r w:rsidRPr="0059617D">
              <w:t>Arbetsplenum</w:t>
            </w:r>
          </w:p>
        </w:tc>
      </w:tr>
      <w:tr w:rsidR="00194BD2" w:rsidRPr="0059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94BD2" w:rsidRPr="0059617D" w:rsidRDefault="00194BD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94BD2" w:rsidRPr="0059617D" w:rsidRDefault="00194BD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94BD2" w:rsidRPr="0059617D" w:rsidRDefault="00194BD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94BD2" w:rsidRPr="0059617D" w:rsidRDefault="00194BD2">
            <w:pPr>
              <w:pStyle w:val="Plenum"/>
              <w:tabs>
                <w:tab w:val="clear" w:pos="1418"/>
              </w:tabs>
              <w:ind w:right="1"/>
            </w:pPr>
            <w:r w:rsidRPr="0059617D">
              <w:t>Votering</w:t>
            </w:r>
            <w:r w:rsidR="0037215B" w:rsidRPr="0059617D">
              <w:t xml:space="preserve"> efter AU1 </w:t>
            </w:r>
            <w:r w:rsidR="00B10A4E" w:rsidRPr="0059617D">
              <w:t xml:space="preserve">dock </w:t>
            </w:r>
            <w:r w:rsidR="0037215B" w:rsidRPr="0059617D">
              <w:t>tidigast kl. 16.00</w:t>
            </w:r>
          </w:p>
        </w:tc>
      </w:tr>
    </w:tbl>
    <w:p w:rsidR="004E5086" w:rsidRPr="0059617D" w:rsidRDefault="004E5086">
      <w:pPr>
        <w:pStyle w:val="StreckLngt"/>
      </w:pPr>
      <w:r w:rsidRPr="0059617D">
        <w:tab/>
      </w:r>
    </w:p>
    <w:p w:rsidR="005E3509" w:rsidRPr="0059617D" w:rsidRDefault="005E3509" w:rsidP="005E3509">
      <w:pPr>
        <w:rPr>
          <w:rFonts w:ascii="Arial" w:hAnsi="Arial" w:cs="Arial"/>
          <w:b/>
          <w:i/>
          <w:sz w:val="28"/>
        </w:rPr>
      </w:pPr>
      <w:r w:rsidRPr="0059617D">
        <w:rPr>
          <w:rFonts w:ascii="Arial" w:hAnsi="Arial" w:cs="Arial"/>
          <w:b/>
          <w:i/>
          <w:sz w:val="28"/>
        </w:rPr>
        <w:t xml:space="preserve">Votering </w:t>
      </w:r>
      <w:r w:rsidR="0037215B" w:rsidRPr="0059617D">
        <w:rPr>
          <w:rFonts w:ascii="Arial" w:hAnsi="Arial" w:cs="Arial"/>
          <w:b/>
          <w:i/>
          <w:sz w:val="28"/>
        </w:rPr>
        <w:t xml:space="preserve">efter AU1 </w:t>
      </w:r>
      <w:r w:rsidR="00E165B7" w:rsidRPr="0059617D">
        <w:rPr>
          <w:rFonts w:ascii="Arial" w:hAnsi="Arial" w:cs="Arial"/>
          <w:b/>
          <w:i/>
          <w:sz w:val="28"/>
        </w:rPr>
        <w:t xml:space="preserve">dock </w:t>
      </w:r>
      <w:r w:rsidR="0037215B" w:rsidRPr="0059617D">
        <w:rPr>
          <w:rFonts w:ascii="Arial" w:hAnsi="Arial" w:cs="Arial"/>
          <w:b/>
          <w:i/>
          <w:sz w:val="28"/>
        </w:rPr>
        <w:t xml:space="preserve">tidigast </w:t>
      </w:r>
      <w:r w:rsidRPr="0059617D">
        <w:rPr>
          <w:rFonts w:ascii="Arial" w:hAnsi="Arial" w:cs="Arial"/>
          <w:b/>
          <w:i/>
          <w:sz w:val="28"/>
        </w:rPr>
        <w:t xml:space="preserve">kl. 16.00 </w:t>
      </w:r>
      <w:r w:rsidR="00664ADD" w:rsidRPr="0059617D">
        <w:rPr>
          <w:rFonts w:ascii="Arial" w:hAnsi="Arial" w:cs="Arial"/>
          <w:b/>
          <w:i/>
          <w:sz w:val="28"/>
        </w:rPr>
        <w:t xml:space="preserve"> </w:t>
      </w:r>
      <w:r w:rsidR="000F7E9E" w:rsidRPr="0059617D">
        <w:rPr>
          <w:rFonts w:ascii="Arial" w:hAnsi="Arial" w:cs="Arial"/>
        </w:rPr>
        <w:t>CU1</w:t>
      </w:r>
      <w:r w:rsidR="004D154C" w:rsidRPr="0059617D">
        <w:rPr>
          <w:rFonts w:ascii="Arial" w:hAnsi="Arial" w:cs="Arial"/>
        </w:rPr>
        <w:t xml:space="preserve"> och</w:t>
      </w:r>
      <w:r w:rsidR="000F7E9E" w:rsidRPr="0059617D">
        <w:rPr>
          <w:rFonts w:ascii="Arial" w:hAnsi="Arial" w:cs="Arial"/>
        </w:rPr>
        <w:t xml:space="preserve"> </w:t>
      </w:r>
      <w:r w:rsidRPr="0059617D">
        <w:rPr>
          <w:rFonts w:ascii="Arial" w:hAnsi="Arial" w:cs="Arial"/>
        </w:rPr>
        <w:t>SfU1</w:t>
      </w:r>
      <w:r w:rsidR="004D154C" w:rsidRPr="0059617D">
        <w:rPr>
          <w:rFonts w:ascii="Arial" w:hAnsi="Arial" w:cs="Arial"/>
        </w:rPr>
        <w:t xml:space="preserve"> (</w:t>
      </w:r>
      <w:r w:rsidRPr="0059617D">
        <w:rPr>
          <w:rFonts w:ascii="Arial" w:hAnsi="Arial" w:cs="Arial"/>
        </w:rPr>
        <w:t>tidigare slutdebatterade)</w:t>
      </w:r>
    </w:p>
    <w:p w:rsidR="00AB4FE8" w:rsidRPr="0059617D" w:rsidRDefault="00AB4FE8" w:rsidP="00AB4FE8">
      <w:pPr>
        <w:pStyle w:val="Blankrad"/>
      </w:pPr>
      <w:r w:rsidRPr="0059617D">
        <w:t xml:space="preserve">     </w:t>
      </w:r>
    </w:p>
    <w:p w:rsidR="00AB4FE8" w:rsidRPr="0059617D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59617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59617D" w:rsidRDefault="004E5086">
            <w:r w:rsidRPr="0059617D">
              <w:t>Nr</w:t>
            </w:r>
          </w:p>
        </w:tc>
        <w:tc>
          <w:tcPr>
            <w:tcW w:w="5670" w:type="dxa"/>
          </w:tcPr>
          <w:p w:rsidR="004E5086" w:rsidRPr="0059617D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59617D" w:rsidRDefault="004E5086">
            <w:r w:rsidRPr="0059617D">
              <w:t>Anmäld tid (min.)</w:t>
            </w:r>
          </w:p>
        </w:tc>
        <w:tc>
          <w:tcPr>
            <w:tcW w:w="1474" w:type="dxa"/>
          </w:tcPr>
          <w:p w:rsidR="004E5086" w:rsidRPr="0059617D" w:rsidRDefault="004E5086">
            <w:r w:rsidRPr="0059617D">
              <w:t>Ackumulerad tid</w:t>
            </w:r>
          </w:p>
        </w:tc>
      </w:tr>
    </w:tbl>
    <w:p w:rsidR="004E5086" w:rsidRPr="0059617D" w:rsidRDefault="004E5086">
      <w:pPr>
        <w:pStyle w:val="Blankrad"/>
      </w:pPr>
      <w:r w:rsidRPr="0059617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325A21">
            <w:pPr>
              <w:pStyle w:val="rendenr"/>
            </w:pPr>
            <w:r w:rsidRPr="0059617D">
              <w:t>1</w:t>
            </w:r>
            <w:r w:rsidR="004060BF" w:rsidRPr="0059617D">
              <w:t>1</w:t>
            </w:r>
          </w:p>
        </w:tc>
        <w:tc>
          <w:tcPr>
            <w:tcW w:w="5670" w:type="dxa"/>
          </w:tcPr>
          <w:p w:rsidR="00194BD2" w:rsidRPr="0059617D" w:rsidRDefault="00194BD2">
            <w:pPr>
              <w:pStyle w:val="renderubrik"/>
            </w:pPr>
            <w:r w:rsidRPr="0059617D">
              <w:t>Civilutskottets betänkande CU3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94BD2" w:rsidRPr="0059617D" w:rsidRDefault="00194BD2">
            <w:pPr>
              <w:pStyle w:val="Underrubrik"/>
            </w:pPr>
            <w:r w:rsidRPr="0059617D">
              <w:t>Kompletterande bestämmelser till EG-förordningen om konsumentskyddssamarbete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</w:tbl>
    <w:p w:rsidR="00194BD2" w:rsidRPr="0059617D" w:rsidRDefault="00194BD2">
      <w:pPr>
        <w:pStyle w:val="Blankrad"/>
      </w:pPr>
      <w:r w:rsidRPr="0059617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325A21">
            <w:pPr>
              <w:pStyle w:val="rendenr"/>
            </w:pPr>
            <w:r w:rsidRPr="0059617D">
              <w:t>1</w:t>
            </w:r>
            <w:r w:rsidR="004060BF" w:rsidRPr="0059617D">
              <w:t>2</w:t>
            </w: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renderubrik"/>
            </w:pPr>
            <w:r w:rsidRPr="0059617D">
              <w:t>Arbetsmarknadsutskottets betänkande AU3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Underrubrik"/>
            </w:pPr>
            <w:r w:rsidRPr="0059617D">
              <w:t>Ändringar i arbetslöshetsförsäkringen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 w:rsidP="00194B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Sven Yngve Persson (m)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3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0628AD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628AD" w:rsidRPr="0059617D" w:rsidRDefault="000628AD" w:rsidP="009C10A8">
            <w:pPr>
              <w:pStyle w:val="IngenText"/>
            </w:pPr>
          </w:p>
        </w:tc>
        <w:tc>
          <w:tcPr>
            <w:tcW w:w="454" w:type="dxa"/>
          </w:tcPr>
          <w:p w:rsidR="000628AD" w:rsidRPr="0059617D" w:rsidRDefault="000628AD" w:rsidP="009C10A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628AD" w:rsidRPr="0059617D" w:rsidRDefault="000628AD" w:rsidP="009C10A8">
            <w:r w:rsidRPr="0059617D">
              <w:t>Patrik Björck (s)</w:t>
            </w:r>
          </w:p>
        </w:tc>
        <w:tc>
          <w:tcPr>
            <w:tcW w:w="1247" w:type="dxa"/>
          </w:tcPr>
          <w:p w:rsidR="000628AD" w:rsidRPr="0059617D" w:rsidRDefault="000628AD" w:rsidP="009C10A8">
            <w:pPr>
              <w:pStyle w:val="Talartid"/>
            </w:pPr>
            <w:r w:rsidRPr="0059617D">
              <w:t>12</w:t>
            </w:r>
          </w:p>
        </w:tc>
        <w:tc>
          <w:tcPr>
            <w:tcW w:w="1489" w:type="dxa"/>
          </w:tcPr>
          <w:p w:rsidR="000628AD" w:rsidRPr="0059617D" w:rsidRDefault="000628AD" w:rsidP="009C10A8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Josefin Brink (v)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Ulf Holm (mp)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Tomas Tobé (m)</w:t>
            </w:r>
          </w:p>
        </w:tc>
        <w:tc>
          <w:tcPr>
            <w:tcW w:w="1247" w:type="dxa"/>
          </w:tcPr>
          <w:p w:rsidR="00194BD2" w:rsidRPr="0059617D" w:rsidRDefault="00E140EB">
            <w:pPr>
              <w:pStyle w:val="Talartid"/>
            </w:pPr>
            <w:r w:rsidRPr="0059617D">
              <w:t>12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Annika Qarlsson (c)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2A2A91">
            <w:r w:rsidRPr="0059617D">
              <w:t>Hans Backman (fp)</w:t>
            </w:r>
          </w:p>
        </w:tc>
        <w:tc>
          <w:tcPr>
            <w:tcW w:w="1247" w:type="dxa"/>
          </w:tcPr>
          <w:p w:rsidR="002A2A91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2A2A91">
            <w:r w:rsidRPr="0059617D">
              <w:t>Désirée Pethrus Engström (kd)</w:t>
            </w:r>
          </w:p>
        </w:tc>
        <w:tc>
          <w:tcPr>
            <w:tcW w:w="1247" w:type="dxa"/>
          </w:tcPr>
          <w:p w:rsidR="002A2A91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Statsrådet Sven Otto Littorin (m)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10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716BBD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6BBD" w:rsidRPr="0059617D" w:rsidRDefault="00716BBD" w:rsidP="009C10A8">
            <w:pPr>
              <w:pStyle w:val="IngenText"/>
            </w:pPr>
          </w:p>
        </w:tc>
        <w:tc>
          <w:tcPr>
            <w:tcW w:w="454" w:type="dxa"/>
          </w:tcPr>
          <w:p w:rsidR="00716BBD" w:rsidRPr="0059617D" w:rsidRDefault="00716BBD" w:rsidP="009C10A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16BBD" w:rsidRPr="0059617D" w:rsidRDefault="00716BBD" w:rsidP="009C10A8">
            <w:r w:rsidRPr="0059617D">
              <w:t>Ann-Christin Ahlberg (s)</w:t>
            </w:r>
          </w:p>
        </w:tc>
        <w:tc>
          <w:tcPr>
            <w:tcW w:w="1247" w:type="dxa"/>
          </w:tcPr>
          <w:p w:rsidR="00716BBD" w:rsidRPr="0059617D" w:rsidRDefault="00716BBD" w:rsidP="009C10A8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716BBD" w:rsidRPr="0059617D" w:rsidRDefault="00716BBD" w:rsidP="009C10A8">
            <w:pPr>
              <w:pStyle w:val="IngenText"/>
            </w:pPr>
          </w:p>
        </w:tc>
      </w:tr>
      <w:tr w:rsidR="007755F5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5F5" w:rsidRPr="0059617D" w:rsidRDefault="007755F5" w:rsidP="00790249">
            <w:pPr>
              <w:pStyle w:val="IngenText"/>
            </w:pPr>
          </w:p>
        </w:tc>
        <w:tc>
          <w:tcPr>
            <w:tcW w:w="454" w:type="dxa"/>
          </w:tcPr>
          <w:p w:rsidR="007755F5" w:rsidRPr="0059617D" w:rsidRDefault="007755F5" w:rsidP="007902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755F5" w:rsidRPr="0059617D" w:rsidRDefault="007755F5" w:rsidP="00790249">
            <w:r w:rsidRPr="0059617D">
              <w:t>Torbjörn Björlund (v)</w:t>
            </w:r>
          </w:p>
        </w:tc>
        <w:tc>
          <w:tcPr>
            <w:tcW w:w="1247" w:type="dxa"/>
          </w:tcPr>
          <w:p w:rsidR="007755F5" w:rsidRPr="0059617D" w:rsidRDefault="007755F5" w:rsidP="0079024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7755F5" w:rsidRPr="0059617D" w:rsidRDefault="007755F5" w:rsidP="00790249">
            <w:pPr>
              <w:pStyle w:val="IngenText"/>
            </w:pPr>
          </w:p>
        </w:tc>
      </w:tr>
      <w:tr w:rsidR="00831999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1999" w:rsidRPr="0059617D" w:rsidRDefault="00831999">
            <w:pPr>
              <w:pStyle w:val="IngenText"/>
            </w:pPr>
          </w:p>
        </w:tc>
        <w:tc>
          <w:tcPr>
            <w:tcW w:w="454" w:type="dxa"/>
          </w:tcPr>
          <w:p w:rsidR="00831999" w:rsidRPr="0059617D" w:rsidRDefault="0083199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31999" w:rsidRPr="0059617D" w:rsidRDefault="00831999">
            <w:r w:rsidRPr="0059617D">
              <w:t>Jan Ericson (m)</w:t>
            </w:r>
          </w:p>
        </w:tc>
        <w:tc>
          <w:tcPr>
            <w:tcW w:w="1247" w:type="dxa"/>
          </w:tcPr>
          <w:p w:rsidR="00831999" w:rsidRPr="0059617D" w:rsidRDefault="00831999">
            <w:pPr>
              <w:pStyle w:val="Talartid"/>
            </w:pPr>
            <w:r w:rsidRPr="0059617D">
              <w:t>5</w:t>
            </w:r>
          </w:p>
        </w:tc>
        <w:tc>
          <w:tcPr>
            <w:tcW w:w="1489" w:type="dxa"/>
          </w:tcPr>
          <w:p w:rsidR="00831999" w:rsidRPr="0059617D" w:rsidRDefault="00831999">
            <w:pPr>
              <w:pStyle w:val="IngenText"/>
            </w:pPr>
          </w:p>
        </w:tc>
      </w:tr>
      <w:tr w:rsidR="007755F5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5F5" w:rsidRPr="0059617D" w:rsidRDefault="007755F5">
            <w:pPr>
              <w:pStyle w:val="IngenText"/>
            </w:pPr>
          </w:p>
        </w:tc>
        <w:tc>
          <w:tcPr>
            <w:tcW w:w="454" w:type="dxa"/>
          </w:tcPr>
          <w:p w:rsidR="007755F5" w:rsidRPr="0059617D" w:rsidRDefault="007755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755F5" w:rsidRPr="0059617D" w:rsidRDefault="007755F5">
            <w:r w:rsidRPr="0059617D">
              <w:t>Agneta Gille (s)</w:t>
            </w:r>
          </w:p>
        </w:tc>
        <w:tc>
          <w:tcPr>
            <w:tcW w:w="1247" w:type="dxa"/>
          </w:tcPr>
          <w:p w:rsidR="007755F5" w:rsidRPr="0059617D" w:rsidRDefault="007755F5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7755F5" w:rsidRPr="0059617D" w:rsidRDefault="007755F5">
            <w:pPr>
              <w:pStyle w:val="IngenText"/>
            </w:pPr>
          </w:p>
        </w:tc>
      </w:tr>
      <w:tr w:rsidR="007755F5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5F5" w:rsidRPr="0059617D" w:rsidRDefault="007755F5" w:rsidP="00790249">
            <w:pPr>
              <w:pStyle w:val="IngenText"/>
            </w:pPr>
          </w:p>
        </w:tc>
        <w:tc>
          <w:tcPr>
            <w:tcW w:w="454" w:type="dxa"/>
          </w:tcPr>
          <w:p w:rsidR="007755F5" w:rsidRPr="0059617D" w:rsidRDefault="007755F5" w:rsidP="0079024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755F5" w:rsidRPr="0059617D" w:rsidRDefault="007755F5" w:rsidP="00790249">
            <w:r w:rsidRPr="0059617D">
              <w:t>Krister Örnfjäder (s)</w:t>
            </w:r>
          </w:p>
        </w:tc>
        <w:tc>
          <w:tcPr>
            <w:tcW w:w="1247" w:type="dxa"/>
          </w:tcPr>
          <w:p w:rsidR="007755F5" w:rsidRPr="0059617D" w:rsidRDefault="007755F5" w:rsidP="0079024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7755F5" w:rsidRPr="0059617D" w:rsidRDefault="007755F5" w:rsidP="00790249">
            <w:pPr>
              <w:pStyle w:val="IngenText"/>
            </w:pPr>
          </w:p>
        </w:tc>
      </w:tr>
      <w:tr w:rsidR="007755F5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55F5" w:rsidRPr="0059617D" w:rsidRDefault="007755F5">
            <w:pPr>
              <w:pStyle w:val="IngenText"/>
            </w:pPr>
          </w:p>
        </w:tc>
        <w:tc>
          <w:tcPr>
            <w:tcW w:w="454" w:type="dxa"/>
          </w:tcPr>
          <w:p w:rsidR="007755F5" w:rsidRPr="0059617D" w:rsidRDefault="007755F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7755F5" w:rsidRPr="0059617D" w:rsidRDefault="007755F5">
            <w:r w:rsidRPr="0059617D">
              <w:t>Nikos Papadopoulos (s)</w:t>
            </w:r>
          </w:p>
        </w:tc>
        <w:tc>
          <w:tcPr>
            <w:tcW w:w="1247" w:type="dxa"/>
          </w:tcPr>
          <w:p w:rsidR="007755F5" w:rsidRPr="0059617D" w:rsidRDefault="007755F5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7755F5" w:rsidRPr="0059617D" w:rsidRDefault="007755F5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1247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  <w:r w:rsidRPr="0059617D">
              <w:t xml:space="preserve"> </w:t>
            </w:r>
          </w:p>
        </w:tc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1247" w:type="dxa"/>
          </w:tcPr>
          <w:p w:rsidR="00194BD2" w:rsidRPr="0059617D" w:rsidRDefault="00835430">
            <w:pPr>
              <w:pStyle w:val="TalartidSumma"/>
            </w:pPr>
            <w:r w:rsidRPr="0059617D">
              <w:t>1.56</w:t>
            </w:r>
          </w:p>
        </w:tc>
        <w:tc>
          <w:tcPr>
            <w:tcW w:w="1489" w:type="dxa"/>
          </w:tcPr>
          <w:p w:rsidR="00194BD2" w:rsidRPr="0059617D" w:rsidRDefault="000F0DAA">
            <w:pPr>
              <w:pStyle w:val="TalartidAckumulerad"/>
            </w:pPr>
            <w:r w:rsidRPr="0059617D">
              <w:t>1.56</w:t>
            </w:r>
          </w:p>
        </w:tc>
      </w:tr>
      <w:tr w:rsidR="00474296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74296" w:rsidRPr="0059617D" w:rsidRDefault="00474296">
            <w:pPr>
              <w:pStyle w:val="IngenText"/>
            </w:pPr>
          </w:p>
        </w:tc>
        <w:tc>
          <w:tcPr>
            <w:tcW w:w="454" w:type="dxa"/>
          </w:tcPr>
          <w:p w:rsidR="00474296" w:rsidRPr="0059617D" w:rsidRDefault="00474296">
            <w:pPr>
              <w:pStyle w:val="IngenText"/>
            </w:pPr>
          </w:p>
        </w:tc>
        <w:tc>
          <w:tcPr>
            <w:tcW w:w="5216" w:type="dxa"/>
          </w:tcPr>
          <w:p w:rsidR="00474296" w:rsidRPr="0059617D" w:rsidRDefault="00474296">
            <w:pPr>
              <w:pStyle w:val="IngenText"/>
            </w:pPr>
          </w:p>
        </w:tc>
        <w:tc>
          <w:tcPr>
            <w:tcW w:w="1247" w:type="dxa"/>
          </w:tcPr>
          <w:p w:rsidR="00474296" w:rsidRPr="0059617D" w:rsidRDefault="00474296">
            <w:pPr>
              <w:pStyle w:val="TalartidSumma"/>
            </w:pPr>
          </w:p>
        </w:tc>
        <w:tc>
          <w:tcPr>
            <w:tcW w:w="1489" w:type="dxa"/>
          </w:tcPr>
          <w:p w:rsidR="00474296" w:rsidRPr="0059617D" w:rsidRDefault="00474296">
            <w:pPr>
              <w:pStyle w:val="TalartidAckumulerad"/>
            </w:pPr>
          </w:p>
        </w:tc>
      </w:tr>
    </w:tbl>
    <w:p w:rsidR="00194BD2" w:rsidRPr="0059617D" w:rsidRDefault="00194BD2">
      <w:pPr>
        <w:pStyle w:val="Blankrad"/>
      </w:pPr>
      <w:r w:rsidRPr="0059617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4060BF">
            <w:pPr>
              <w:pStyle w:val="rendenr"/>
            </w:pPr>
            <w:r w:rsidRPr="0059617D">
              <w:t>13</w:t>
            </w: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renderubrik"/>
            </w:pPr>
            <w:r w:rsidRPr="0059617D">
              <w:t>Arbetsmarknadsutskottets betänkande AU1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Underrubrik"/>
            </w:pPr>
            <w:r w:rsidRPr="0059617D">
              <w:t>Utgiftsområdena 13 Arbetsmarknad och 14 Arbetsliv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 w:rsidP="00194B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Reza Khelili Dylami (m)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3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Sven-Erik Österberg (s)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10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Josefin Brink (v)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Ulf Holm (mp)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Catharina Elmsäter-Svärd (m)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Annika Qarlsson (c)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4D143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43C" w:rsidRPr="0059617D" w:rsidRDefault="004D143C" w:rsidP="00790249">
            <w:pPr>
              <w:pStyle w:val="IngenText"/>
            </w:pPr>
          </w:p>
        </w:tc>
        <w:tc>
          <w:tcPr>
            <w:tcW w:w="454" w:type="dxa"/>
          </w:tcPr>
          <w:p w:rsidR="004D143C" w:rsidRPr="0059617D" w:rsidRDefault="004D143C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D143C" w:rsidRPr="0059617D" w:rsidRDefault="004D143C" w:rsidP="00790249">
            <w:r w:rsidRPr="0059617D">
              <w:t>Eva Flyborg (fp)</w:t>
            </w:r>
          </w:p>
        </w:tc>
        <w:tc>
          <w:tcPr>
            <w:tcW w:w="1247" w:type="dxa"/>
          </w:tcPr>
          <w:p w:rsidR="004D143C" w:rsidRPr="0059617D" w:rsidRDefault="004D143C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43C" w:rsidRPr="0059617D" w:rsidRDefault="004D143C" w:rsidP="00790249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Désirée Pethrus Engström (kd)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99680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6802" w:rsidRPr="0059617D" w:rsidRDefault="00996802">
            <w:pPr>
              <w:pStyle w:val="IngenText"/>
            </w:pPr>
          </w:p>
        </w:tc>
        <w:tc>
          <w:tcPr>
            <w:tcW w:w="454" w:type="dxa"/>
          </w:tcPr>
          <w:p w:rsidR="00996802" w:rsidRPr="0059617D" w:rsidRDefault="0099680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96802" w:rsidRPr="0059617D" w:rsidRDefault="001779DF">
            <w:r w:rsidRPr="0059617D">
              <w:t>Statsrådet Nyamko Sabuni (fp)</w:t>
            </w:r>
          </w:p>
        </w:tc>
        <w:tc>
          <w:tcPr>
            <w:tcW w:w="1247" w:type="dxa"/>
          </w:tcPr>
          <w:p w:rsidR="00996802" w:rsidRPr="0059617D" w:rsidRDefault="001779DF">
            <w:pPr>
              <w:pStyle w:val="Talartid"/>
            </w:pPr>
            <w:r w:rsidRPr="0059617D">
              <w:t>15</w:t>
            </w:r>
          </w:p>
        </w:tc>
        <w:tc>
          <w:tcPr>
            <w:tcW w:w="1489" w:type="dxa"/>
          </w:tcPr>
          <w:p w:rsidR="00996802" w:rsidRPr="0059617D" w:rsidRDefault="00996802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2A2A91">
            <w:r w:rsidRPr="0059617D">
              <w:t>Lars Lilja (s)</w:t>
            </w:r>
          </w:p>
        </w:tc>
        <w:tc>
          <w:tcPr>
            <w:tcW w:w="1247" w:type="dxa"/>
          </w:tcPr>
          <w:p w:rsidR="002A2A91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48692F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92F" w:rsidRPr="0059617D" w:rsidRDefault="0048692F" w:rsidP="00790249">
            <w:pPr>
              <w:pStyle w:val="IngenText"/>
            </w:pPr>
          </w:p>
        </w:tc>
        <w:tc>
          <w:tcPr>
            <w:tcW w:w="454" w:type="dxa"/>
          </w:tcPr>
          <w:p w:rsidR="0048692F" w:rsidRPr="0059617D" w:rsidRDefault="0048692F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92F" w:rsidRPr="0059617D" w:rsidRDefault="0048692F" w:rsidP="00790249">
            <w:r w:rsidRPr="0059617D">
              <w:t>Torbjörn Björlund (v)</w:t>
            </w:r>
          </w:p>
        </w:tc>
        <w:tc>
          <w:tcPr>
            <w:tcW w:w="1247" w:type="dxa"/>
          </w:tcPr>
          <w:p w:rsidR="0048692F" w:rsidRPr="0059617D" w:rsidRDefault="0048692F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8692F" w:rsidRPr="0059617D" w:rsidRDefault="0048692F" w:rsidP="00790249">
            <w:pPr>
              <w:pStyle w:val="IngenText"/>
            </w:pPr>
          </w:p>
        </w:tc>
      </w:tr>
      <w:tr w:rsidR="0048692F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92F" w:rsidRPr="0059617D" w:rsidRDefault="0048692F" w:rsidP="00790249">
            <w:pPr>
              <w:pStyle w:val="IngenText"/>
            </w:pPr>
          </w:p>
        </w:tc>
        <w:tc>
          <w:tcPr>
            <w:tcW w:w="454" w:type="dxa"/>
          </w:tcPr>
          <w:p w:rsidR="0048692F" w:rsidRPr="0059617D" w:rsidRDefault="0048692F" w:rsidP="0079024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8692F" w:rsidRPr="0059617D" w:rsidRDefault="0048692F" w:rsidP="00790249">
            <w:r w:rsidRPr="0059617D">
              <w:t>Anna König Jerlmyr (m)</w:t>
            </w:r>
          </w:p>
        </w:tc>
        <w:tc>
          <w:tcPr>
            <w:tcW w:w="1247" w:type="dxa"/>
          </w:tcPr>
          <w:p w:rsidR="0048692F" w:rsidRPr="0059617D" w:rsidRDefault="0048692F" w:rsidP="00790249">
            <w:pPr>
              <w:pStyle w:val="Talartid"/>
            </w:pPr>
            <w:r w:rsidRPr="0059617D">
              <w:t>5</w:t>
            </w:r>
          </w:p>
        </w:tc>
        <w:tc>
          <w:tcPr>
            <w:tcW w:w="1489" w:type="dxa"/>
          </w:tcPr>
          <w:p w:rsidR="0048692F" w:rsidRPr="0059617D" w:rsidRDefault="0048692F" w:rsidP="00790249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612DE6">
            <w:r w:rsidRPr="0059617D">
              <w:t>Sylvia Lindgren (s)</w:t>
            </w:r>
          </w:p>
        </w:tc>
        <w:tc>
          <w:tcPr>
            <w:tcW w:w="1247" w:type="dxa"/>
          </w:tcPr>
          <w:p w:rsidR="002A2A91" w:rsidRPr="0059617D" w:rsidRDefault="00612DE6">
            <w:pPr>
              <w:pStyle w:val="Talartid"/>
            </w:pPr>
            <w:r w:rsidRPr="0059617D">
              <w:t>5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2A10B5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10B5" w:rsidRPr="0059617D" w:rsidRDefault="002A10B5">
            <w:pPr>
              <w:pStyle w:val="IngenText"/>
            </w:pPr>
          </w:p>
        </w:tc>
        <w:tc>
          <w:tcPr>
            <w:tcW w:w="454" w:type="dxa"/>
          </w:tcPr>
          <w:p w:rsidR="002A10B5" w:rsidRPr="0059617D" w:rsidRDefault="002A10B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A10B5" w:rsidRPr="0059617D" w:rsidRDefault="002A10B5">
            <w:r w:rsidRPr="0059617D">
              <w:t>Kalle Larsson (v)</w:t>
            </w:r>
          </w:p>
        </w:tc>
        <w:tc>
          <w:tcPr>
            <w:tcW w:w="1247" w:type="dxa"/>
          </w:tcPr>
          <w:p w:rsidR="002A10B5" w:rsidRPr="0059617D" w:rsidRDefault="002A10B5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10B5" w:rsidRPr="0059617D" w:rsidRDefault="002A10B5">
            <w:pPr>
              <w:pStyle w:val="IngenText"/>
            </w:pPr>
          </w:p>
        </w:tc>
      </w:tr>
      <w:tr w:rsidR="00716BBD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16BBD" w:rsidRPr="0059617D" w:rsidRDefault="00716BBD" w:rsidP="009C10A8">
            <w:pPr>
              <w:pStyle w:val="IngenText"/>
            </w:pPr>
          </w:p>
        </w:tc>
        <w:tc>
          <w:tcPr>
            <w:tcW w:w="454" w:type="dxa"/>
          </w:tcPr>
          <w:p w:rsidR="00716BBD" w:rsidRPr="0059617D" w:rsidRDefault="00716BBD" w:rsidP="009C10A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16BBD" w:rsidRPr="0059617D" w:rsidRDefault="00716BBD" w:rsidP="009C10A8">
            <w:r w:rsidRPr="0059617D">
              <w:t>Luciano Astudillo (s)</w:t>
            </w:r>
          </w:p>
        </w:tc>
        <w:tc>
          <w:tcPr>
            <w:tcW w:w="1247" w:type="dxa"/>
          </w:tcPr>
          <w:p w:rsidR="00716BBD" w:rsidRPr="0059617D" w:rsidRDefault="00716BBD" w:rsidP="009C10A8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716BBD" w:rsidRPr="0059617D" w:rsidRDefault="00716BBD" w:rsidP="009C10A8">
            <w:pPr>
              <w:pStyle w:val="IngenText"/>
            </w:pPr>
          </w:p>
        </w:tc>
      </w:tr>
      <w:tr w:rsidR="005E6AD8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6AD8" w:rsidRPr="0059617D" w:rsidRDefault="005E6AD8">
            <w:pPr>
              <w:pStyle w:val="IngenText"/>
            </w:pPr>
          </w:p>
        </w:tc>
        <w:tc>
          <w:tcPr>
            <w:tcW w:w="454" w:type="dxa"/>
          </w:tcPr>
          <w:p w:rsidR="005E6AD8" w:rsidRPr="0059617D" w:rsidRDefault="005E6AD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E6AD8" w:rsidRPr="0059617D" w:rsidRDefault="005E6AD8">
            <w:r w:rsidRPr="0059617D">
              <w:t>Fredrick Federley (c)</w:t>
            </w:r>
          </w:p>
        </w:tc>
        <w:tc>
          <w:tcPr>
            <w:tcW w:w="1247" w:type="dxa"/>
          </w:tcPr>
          <w:p w:rsidR="005E6AD8" w:rsidRPr="0059617D" w:rsidRDefault="005E6AD8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5E6AD8" w:rsidRPr="0059617D" w:rsidRDefault="005E6AD8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1247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  <w:r w:rsidRPr="0059617D">
              <w:t xml:space="preserve"> </w:t>
            </w:r>
          </w:p>
        </w:tc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1247" w:type="dxa"/>
          </w:tcPr>
          <w:p w:rsidR="00194BD2" w:rsidRPr="0059617D" w:rsidRDefault="00835430">
            <w:pPr>
              <w:pStyle w:val="TalartidSumma"/>
            </w:pPr>
            <w:r w:rsidRPr="0059617D">
              <w:t>2.02</w:t>
            </w:r>
          </w:p>
        </w:tc>
        <w:tc>
          <w:tcPr>
            <w:tcW w:w="1489" w:type="dxa"/>
          </w:tcPr>
          <w:p w:rsidR="00194BD2" w:rsidRPr="0059617D" w:rsidRDefault="000F0DAA">
            <w:pPr>
              <w:pStyle w:val="TalartidAckumulerad"/>
            </w:pPr>
            <w:r w:rsidRPr="0059617D">
              <w:t>3.58</w:t>
            </w:r>
          </w:p>
        </w:tc>
      </w:tr>
    </w:tbl>
    <w:p w:rsidR="00194BD2" w:rsidRPr="0059617D" w:rsidRDefault="00194BD2">
      <w:pPr>
        <w:pStyle w:val="Blankrad"/>
      </w:pPr>
      <w:r w:rsidRPr="0059617D">
        <w:t xml:space="preserve">     </w:t>
      </w:r>
    </w:p>
    <w:p w:rsidR="006A68C4" w:rsidRPr="0059617D" w:rsidRDefault="006A68C4" w:rsidP="006A68C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4060BF">
            <w:pPr>
              <w:pStyle w:val="rendenr"/>
            </w:pPr>
            <w:r w:rsidRPr="0059617D">
              <w:t>14</w:t>
            </w: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renderubrik"/>
            </w:pPr>
            <w:r w:rsidRPr="0059617D">
              <w:t>Näringsutskottets betänkande NU3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94BD2" w:rsidRPr="0059617D" w:rsidRDefault="00194BD2">
            <w:pPr>
              <w:pStyle w:val="Underrubrik"/>
            </w:pPr>
            <w:r w:rsidRPr="0059617D">
              <w:t>Utgiftsområde 21 Energi</w:t>
            </w:r>
          </w:p>
        </w:tc>
        <w:tc>
          <w:tcPr>
            <w:tcW w:w="1247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  <w:tabs>
                <w:tab w:val="clear" w:pos="6804"/>
              </w:tabs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 w:rsidP="00194B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Mikael Oscarsson (kd)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3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48692F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92F" w:rsidRPr="0059617D" w:rsidRDefault="0048692F" w:rsidP="00790249">
            <w:pPr>
              <w:pStyle w:val="IngenText"/>
            </w:pPr>
          </w:p>
        </w:tc>
        <w:tc>
          <w:tcPr>
            <w:tcW w:w="454" w:type="dxa"/>
          </w:tcPr>
          <w:p w:rsidR="0048692F" w:rsidRPr="0059617D" w:rsidRDefault="0048692F" w:rsidP="0079024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8692F" w:rsidRPr="0059617D" w:rsidRDefault="0048692F" w:rsidP="00790249">
            <w:r w:rsidRPr="0059617D">
              <w:t>Berit Högman (s)</w:t>
            </w:r>
          </w:p>
        </w:tc>
        <w:tc>
          <w:tcPr>
            <w:tcW w:w="1247" w:type="dxa"/>
          </w:tcPr>
          <w:p w:rsidR="0048692F" w:rsidRPr="0059617D" w:rsidRDefault="0048692F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8692F" w:rsidRPr="0059617D" w:rsidRDefault="0048692F" w:rsidP="00790249">
            <w:pPr>
              <w:pStyle w:val="IngenText"/>
            </w:pPr>
          </w:p>
        </w:tc>
      </w:tr>
      <w:tr w:rsidR="0048692F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8692F" w:rsidRPr="0059617D" w:rsidRDefault="0048692F" w:rsidP="00790249">
            <w:pPr>
              <w:pStyle w:val="IngenText"/>
            </w:pPr>
          </w:p>
        </w:tc>
        <w:tc>
          <w:tcPr>
            <w:tcW w:w="454" w:type="dxa"/>
          </w:tcPr>
          <w:p w:rsidR="0048692F" w:rsidRPr="0059617D" w:rsidRDefault="0048692F" w:rsidP="00790249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8692F" w:rsidRPr="0059617D" w:rsidRDefault="0048692F" w:rsidP="00790249">
            <w:r w:rsidRPr="0059617D">
              <w:t>Kent Persson (v)</w:t>
            </w:r>
          </w:p>
        </w:tc>
        <w:tc>
          <w:tcPr>
            <w:tcW w:w="1247" w:type="dxa"/>
          </w:tcPr>
          <w:p w:rsidR="0048692F" w:rsidRPr="0059617D" w:rsidRDefault="0048692F" w:rsidP="0079024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8692F" w:rsidRPr="0059617D" w:rsidRDefault="0048692F" w:rsidP="00790249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94BD2" w:rsidRPr="0059617D" w:rsidRDefault="002A2A91">
            <w:r w:rsidRPr="0059617D">
              <w:t>Per Bolund (mp)</w:t>
            </w:r>
          </w:p>
        </w:tc>
        <w:tc>
          <w:tcPr>
            <w:tcW w:w="1247" w:type="dxa"/>
          </w:tcPr>
          <w:p w:rsidR="00194BD2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2A2A91">
            <w:r w:rsidRPr="0059617D">
              <w:t>Anne-Marie Pålsson (m)</w:t>
            </w:r>
          </w:p>
        </w:tc>
        <w:tc>
          <w:tcPr>
            <w:tcW w:w="1247" w:type="dxa"/>
          </w:tcPr>
          <w:p w:rsidR="002A2A91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2A2A91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A2A91" w:rsidRPr="0059617D" w:rsidRDefault="002A2A91">
            <w:pPr>
              <w:pStyle w:val="IngenText"/>
            </w:pPr>
          </w:p>
        </w:tc>
        <w:tc>
          <w:tcPr>
            <w:tcW w:w="454" w:type="dxa"/>
          </w:tcPr>
          <w:p w:rsidR="002A2A91" w:rsidRPr="0059617D" w:rsidRDefault="002A2A9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A2A91" w:rsidRPr="0059617D" w:rsidRDefault="002A2A91">
            <w:r w:rsidRPr="0059617D">
              <w:t>Jan Andersson (c)</w:t>
            </w:r>
          </w:p>
        </w:tc>
        <w:tc>
          <w:tcPr>
            <w:tcW w:w="1247" w:type="dxa"/>
          </w:tcPr>
          <w:p w:rsidR="002A2A91" w:rsidRPr="0059617D" w:rsidRDefault="002A2A91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2A2A91" w:rsidRPr="0059617D" w:rsidRDefault="002A2A91">
            <w:pPr>
              <w:pStyle w:val="IngenText"/>
            </w:pP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454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Summalinje"/>
            </w:pPr>
          </w:p>
        </w:tc>
        <w:tc>
          <w:tcPr>
            <w:tcW w:w="1247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  <w:tc>
          <w:tcPr>
            <w:tcW w:w="1489" w:type="dxa"/>
          </w:tcPr>
          <w:p w:rsidR="00194BD2" w:rsidRPr="0059617D" w:rsidRDefault="00194BD2">
            <w:pPr>
              <w:pStyle w:val="Summalinje"/>
            </w:pPr>
            <w:r w:rsidRPr="0059617D">
              <w:t>____</w:t>
            </w:r>
          </w:p>
        </w:tc>
      </w:tr>
      <w:tr w:rsidR="00194BD2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94BD2" w:rsidRPr="0059617D" w:rsidRDefault="00194BD2">
            <w:pPr>
              <w:pStyle w:val="IngenText"/>
            </w:pPr>
            <w:r w:rsidRPr="0059617D">
              <w:t xml:space="preserve"> </w:t>
            </w:r>
          </w:p>
        </w:tc>
        <w:tc>
          <w:tcPr>
            <w:tcW w:w="454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5216" w:type="dxa"/>
          </w:tcPr>
          <w:p w:rsidR="00194BD2" w:rsidRPr="0059617D" w:rsidRDefault="00194BD2">
            <w:pPr>
              <w:pStyle w:val="IngenText"/>
            </w:pPr>
          </w:p>
        </w:tc>
        <w:tc>
          <w:tcPr>
            <w:tcW w:w="1247" w:type="dxa"/>
          </w:tcPr>
          <w:p w:rsidR="00194BD2" w:rsidRPr="0059617D" w:rsidRDefault="00716BBD">
            <w:pPr>
              <w:pStyle w:val="TalartidSumma"/>
            </w:pPr>
            <w:r w:rsidRPr="0059617D">
              <w:t>0.43</w:t>
            </w:r>
          </w:p>
        </w:tc>
        <w:tc>
          <w:tcPr>
            <w:tcW w:w="1489" w:type="dxa"/>
          </w:tcPr>
          <w:p w:rsidR="00194BD2" w:rsidRPr="0059617D" w:rsidRDefault="000F0DAA">
            <w:pPr>
              <w:pStyle w:val="TalartidAckumulerad"/>
            </w:pPr>
            <w:r w:rsidRPr="0059617D">
              <w:t>4.41</w:t>
            </w:r>
          </w:p>
        </w:tc>
      </w:tr>
    </w:tbl>
    <w:p w:rsidR="004E5086" w:rsidRPr="0059617D" w:rsidRDefault="00194BD2">
      <w:pPr>
        <w:pStyle w:val="Blankrad"/>
      </w:pPr>
      <w:r w:rsidRPr="0059617D">
        <w:t xml:space="preserve">     </w:t>
      </w:r>
      <w:r w:rsidR="004E5086" w:rsidRPr="0059617D">
        <w:t>     </w:t>
      </w:r>
    </w:p>
    <w:p w:rsidR="004E5086" w:rsidRPr="0059617D" w:rsidRDefault="004E5086">
      <w:pPr>
        <w:pStyle w:val="Blankrad"/>
      </w:pPr>
      <w:r w:rsidRPr="0059617D">
        <w:t>     </w:t>
      </w:r>
    </w:p>
    <w:p w:rsidR="006A68C4" w:rsidRPr="0059617D" w:rsidRDefault="006A68C4" w:rsidP="006A68C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D154C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D154C" w:rsidRPr="0059617D" w:rsidRDefault="004060BF">
            <w:pPr>
              <w:pStyle w:val="rendenr"/>
            </w:pPr>
            <w:r w:rsidRPr="0059617D">
              <w:t>15</w:t>
            </w:r>
          </w:p>
        </w:tc>
        <w:tc>
          <w:tcPr>
            <w:tcW w:w="5670" w:type="dxa"/>
            <w:gridSpan w:val="2"/>
          </w:tcPr>
          <w:p w:rsidR="004D154C" w:rsidRPr="0059617D" w:rsidRDefault="004D154C">
            <w:pPr>
              <w:pStyle w:val="renderubrik"/>
            </w:pPr>
            <w:r w:rsidRPr="0059617D">
              <w:t>Socialförsäkringsutskottets betänkande SfU3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4D154C" w:rsidRPr="0059617D" w:rsidRDefault="004D15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D154C" w:rsidRPr="0059617D" w:rsidRDefault="004D154C">
            <w:pPr>
              <w:pStyle w:val="IngenText"/>
              <w:tabs>
                <w:tab w:val="clear" w:pos="6804"/>
              </w:tabs>
            </w:pPr>
          </w:p>
        </w:tc>
      </w:tr>
      <w:tr w:rsidR="004D154C" w:rsidRPr="0059617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D154C" w:rsidRPr="0059617D" w:rsidRDefault="004D15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D154C" w:rsidRPr="0059617D" w:rsidRDefault="004D154C">
            <w:pPr>
              <w:pStyle w:val="Underrubrik"/>
            </w:pPr>
            <w:bookmarkStart w:id="3" w:name="Ärenderubrik"/>
            <w:bookmarkEnd w:id="3"/>
            <w:r w:rsidRPr="0059617D">
              <w:t>Avveckling av försäkringsdelegationerna m.m.</w:t>
            </w:r>
          </w:p>
        </w:tc>
        <w:tc>
          <w:tcPr>
            <w:tcW w:w="1247" w:type="dxa"/>
          </w:tcPr>
          <w:p w:rsidR="004D154C" w:rsidRPr="0059617D" w:rsidRDefault="004D154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D154C" w:rsidRPr="0059617D" w:rsidRDefault="004D154C">
            <w:pPr>
              <w:pStyle w:val="IngenText"/>
              <w:tabs>
                <w:tab w:val="clear" w:pos="6804"/>
              </w:tabs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Kurt Kvarnström (s)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LiseLotte Olsson (v)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Gunvor G Ericson (mp)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Gunnar Axén (m)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8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Solveig Zander (c)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Barbro Westerholm (fp)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Lars Gustafsson (kd)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6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D154C" w:rsidRPr="0059617D" w:rsidRDefault="004D154C" w:rsidP="003821A9">
            <w:pPr>
              <w:pStyle w:val="IngenText"/>
            </w:pPr>
          </w:p>
        </w:tc>
        <w:tc>
          <w:tcPr>
            <w:tcW w:w="454" w:type="dxa"/>
          </w:tcPr>
          <w:p w:rsidR="004D154C" w:rsidRPr="0059617D" w:rsidRDefault="004D154C" w:rsidP="003821A9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4D154C" w:rsidRPr="0059617D" w:rsidRDefault="004D154C" w:rsidP="003821A9">
            <w:r w:rsidRPr="0059617D">
              <w:t>Marietta de Pourbaix-Lundin (m)</w:t>
            </w:r>
          </w:p>
        </w:tc>
        <w:tc>
          <w:tcPr>
            <w:tcW w:w="1247" w:type="dxa"/>
          </w:tcPr>
          <w:p w:rsidR="004D154C" w:rsidRPr="0059617D" w:rsidRDefault="004D154C" w:rsidP="003821A9">
            <w:pPr>
              <w:pStyle w:val="Talartid"/>
            </w:pPr>
            <w:r w:rsidRPr="0059617D">
              <w:t>4</w:t>
            </w:r>
          </w:p>
        </w:tc>
        <w:tc>
          <w:tcPr>
            <w:tcW w:w="1489" w:type="dxa"/>
          </w:tcPr>
          <w:p w:rsidR="004D154C" w:rsidRPr="0059617D" w:rsidRDefault="004D154C" w:rsidP="003821A9">
            <w:pPr>
              <w:pStyle w:val="IngenText"/>
            </w:pP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D154C" w:rsidRPr="0059617D" w:rsidRDefault="004D154C">
            <w:pPr>
              <w:pStyle w:val="Summalinje"/>
            </w:pPr>
          </w:p>
        </w:tc>
        <w:tc>
          <w:tcPr>
            <w:tcW w:w="454" w:type="dxa"/>
          </w:tcPr>
          <w:p w:rsidR="004D154C" w:rsidRPr="0059617D" w:rsidRDefault="004D154C">
            <w:pPr>
              <w:pStyle w:val="Summalinje"/>
            </w:pPr>
          </w:p>
        </w:tc>
        <w:tc>
          <w:tcPr>
            <w:tcW w:w="5216" w:type="dxa"/>
          </w:tcPr>
          <w:p w:rsidR="004D154C" w:rsidRPr="0059617D" w:rsidRDefault="004D154C">
            <w:pPr>
              <w:pStyle w:val="Summalinje"/>
            </w:pPr>
          </w:p>
        </w:tc>
        <w:tc>
          <w:tcPr>
            <w:tcW w:w="1247" w:type="dxa"/>
          </w:tcPr>
          <w:p w:rsidR="004D154C" w:rsidRPr="0059617D" w:rsidRDefault="004D154C">
            <w:pPr>
              <w:pStyle w:val="Summalinje"/>
            </w:pPr>
            <w:r w:rsidRPr="0059617D">
              <w:t>____</w:t>
            </w:r>
          </w:p>
        </w:tc>
        <w:tc>
          <w:tcPr>
            <w:tcW w:w="1489" w:type="dxa"/>
          </w:tcPr>
          <w:p w:rsidR="004D154C" w:rsidRPr="0059617D" w:rsidRDefault="004D154C">
            <w:pPr>
              <w:pStyle w:val="Summalinje"/>
            </w:pPr>
            <w:r w:rsidRPr="0059617D">
              <w:t>____</w:t>
            </w:r>
          </w:p>
        </w:tc>
      </w:tr>
      <w:tr w:rsidR="004D154C" w:rsidRPr="0059617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D154C" w:rsidRPr="0059617D" w:rsidRDefault="004D154C">
            <w:pPr>
              <w:pStyle w:val="IngenText"/>
            </w:pPr>
            <w:r w:rsidRPr="0059617D">
              <w:t xml:space="preserve"> </w:t>
            </w:r>
          </w:p>
        </w:tc>
        <w:tc>
          <w:tcPr>
            <w:tcW w:w="454" w:type="dxa"/>
          </w:tcPr>
          <w:p w:rsidR="004D154C" w:rsidRPr="0059617D" w:rsidRDefault="004D154C">
            <w:pPr>
              <w:pStyle w:val="IngenText"/>
            </w:pPr>
          </w:p>
        </w:tc>
        <w:tc>
          <w:tcPr>
            <w:tcW w:w="5216" w:type="dxa"/>
          </w:tcPr>
          <w:p w:rsidR="004D154C" w:rsidRPr="0059617D" w:rsidRDefault="004D154C">
            <w:pPr>
              <w:pStyle w:val="IngenText"/>
            </w:pPr>
          </w:p>
        </w:tc>
        <w:tc>
          <w:tcPr>
            <w:tcW w:w="1247" w:type="dxa"/>
          </w:tcPr>
          <w:p w:rsidR="004D154C" w:rsidRPr="0059617D" w:rsidRDefault="000F0DAA">
            <w:pPr>
              <w:pStyle w:val="TalartidSumma"/>
            </w:pPr>
            <w:r w:rsidRPr="0059617D">
              <w:t>0.50</w:t>
            </w:r>
          </w:p>
        </w:tc>
        <w:tc>
          <w:tcPr>
            <w:tcW w:w="1489" w:type="dxa"/>
          </w:tcPr>
          <w:p w:rsidR="004D154C" w:rsidRPr="0059617D" w:rsidRDefault="000F0DAA">
            <w:pPr>
              <w:pStyle w:val="TalartidAckumulerad"/>
            </w:pPr>
            <w:r w:rsidRPr="0059617D">
              <w:t>5.31</w:t>
            </w:r>
          </w:p>
        </w:tc>
      </w:tr>
    </w:tbl>
    <w:p w:rsidR="004D154C" w:rsidRPr="0059617D" w:rsidRDefault="004D154C">
      <w:pPr>
        <w:pStyle w:val="Blankrad"/>
      </w:pPr>
      <w:r w:rsidRPr="0059617D">
        <w:t xml:space="preserve">     </w:t>
      </w:r>
    </w:p>
    <w:p w:rsidR="004D154C" w:rsidRPr="0059617D" w:rsidRDefault="004D154C">
      <w:pPr>
        <w:pStyle w:val="Blankrad"/>
      </w:pPr>
      <w:bookmarkStart w:id="4" w:name="Start"/>
      <w:bookmarkEnd w:id="4"/>
    </w:p>
    <w:p w:rsidR="004D154C" w:rsidRPr="0059617D" w:rsidRDefault="004D154C" w:rsidP="004D154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5961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59617D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59617D" w:rsidRDefault="00C23E49" w:rsidP="00C23E49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C23E49" w:rsidRPr="0059617D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59617D" w:rsidRDefault="00C23E49" w:rsidP="009B2633">
            <w:pPr>
              <w:pStyle w:val="TalartidTotalText"/>
            </w:pPr>
            <w:r w:rsidRPr="0059617D">
              <w:t xml:space="preserve">Totalt </w:t>
            </w:r>
            <w:r w:rsidR="009B2633" w:rsidRPr="0059617D">
              <w:t xml:space="preserve">anmäld </w:t>
            </w:r>
            <w:r w:rsidRPr="0059617D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59617D" w:rsidRDefault="000F0DAA" w:rsidP="00C23E49">
            <w:pPr>
              <w:pStyle w:val="TalartidTotal"/>
            </w:pPr>
            <w:r w:rsidRPr="0059617D">
              <w:t>5 tim. 31 min.</w:t>
            </w:r>
          </w:p>
        </w:tc>
      </w:tr>
      <w:tr w:rsidR="004E5086" w:rsidRPr="0059617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59617D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59617D" w:rsidRDefault="00C23E49" w:rsidP="009B2633"/>
          <w:p w:rsidR="004E5086" w:rsidRPr="0059617D" w:rsidRDefault="004E5086" w:rsidP="00C23E49">
            <w:pPr>
              <w:pStyle w:val="Mittstreck"/>
            </w:pPr>
            <w:r w:rsidRPr="0059617D">
              <w:tab/>
            </w:r>
            <w:r w:rsidRPr="0059617D">
              <w:tab/>
            </w:r>
          </w:p>
        </w:tc>
      </w:tr>
    </w:tbl>
    <w:p w:rsidR="004E5086" w:rsidRPr="0059617D" w:rsidRDefault="001573B3" w:rsidP="001573B3">
      <w:pPr>
        <w:pStyle w:val="Blankrad"/>
      </w:pPr>
      <w:r w:rsidRPr="0059617D">
        <w:t xml:space="preserve">     </w:t>
      </w:r>
    </w:p>
    <w:p w:rsidR="001573B3" w:rsidRPr="0059617D" w:rsidRDefault="001573B3" w:rsidP="001573B3">
      <w:pPr>
        <w:pStyle w:val="Blankrad"/>
      </w:pPr>
    </w:p>
    <w:p w:rsidR="001573B3" w:rsidRPr="0059617D" w:rsidRDefault="001573B3"/>
    <w:sectPr w:rsidR="001573B3" w:rsidRPr="005961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B0D" w:rsidRPr="0059617D" w:rsidRDefault="00322B0D">
      <w:r w:rsidRPr="0059617D">
        <w:separator/>
      </w:r>
    </w:p>
  </w:endnote>
  <w:endnote w:type="continuationSeparator" w:id="0">
    <w:p w:rsidR="00322B0D" w:rsidRPr="0059617D" w:rsidRDefault="00322B0D">
      <w:r w:rsidRPr="005961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BD2" w:rsidRPr="0059617D" w:rsidRDefault="00194BD2">
    <w:pPr>
      <w:pStyle w:val="Sidhuvud"/>
      <w:jc w:val="center"/>
    </w:pPr>
    <w:r w:rsidRPr="0059617D">
      <w:fldChar w:fldCharType="begin" w:fldLock="1"/>
    </w:r>
    <w:r w:rsidRPr="0059617D">
      <w:instrText xml:space="preserve"> PAGE </w:instrText>
    </w:r>
    <w:r w:rsidRPr="0059617D">
      <w:fldChar w:fldCharType="separate"/>
    </w:r>
    <w:r w:rsidR="00322B0D" w:rsidRPr="0059617D">
      <w:t>2</w:t>
    </w:r>
    <w:r w:rsidRPr="0059617D">
      <w:fldChar w:fldCharType="end"/>
    </w:r>
    <w:r w:rsidRPr="0059617D">
      <w:t>(</w:t>
    </w:r>
    <w:r w:rsidRPr="0059617D">
      <w:fldChar w:fldCharType="begin" w:fldLock="1"/>
    </w:r>
    <w:r w:rsidRPr="0059617D">
      <w:instrText xml:space="preserve"> NUMPAGES </w:instrText>
    </w:r>
    <w:r w:rsidRPr="0059617D">
      <w:fldChar w:fldCharType="separate"/>
    </w:r>
    <w:r w:rsidR="009D1762" w:rsidRPr="0059617D">
      <w:t>3</w:t>
    </w:r>
    <w:r w:rsidRPr="0059617D">
      <w:fldChar w:fldCharType="end"/>
    </w:r>
    <w:r w:rsidRPr="0059617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BD2" w:rsidRPr="0059617D" w:rsidRDefault="00194BD2">
    <w:pPr>
      <w:pStyle w:val="Sidhuvud"/>
      <w:jc w:val="center"/>
    </w:pPr>
    <w:r w:rsidRPr="0059617D">
      <w:fldChar w:fldCharType="begin" w:fldLock="1"/>
    </w:r>
    <w:r w:rsidRPr="0059617D">
      <w:instrText xml:space="preserve"> PAGE </w:instrText>
    </w:r>
    <w:r w:rsidRPr="0059617D">
      <w:fldChar w:fldCharType="separate"/>
    </w:r>
    <w:r w:rsidR="00322B0D" w:rsidRPr="0059617D">
      <w:t>1</w:t>
    </w:r>
    <w:r w:rsidRPr="0059617D">
      <w:fldChar w:fldCharType="end"/>
    </w:r>
    <w:r w:rsidRPr="0059617D">
      <w:t>(</w:t>
    </w:r>
    <w:r w:rsidRPr="0059617D">
      <w:fldChar w:fldCharType="begin" w:fldLock="1"/>
    </w:r>
    <w:r w:rsidRPr="0059617D">
      <w:instrText xml:space="preserve"> NUMPAGES </w:instrText>
    </w:r>
    <w:r w:rsidRPr="0059617D">
      <w:fldChar w:fldCharType="separate"/>
    </w:r>
    <w:r w:rsidR="009D1762" w:rsidRPr="0059617D">
      <w:t>3</w:t>
    </w:r>
    <w:r w:rsidRPr="0059617D">
      <w:fldChar w:fldCharType="end"/>
    </w:r>
    <w:r w:rsidRPr="0059617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B0D" w:rsidRPr="0059617D" w:rsidRDefault="00322B0D">
      <w:r w:rsidRPr="0059617D">
        <w:separator/>
      </w:r>
    </w:p>
  </w:footnote>
  <w:footnote w:type="continuationSeparator" w:id="0">
    <w:p w:rsidR="00322B0D" w:rsidRPr="0059617D" w:rsidRDefault="00322B0D">
      <w:r w:rsidRPr="005961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BD2" w:rsidRPr="0059617D" w:rsidRDefault="00194BD2">
    <w:pPr>
      <w:pStyle w:val="Sidhuvud"/>
      <w:tabs>
        <w:tab w:val="clear" w:pos="4536"/>
      </w:tabs>
    </w:pPr>
    <w:r w:rsidRPr="0059617D">
      <w:fldChar w:fldCharType="begin" w:fldLock="1"/>
    </w:r>
    <w:r w:rsidRPr="0059617D">
      <w:instrText xml:space="preserve"> DOCPROPERTY "DocumentDate" </w:instrText>
    </w:r>
    <w:r w:rsidRPr="0059617D">
      <w:fldChar w:fldCharType="separate"/>
    </w:r>
    <w:r w:rsidR="009D1762" w:rsidRPr="0059617D">
      <w:t>Onsdagen den 20 december 2006</w:t>
    </w:r>
    <w:r w:rsidRPr="0059617D">
      <w:fldChar w:fldCharType="end"/>
    </w:r>
    <w:r w:rsidRPr="0059617D">
      <w:tab/>
    </w:r>
  </w:p>
  <w:p w:rsidR="00194BD2" w:rsidRPr="0059617D" w:rsidRDefault="00194B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9617D">
      <w:rPr>
        <w:sz w:val="12"/>
      </w:rPr>
      <w:tab/>
    </w:r>
  </w:p>
  <w:p w:rsidR="00194BD2" w:rsidRPr="0059617D" w:rsidRDefault="00194B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BD2" w:rsidRPr="0059617D" w:rsidRDefault="0059617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961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D2" w:rsidRPr="0059617D" w:rsidRDefault="00194BD2">
    <w:pPr>
      <w:pStyle w:val="Dokumentrubrik"/>
      <w:spacing w:after="360"/>
    </w:pPr>
    <w:r w:rsidRPr="0059617D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91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B3A307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06631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8124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38E5D6E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7512018">
    <w:abstractNumId w:val="10"/>
  </w:num>
  <w:num w:numId="2" w16cid:durableId="425002159">
    <w:abstractNumId w:val="6"/>
  </w:num>
  <w:num w:numId="3" w16cid:durableId="1704207928">
    <w:abstractNumId w:val="9"/>
  </w:num>
  <w:num w:numId="4" w16cid:durableId="2127190845">
    <w:abstractNumId w:val="5"/>
  </w:num>
  <w:num w:numId="5" w16cid:durableId="146938202">
    <w:abstractNumId w:val="1"/>
  </w:num>
  <w:num w:numId="6" w16cid:durableId="894200318">
    <w:abstractNumId w:val="8"/>
  </w:num>
  <w:num w:numId="7" w16cid:durableId="7485588">
    <w:abstractNumId w:val="0"/>
  </w:num>
  <w:num w:numId="8" w16cid:durableId="1330207622">
    <w:abstractNumId w:val="3"/>
  </w:num>
  <w:num w:numId="9" w16cid:durableId="1801919079">
    <w:abstractNumId w:val="7"/>
  </w:num>
  <w:num w:numId="10" w16cid:durableId="136269930">
    <w:abstractNumId w:val="2"/>
  </w:num>
  <w:num w:numId="11" w16cid:durableId="976882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9617D"/>
    <w:rsid w:val="00003FB6"/>
    <w:rsid w:val="00014B70"/>
    <w:rsid w:val="000163BD"/>
    <w:rsid w:val="00036491"/>
    <w:rsid w:val="000628AD"/>
    <w:rsid w:val="00062B9C"/>
    <w:rsid w:val="000677A7"/>
    <w:rsid w:val="00086C9A"/>
    <w:rsid w:val="00087EDD"/>
    <w:rsid w:val="0009751B"/>
    <w:rsid w:val="000D3408"/>
    <w:rsid w:val="000E22FB"/>
    <w:rsid w:val="000F0DAA"/>
    <w:rsid w:val="000F35A7"/>
    <w:rsid w:val="000F41A2"/>
    <w:rsid w:val="000F675C"/>
    <w:rsid w:val="000F7E9E"/>
    <w:rsid w:val="00102E0C"/>
    <w:rsid w:val="0010314E"/>
    <w:rsid w:val="00113C1D"/>
    <w:rsid w:val="001145F1"/>
    <w:rsid w:val="001171A4"/>
    <w:rsid w:val="00117A66"/>
    <w:rsid w:val="00124379"/>
    <w:rsid w:val="001428E4"/>
    <w:rsid w:val="00147240"/>
    <w:rsid w:val="00157315"/>
    <w:rsid w:val="001573B3"/>
    <w:rsid w:val="001779DF"/>
    <w:rsid w:val="001802A5"/>
    <w:rsid w:val="00183636"/>
    <w:rsid w:val="00187A01"/>
    <w:rsid w:val="00190864"/>
    <w:rsid w:val="00191BBA"/>
    <w:rsid w:val="00194BD2"/>
    <w:rsid w:val="001A5E8E"/>
    <w:rsid w:val="001C4107"/>
    <w:rsid w:val="001D252A"/>
    <w:rsid w:val="001E2FF7"/>
    <w:rsid w:val="00200972"/>
    <w:rsid w:val="00201B32"/>
    <w:rsid w:val="002030E8"/>
    <w:rsid w:val="002109AF"/>
    <w:rsid w:val="002345F2"/>
    <w:rsid w:val="002430C4"/>
    <w:rsid w:val="00257F6E"/>
    <w:rsid w:val="002739C3"/>
    <w:rsid w:val="00274838"/>
    <w:rsid w:val="002A10B5"/>
    <w:rsid w:val="002A2394"/>
    <w:rsid w:val="002A2A91"/>
    <w:rsid w:val="002A6000"/>
    <w:rsid w:val="002B3D65"/>
    <w:rsid w:val="002B4E73"/>
    <w:rsid w:val="002D2820"/>
    <w:rsid w:val="002E1A28"/>
    <w:rsid w:val="002F0BB6"/>
    <w:rsid w:val="002F26BE"/>
    <w:rsid w:val="002F519B"/>
    <w:rsid w:val="0031154E"/>
    <w:rsid w:val="0031229D"/>
    <w:rsid w:val="00322B0D"/>
    <w:rsid w:val="00325A21"/>
    <w:rsid w:val="00331CAB"/>
    <w:rsid w:val="003345CE"/>
    <w:rsid w:val="00346562"/>
    <w:rsid w:val="003551E3"/>
    <w:rsid w:val="00355569"/>
    <w:rsid w:val="00356347"/>
    <w:rsid w:val="003571C0"/>
    <w:rsid w:val="003572A3"/>
    <w:rsid w:val="0037215B"/>
    <w:rsid w:val="003821A9"/>
    <w:rsid w:val="00391945"/>
    <w:rsid w:val="00394296"/>
    <w:rsid w:val="00396349"/>
    <w:rsid w:val="003D45FD"/>
    <w:rsid w:val="003D4DCC"/>
    <w:rsid w:val="003D520E"/>
    <w:rsid w:val="003E5D20"/>
    <w:rsid w:val="003E622B"/>
    <w:rsid w:val="00401033"/>
    <w:rsid w:val="00405DBC"/>
    <w:rsid w:val="004060BF"/>
    <w:rsid w:val="00415264"/>
    <w:rsid w:val="0042278F"/>
    <w:rsid w:val="004231EA"/>
    <w:rsid w:val="00431F49"/>
    <w:rsid w:val="00437D51"/>
    <w:rsid w:val="004670D7"/>
    <w:rsid w:val="00473B10"/>
    <w:rsid w:val="00474296"/>
    <w:rsid w:val="0048060A"/>
    <w:rsid w:val="00486778"/>
    <w:rsid w:val="0048692F"/>
    <w:rsid w:val="004962ED"/>
    <w:rsid w:val="004A19CB"/>
    <w:rsid w:val="004D143C"/>
    <w:rsid w:val="004D154C"/>
    <w:rsid w:val="004D30EF"/>
    <w:rsid w:val="004D3392"/>
    <w:rsid w:val="004D3CEA"/>
    <w:rsid w:val="004D7A8C"/>
    <w:rsid w:val="004E0007"/>
    <w:rsid w:val="004E3E8E"/>
    <w:rsid w:val="004E46A3"/>
    <w:rsid w:val="004E5086"/>
    <w:rsid w:val="004F6B9C"/>
    <w:rsid w:val="005306DF"/>
    <w:rsid w:val="00533F48"/>
    <w:rsid w:val="0054257E"/>
    <w:rsid w:val="0054322C"/>
    <w:rsid w:val="0055186A"/>
    <w:rsid w:val="00556B47"/>
    <w:rsid w:val="00561A02"/>
    <w:rsid w:val="005757E9"/>
    <w:rsid w:val="005935E3"/>
    <w:rsid w:val="00595C81"/>
    <w:rsid w:val="0059617D"/>
    <w:rsid w:val="005A3E4A"/>
    <w:rsid w:val="005A4889"/>
    <w:rsid w:val="005C6A73"/>
    <w:rsid w:val="005E3509"/>
    <w:rsid w:val="005E6AD8"/>
    <w:rsid w:val="005F44AE"/>
    <w:rsid w:val="005F4FC6"/>
    <w:rsid w:val="00604052"/>
    <w:rsid w:val="00605160"/>
    <w:rsid w:val="00611558"/>
    <w:rsid w:val="00612DE6"/>
    <w:rsid w:val="00620DFA"/>
    <w:rsid w:val="006279D2"/>
    <w:rsid w:val="00630EB2"/>
    <w:rsid w:val="00664ADD"/>
    <w:rsid w:val="0066528A"/>
    <w:rsid w:val="006659CC"/>
    <w:rsid w:val="00670902"/>
    <w:rsid w:val="0067647F"/>
    <w:rsid w:val="0068142E"/>
    <w:rsid w:val="006A0C92"/>
    <w:rsid w:val="006A68C4"/>
    <w:rsid w:val="006B635E"/>
    <w:rsid w:val="006B77A6"/>
    <w:rsid w:val="006C4291"/>
    <w:rsid w:val="006E0F16"/>
    <w:rsid w:val="00713F43"/>
    <w:rsid w:val="00714000"/>
    <w:rsid w:val="00716BBD"/>
    <w:rsid w:val="007211D9"/>
    <w:rsid w:val="00722894"/>
    <w:rsid w:val="007331D9"/>
    <w:rsid w:val="00736B61"/>
    <w:rsid w:val="007472F9"/>
    <w:rsid w:val="00750B0E"/>
    <w:rsid w:val="00752CAC"/>
    <w:rsid w:val="00765254"/>
    <w:rsid w:val="007700C7"/>
    <w:rsid w:val="00771976"/>
    <w:rsid w:val="007755F5"/>
    <w:rsid w:val="00790249"/>
    <w:rsid w:val="00793757"/>
    <w:rsid w:val="00793D22"/>
    <w:rsid w:val="007A3D85"/>
    <w:rsid w:val="007B41F2"/>
    <w:rsid w:val="007C1750"/>
    <w:rsid w:val="007D7F5F"/>
    <w:rsid w:val="007E0D3F"/>
    <w:rsid w:val="007E7CBB"/>
    <w:rsid w:val="007F304E"/>
    <w:rsid w:val="007F4800"/>
    <w:rsid w:val="007F4C6B"/>
    <w:rsid w:val="00801ED9"/>
    <w:rsid w:val="00810320"/>
    <w:rsid w:val="00831999"/>
    <w:rsid w:val="00835430"/>
    <w:rsid w:val="00840C0D"/>
    <w:rsid w:val="0084539C"/>
    <w:rsid w:val="008470EF"/>
    <w:rsid w:val="00855DE0"/>
    <w:rsid w:val="008618DE"/>
    <w:rsid w:val="008648B8"/>
    <w:rsid w:val="00867ED9"/>
    <w:rsid w:val="008A04D2"/>
    <w:rsid w:val="008A134E"/>
    <w:rsid w:val="008A3A41"/>
    <w:rsid w:val="008A7F6C"/>
    <w:rsid w:val="008B2D5E"/>
    <w:rsid w:val="008C2924"/>
    <w:rsid w:val="008C6E81"/>
    <w:rsid w:val="008F0218"/>
    <w:rsid w:val="008F7F10"/>
    <w:rsid w:val="0090727C"/>
    <w:rsid w:val="00914AAB"/>
    <w:rsid w:val="009150E1"/>
    <w:rsid w:val="00924715"/>
    <w:rsid w:val="00931A7C"/>
    <w:rsid w:val="00935FEB"/>
    <w:rsid w:val="00955E01"/>
    <w:rsid w:val="00962EE8"/>
    <w:rsid w:val="00975915"/>
    <w:rsid w:val="00994938"/>
    <w:rsid w:val="00996802"/>
    <w:rsid w:val="009A03A9"/>
    <w:rsid w:val="009A3155"/>
    <w:rsid w:val="009B2633"/>
    <w:rsid w:val="009C0594"/>
    <w:rsid w:val="009C10A8"/>
    <w:rsid w:val="009C1523"/>
    <w:rsid w:val="009D1762"/>
    <w:rsid w:val="009D74D8"/>
    <w:rsid w:val="009E03E3"/>
    <w:rsid w:val="009E3406"/>
    <w:rsid w:val="009F0E42"/>
    <w:rsid w:val="00A01626"/>
    <w:rsid w:val="00A0218A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71ACC"/>
    <w:rsid w:val="00A810D3"/>
    <w:rsid w:val="00A9271F"/>
    <w:rsid w:val="00AA2BAC"/>
    <w:rsid w:val="00AB41DF"/>
    <w:rsid w:val="00AB4FE8"/>
    <w:rsid w:val="00AC0970"/>
    <w:rsid w:val="00AD6B98"/>
    <w:rsid w:val="00AF2396"/>
    <w:rsid w:val="00AF4AEF"/>
    <w:rsid w:val="00B10A4E"/>
    <w:rsid w:val="00B20865"/>
    <w:rsid w:val="00B24843"/>
    <w:rsid w:val="00B41277"/>
    <w:rsid w:val="00B451F1"/>
    <w:rsid w:val="00B515F0"/>
    <w:rsid w:val="00B56171"/>
    <w:rsid w:val="00B5698F"/>
    <w:rsid w:val="00B579BE"/>
    <w:rsid w:val="00B8233A"/>
    <w:rsid w:val="00B82B24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D5E2B"/>
    <w:rsid w:val="00BE3B62"/>
    <w:rsid w:val="00BE69A8"/>
    <w:rsid w:val="00C0298B"/>
    <w:rsid w:val="00C02B31"/>
    <w:rsid w:val="00C10CBD"/>
    <w:rsid w:val="00C14B2D"/>
    <w:rsid w:val="00C23E49"/>
    <w:rsid w:val="00C56DB4"/>
    <w:rsid w:val="00C57873"/>
    <w:rsid w:val="00C57F19"/>
    <w:rsid w:val="00C65B6D"/>
    <w:rsid w:val="00C80523"/>
    <w:rsid w:val="00CA27C3"/>
    <w:rsid w:val="00CA6D2B"/>
    <w:rsid w:val="00CB7B6B"/>
    <w:rsid w:val="00CC4C7C"/>
    <w:rsid w:val="00CD0563"/>
    <w:rsid w:val="00CE1856"/>
    <w:rsid w:val="00CF050D"/>
    <w:rsid w:val="00D16B18"/>
    <w:rsid w:val="00D1786B"/>
    <w:rsid w:val="00D17ACE"/>
    <w:rsid w:val="00D17FE6"/>
    <w:rsid w:val="00D27173"/>
    <w:rsid w:val="00D37953"/>
    <w:rsid w:val="00D4022B"/>
    <w:rsid w:val="00D42270"/>
    <w:rsid w:val="00D57566"/>
    <w:rsid w:val="00D71F43"/>
    <w:rsid w:val="00D82D5C"/>
    <w:rsid w:val="00DA526C"/>
    <w:rsid w:val="00DB6630"/>
    <w:rsid w:val="00DB7758"/>
    <w:rsid w:val="00DD0A08"/>
    <w:rsid w:val="00DD5F79"/>
    <w:rsid w:val="00E06F81"/>
    <w:rsid w:val="00E140EB"/>
    <w:rsid w:val="00E15669"/>
    <w:rsid w:val="00E165B7"/>
    <w:rsid w:val="00E3054D"/>
    <w:rsid w:val="00E36BB7"/>
    <w:rsid w:val="00E40236"/>
    <w:rsid w:val="00E50A88"/>
    <w:rsid w:val="00E57B27"/>
    <w:rsid w:val="00E806B8"/>
    <w:rsid w:val="00E837C4"/>
    <w:rsid w:val="00E95CC2"/>
    <w:rsid w:val="00E96F9E"/>
    <w:rsid w:val="00EA6B71"/>
    <w:rsid w:val="00EB04EE"/>
    <w:rsid w:val="00ED4F67"/>
    <w:rsid w:val="00EE7E7F"/>
    <w:rsid w:val="00F03944"/>
    <w:rsid w:val="00F1374F"/>
    <w:rsid w:val="00F226EC"/>
    <w:rsid w:val="00F26FC0"/>
    <w:rsid w:val="00F32CFE"/>
    <w:rsid w:val="00F339BC"/>
    <w:rsid w:val="00F3401F"/>
    <w:rsid w:val="00F402E8"/>
    <w:rsid w:val="00F43E47"/>
    <w:rsid w:val="00F558DB"/>
    <w:rsid w:val="00F57246"/>
    <w:rsid w:val="00F80A4A"/>
    <w:rsid w:val="00F81255"/>
    <w:rsid w:val="00F82D53"/>
    <w:rsid w:val="00F86A1B"/>
    <w:rsid w:val="00F92C3E"/>
    <w:rsid w:val="00F956B1"/>
    <w:rsid w:val="00FB0E79"/>
    <w:rsid w:val="00FB50C6"/>
    <w:rsid w:val="00FC0BDA"/>
    <w:rsid w:val="00FD5C0E"/>
    <w:rsid w:val="00FE3D4E"/>
    <w:rsid w:val="00FE4AB4"/>
    <w:rsid w:val="00FF0076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F32D6-7EFB-4A6D-8038-A1BC3990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CB7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381</Words>
  <Characters>1806</Characters>
  <Application>Microsoft Office Word</Application>
  <DocSecurity>4</DocSecurity>
  <Lines>451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20 december 2006</vt:lpstr>
    </vt:vector>
  </TitlesOfParts>
  <Company>Riksdagen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2006-12-19T22:06:00Z</cp:lastPrinted>
  <dcterms:created xsi:type="dcterms:W3CDTF">2025-12-17T03:40:00Z</dcterms:created>
  <dcterms:modified xsi:type="dcterms:W3CDTF">2025-12-17T03:40:00Z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december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2006-12-20</vt:lpwstr>
  </property>
  <property fmtid="{D5CDD505-2E9C-101B-9397-08002B2CF9AE}" pid="5" name="DocumentYear">
    <vt:lpwstr>2006/07</vt:lpwstr>
  </property>
</Properties>
</file>