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2CF5" w:rsidRPr="002A5C27" w:rsidRDefault="00FD2CF5" w:rsidP="00E44256">
      <w:pPr>
        <w:pStyle w:val="Hemstlrubrik"/>
      </w:pPr>
      <w:r w:rsidRPr="002A5C27">
        <w:t>Förslag till riksdagsbeslut</w:t>
      </w:r>
    </w:p>
    <w:p w:rsidR="00FD2CF5" w:rsidRPr="002A5C27" w:rsidRDefault="00FD2CF5" w:rsidP="00FD2CF5">
      <w:pPr>
        <w:pStyle w:val="Hemstlatt"/>
      </w:pPr>
      <w:r w:rsidRPr="002A5C27">
        <w:t>Riksdagen tillkännager för regeringen som sin mening vad i motionen anförs om att Räddningsverket ska</w:t>
      </w:r>
      <w:r w:rsidR="007D121B" w:rsidRPr="002A5C27">
        <w:t>ll</w:t>
      </w:r>
      <w:r w:rsidRPr="002A5C27">
        <w:t xml:space="preserve"> utreda hur en inventering kan ske av bl</w:t>
      </w:r>
      <w:r w:rsidR="007D121B" w:rsidRPr="002A5C27">
        <w:t>.</w:t>
      </w:r>
      <w:r w:rsidRPr="002A5C27">
        <w:t>a</w:t>
      </w:r>
      <w:r w:rsidR="007D121B" w:rsidRPr="002A5C27">
        <w:t>.</w:t>
      </w:r>
      <w:r w:rsidRPr="002A5C27">
        <w:t xml:space="preserve"> maskiner som kan användas vid bränder och andra stora olyckor där djur är inblandade.</w:t>
      </w:r>
    </w:p>
    <w:p w:rsidR="00FD2CF5" w:rsidRPr="002A5C27" w:rsidRDefault="002A7D2C" w:rsidP="002A7D2C">
      <w:pPr>
        <w:pStyle w:val="Rubrik1"/>
      </w:pPr>
      <w:r w:rsidRPr="002A5C27">
        <w:t>Motivering</w:t>
      </w:r>
    </w:p>
    <w:p w:rsidR="00FD2CF5" w:rsidRPr="002A5C27" w:rsidRDefault="00FD2CF5" w:rsidP="00FD2CF5">
      <w:r w:rsidRPr="002A5C27">
        <w:t>När det brinner eller någon annan katastrof inträffar är det viktigt att insatser sker så fort som möjligt. Detta gäller framför allt när det är människoliv som står på spel. Även när det är ladugårdar och stall inblandade i olyckan är det viktigt att man gör rätt åtgärder för att minimera lidande för dj</w:t>
      </w:r>
      <w:r w:rsidR="00E44256" w:rsidRPr="002A5C27">
        <w:t>ur och också ekonomiska skador.</w:t>
      </w:r>
    </w:p>
    <w:p w:rsidR="00FD2CF5" w:rsidRPr="002A5C27" w:rsidRDefault="00FD2CF5" w:rsidP="00E44256">
      <w:pPr>
        <w:pStyle w:val="Normaltindrag"/>
      </w:pPr>
      <w:r w:rsidRPr="002A5C27">
        <w:t>I många fall har lantbruksföretag maskiner som kan hjälpa till vid stora olyckor men räddningstjänsten vet inte om att de finns eller hur de kan a</w:t>
      </w:r>
      <w:r w:rsidRPr="002A5C27">
        <w:t>n</w:t>
      </w:r>
      <w:r w:rsidRPr="002A5C27">
        <w:t>vändas. Räddningsledningen vet heller inte vilka prioriteringar som ska göras för att rädda t e</w:t>
      </w:r>
      <w:r w:rsidR="00E44256" w:rsidRPr="002A5C27">
        <w:t>x de värdefullaste avelsdjuren.</w:t>
      </w:r>
    </w:p>
    <w:p w:rsidR="00FD2CF5" w:rsidRPr="002A5C27" w:rsidRDefault="00FD2CF5" w:rsidP="00E44256">
      <w:pPr>
        <w:pStyle w:val="Normaltindrag"/>
      </w:pPr>
      <w:r w:rsidRPr="002A5C27">
        <w:t>I samband med stormen Gudrun och de risker för stora skogsbränder som fanns i somras i södra Sverige inventerade man alla stora gödseltunnor som finns på gårdar runt om i landskapet. De har stor kapacitet att transportera vatten och att spruta det på en brandhärd eller för att hindra spridning av en brand. Det finns också andra maskiner t ex traktorgrävare, bevattningskan</w:t>
      </w:r>
      <w:r w:rsidRPr="002A5C27">
        <w:t>o</w:t>
      </w:r>
      <w:r w:rsidRPr="002A5C27">
        <w:t xml:space="preserve">ner och lastmaskiner som kan komma </w:t>
      </w:r>
      <w:r w:rsidR="00E44256" w:rsidRPr="002A5C27">
        <w:t xml:space="preserve">till användning i ett nödläge. </w:t>
      </w:r>
    </w:p>
    <w:p w:rsidR="00E84F25" w:rsidRPr="002A5C27" w:rsidRDefault="00FD2CF5" w:rsidP="00E44256">
      <w:pPr>
        <w:pStyle w:val="Normaltindrag"/>
      </w:pPr>
      <w:r w:rsidRPr="002A5C27">
        <w:t>För att få kunskap om vilka maskiner som finns, vilka åtgärder som är vi</w:t>
      </w:r>
      <w:r w:rsidRPr="002A5C27">
        <w:t>k</w:t>
      </w:r>
      <w:r w:rsidRPr="002A5C27">
        <w:t>ti</w:t>
      </w:r>
      <w:r w:rsidR="00E44256" w:rsidRPr="002A5C27">
        <w:t>gast och också för att minimera</w:t>
      </w:r>
      <w:r w:rsidRPr="002A5C27">
        <w:t xml:space="preserve"> risker borde räddningstjänsten kunna göra inventeringar hos olika företag för att se hur det ser ut och hur saker kan a</w:t>
      </w:r>
      <w:r w:rsidRPr="002A5C27">
        <w:t>n</w:t>
      </w:r>
      <w:r w:rsidRPr="002A5C27">
        <w:t>vändas. I första hand kan detta ske frivilligt genom att räddningstjänsten e</w:t>
      </w:r>
      <w:r w:rsidRPr="002A5C27">
        <w:t>r</w:t>
      </w:r>
      <w:r w:rsidRPr="002A5C27">
        <w:t xml:space="preserve">bjuder sig att komma ut och gå igenom läget på det enskilda företaget. Det skulle kunna vara en del i det skadeförebyggande arbetet. Räddningsverket </w:t>
      </w:r>
      <w:r w:rsidRPr="002A5C27">
        <w:lastRenderedPageBreak/>
        <w:t>bör få i uppdrag att utreda hur kontakter av det här slaget kan gå till.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44256" w:rsidRPr="002A5C27">
        <w:tblPrEx>
          <w:tblCellMar>
            <w:top w:w="0" w:type="dxa"/>
            <w:bottom w:w="0" w:type="dxa"/>
          </w:tblCellMar>
        </w:tblPrEx>
        <w:trPr>
          <w:cantSplit/>
        </w:trPr>
        <w:tc>
          <w:tcPr>
            <w:tcW w:w="3046" w:type="dxa"/>
          </w:tcPr>
          <w:p w:rsidR="00E44256" w:rsidRPr="002A5C27" w:rsidRDefault="00E44256" w:rsidP="00E44256">
            <w:pPr>
              <w:pStyle w:val="UnderskriftDatum"/>
              <w:spacing w:before="240"/>
            </w:pPr>
            <w:r w:rsidRPr="002A5C27">
              <w:t>Stockholm den 27 september 2005</w:t>
            </w:r>
          </w:p>
        </w:tc>
        <w:tc>
          <w:tcPr>
            <w:tcW w:w="3047" w:type="dxa"/>
          </w:tcPr>
          <w:p w:rsidR="00E44256" w:rsidRPr="002A5C27" w:rsidRDefault="00E44256" w:rsidP="00E44256">
            <w:pPr>
              <w:pStyle w:val="Underskrifter"/>
              <w:spacing w:before="240"/>
            </w:pPr>
          </w:p>
        </w:tc>
      </w:tr>
      <w:tr w:rsidR="00E44256" w:rsidRPr="002A5C27">
        <w:tblPrEx>
          <w:tblCellMar>
            <w:top w:w="0" w:type="dxa"/>
            <w:bottom w:w="0" w:type="dxa"/>
          </w:tblCellMar>
        </w:tblPrEx>
        <w:trPr>
          <w:cantSplit/>
        </w:trPr>
        <w:tc>
          <w:tcPr>
            <w:tcW w:w="3046" w:type="dxa"/>
          </w:tcPr>
          <w:p w:rsidR="00E44256" w:rsidRPr="002A5C27" w:rsidRDefault="00E44256" w:rsidP="00E44256">
            <w:pPr>
              <w:pStyle w:val="Underskrifter"/>
            </w:pPr>
            <w:r w:rsidRPr="002A5C27">
              <w:t>Margareta Andersson (c)</w:t>
            </w:r>
          </w:p>
        </w:tc>
        <w:tc>
          <w:tcPr>
            <w:tcW w:w="3047" w:type="dxa"/>
          </w:tcPr>
          <w:p w:rsidR="00E44256" w:rsidRPr="002A5C27" w:rsidRDefault="00E44256" w:rsidP="00E44256">
            <w:pPr>
              <w:pStyle w:val="Underskrifter"/>
            </w:pPr>
            <w:r w:rsidRPr="002A5C27">
              <w:t>Birgitta Carlsson (c)</w:t>
            </w:r>
          </w:p>
        </w:tc>
      </w:tr>
    </w:tbl>
    <w:p w:rsidR="00FD2CF5" w:rsidRPr="002A5C27" w:rsidRDefault="00FD2CF5" w:rsidP="00E44256">
      <w:pPr>
        <w:pStyle w:val="Normaltindrag"/>
      </w:pPr>
    </w:p>
    <w:sectPr w:rsidR="00FD2CF5" w:rsidRPr="002A5C27" w:rsidSect="00E442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41AD" w:rsidRPr="002A5C27" w:rsidRDefault="002C41AD">
      <w:r w:rsidRPr="002A5C27">
        <w:separator/>
      </w:r>
    </w:p>
  </w:endnote>
  <w:endnote w:type="continuationSeparator" w:id="0">
    <w:p w:rsidR="002C41AD" w:rsidRPr="002A5C27" w:rsidRDefault="002C41AD">
      <w:r w:rsidRPr="002A5C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D2C" w:rsidRPr="002A5C27" w:rsidRDefault="002A5C27" w:rsidP="00E44256">
    <w:pPr>
      <w:pStyle w:val="Sidfot"/>
    </w:pPr>
    <w:r w:rsidRPr="002A5C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28277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256" w:rsidRDefault="00E442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4256" w:rsidRDefault="00E442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CF5" w:rsidRPr="002A5C27" w:rsidRDefault="002A5C27" w:rsidP="00E44256">
    <w:pPr>
      <w:pStyle w:val="Sidfot"/>
    </w:pPr>
    <w:r w:rsidRPr="002A5C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20962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256" w:rsidRDefault="00E4425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4256" w:rsidRDefault="00E4425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CF5" w:rsidRPr="002A5C27" w:rsidRDefault="002A5C27" w:rsidP="00E44256">
    <w:pPr>
      <w:pStyle w:val="Sidfot"/>
    </w:pPr>
    <w:r w:rsidRPr="002A5C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77624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256" w:rsidRDefault="00E442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4256" w:rsidRDefault="00E442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41AD" w:rsidRPr="002A5C27" w:rsidRDefault="002C41AD">
      <w:r w:rsidRPr="002A5C27">
        <w:separator/>
      </w:r>
    </w:p>
  </w:footnote>
  <w:footnote w:type="continuationSeparator" w:id="0">
    <w:p w:rsidR="002C41AD" w:rsidRPr="002A5C27" w:rsidRDefault="002C41AD">
      <w:r w:rsidRPr="002A5C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D2C" w:rsidRPr="002A5C27" w:rsidRDefault="002A5C27" w:rsidP="00E44256">
    <w:pPr>
      <w:pStyle w:val="Sidhuvud"/>
    </w:pPr>
    <w:r w:rsidRPr="002A5C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03880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256" w:rsidRDefault="00E4425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4256" w:rsidRDefault="00E4425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CF5" w:rsidRPr="002A5C27" w:rsidRDefault="002A5C27" w:rsidP="00E44256">
    <w:pPr>
      <w:pStyle w:val="Sidhuvud"/>
    </w:pPr>
    <w:r w:rsidRPr="002A5C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41661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256" w:rsidRDefault="00E4425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4256" w:rsidRDefault="00E4425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256" w:rsidRPr="002A5C27" w:rsidRDefault="00E44256">
    <w:pPr>
      <w:pStyle w:val="FSHNormal"/>
      <w:tabs>
        <w:tab w:val="right" w:pos="5840"/>
      </w:tabs>
    </w:pPr>
    <w:r w:rsidRPr="002A5C27">
      <w:br/>
    </w:r>
    <w:r w:rsidRPr="002A5C27">
      <w:fldChar w:fldCharType="begin" w:fldLock="1"/>
    </w:r>
    <w:r w:rsidRPr="002A5C27">
      <w:instrText xml:space="preserve"> DOCPROPERTY</w:instrText>
    </w:r>
    <w:r w:rsidRPr="002A5C27">
      <w:rPr>
        <w:sz w:val="18"/>
      </w:rPr>
      <w:instrText xml:space="preserve"> "YearUser" *\charformat </w:instrText>
    </w:r>
    <w:r w:rsidRPr="002A5C27">
      <w:fldChar w:fldCharType="separate"/>
    </w:r>
    <w:r w:rsidRPr="002A5C27">
      <w:t>2005/06</w:t>
    </w:r>
    <w:r w:rsidRPr="002A5C27">
      <w:fldChar w:fldCharType="end"/>
    </w:r>
    <w:r w:rsidRPr="002A5C27">
      <w:t xml:space="preserve"> </w:t>
    </w:r>
    <w:r w:rsidRPr="002A5C27">
      <w:tab/>
      <w:t xml:space="preserve">mnr: </w:t>
    </w:r>
    <w:r w:rsidRPr="002A5C27">
      <w:fldChar w:fldCharType="begin" w:fldLock="1"/>
    </w:r>
    <w:r w:rsidRPr="002A5C27">
      <w:instrText xml:space="preserve"> DOCPROPERTY</w:instrText>
    </w:r>
    <w:r w:rsidRPr="002A5C27">
      <w:rPr>
        <w:sz w:val="18"/>
      </w:rPr>
      <w:instrText xml:space="preserve"> "Motionsnummer" *\charformat </w:instrText>
    </w:r>
    <w:r w:rsidRPr="002A5C27">
      <w:fldChar w:fldCharType="separate"/>
    </w:r>
    <w:r w:rsidRPr="002A5C27">
      <w:t>Fö229</w:t>
    </w:r>
    <w:r w:rsidRPr="002A5C27">
      <w:fldChar w:fldCharType="end"/>
    </w:r>
    <w:r w:rsidRPr="002A5C27">
      <w:br/>
    </w:r>
    <w:r w:rsidRPr="002A5C27">
      <w:fldChar w:fldCharType="begin" w:fldLock="1"/>
    </w:r>
    <w:r w:rsidRPr="002A5C27">
      <w:instrText xml:space="preserve"> DOCPROPERTY</w:instrText>
    </w:r>
    <w:r w:rsidRPr="002A5C27">
      <w:rPr>
        <w:sz w:val="18"/>
      </w:rPr>
      <w:instrText xml:space="preserve"> "Samling" *\charformat </w:instrText>
    </w:r>
    <w:r w:rsidRPr="002A5C27">
      <w:fldChar w:fldCharType="end"/>
    </w:r>
    <w:r w:rsidRPr="002A5C27">
      <w:tab/>
      <w:t xml:space="preserve">pnr: </w:t>
    </w:r>
    <w:r w:rsidRPr="002A5C27">
      <w:fldChar w:fldCharType="begin" w:fldLock="1"/>
    </w:r>
    <w:r w:rsidRPr="002A5C27">
      <w:instrText xml:space="preserve"> DOCPROPERTY</w:instrText>
    </w:r>
    <w:r w:rsidRPr="002A5C27">
      <w:rPr>
        <w:sz w:val="18"/>
      </w:rPr>
      <w:instrText xml:space="preserve"> "Partinummer" *\charformat </w:instrText>
    </w:r>
    <w:r w:rsidRPr="002A5C27">
      <w:fldChar w:fldCharType="separate"/>
    </w:r>
    <w:r w:rsidRPr="002A5C27">
      <w:t>c561</w:t>
    </w:r>
    <w:r w:rsidRPr="002A5C27">
      <w:fldChar w:fldCharType="end"/>
    </w:r>
  </w:p>
  <w:p w:rsidR="00E44256" w:rsidRPr="002A5C27" w:rsidRDefault="00E44256">
    <w:pPr>
      <w:pStyle w:val="FSHRub1"/>
    </w:pPr>
    <w:r w:rsidRPr="002A5C27">
      <w:t>Motion till riksdagen</w:t>
    </w:r>
    <w:r w:rsidRPr="002A5C27">
      <w:br/>
    </w:r>
    <w:r w:rsidRPr="002A5C27">
      <w:fldChar w:fldCharType="begin" w:fldLock="1"/>
    </w:r>
    <w:r w:rsidRPr="002A5C27">
      <w:instrText xml:space="preserve"> DOCPROPERTY "YearUser" *\charformat </w:instrText>
    </w:r>
    <w:r w:rsidRPr="002A5C27">
      <w:fldChar w:fldCharType="separate"/>
    </w:r>
    <w:r w:rsidRPr="002A5C27">
      <w:t>2005/06</w:t>
    </w:r>
    <w:r w:rsidRPr="002A5C27">
      <w:fldChar w:fldCharType="end"/>
    </w:r>
    <w:r w:rsidRPr="002A5C27">
      <w:t>:</w:t>
    </w:r>
    <w:r w:rsidRPr="002A5C27">
      <w:fldChar w:fldCharType="begin" w:fldLock="1"/>
    </w:r>
    <w:r w:rsidRPr="002A5C27">
      <w:instrText xml:space="preserve"> DOCPROPERTY "Motionsnummer" *\charformat </w:instrText>
    </w:r>
    <w:r w:rsidRPr="002A5C27">
      <w:fldChar w:fldCharType="separate"/>
    </w:r>
    <w:r w:rsidRPr="002A5C27">
      <w:t>Fö229</w:t>
    </w:r>
    <w:r w:rsidRPr="002A5C27">
      <w:fldChar w:fldCharType="end"/>
    </w:r>
  </w:p>
  <w:p w:rsidR="00E44256" w:rsidRPr="002A5C27" w:rsidRDefault="00E44256">
    <w:pPr>
      <w:pStyle w:val="FSHNormalS5"/>
    </w:pPr>
    <w:r w:rsidRPr="002A5C27">
      <w:fldChar w:fldCharType="begin" w:fldLock="1"/>
    </w:r>
    <w:r w:rsidRPr="002A5C27">
      <w:instrText xml:space="preserve"> DOCPROPERTY "MotionarText" *\charformat </w:instrText>
    </w:r>
    <w:r w:rsidRPr="002A5C27">
      <w:fldChar w:fldCharType="separate"/>
    </w:r>
    <w:r w:rsidRPr="002A5C27">
      <w:t>av Margareta Andersson och Birgitta Carlsson (c)</w:t>
    </w:r>
    <w:r w:rsidRPr="002A5C27">
      <w:fldChar w:fldCharType="end"/>
    </w:r>
    <w:r w:rsidRPr="002A5C27">
      <w:br/>
    </w:r>
    <w:r w:rsidRPr="002A5C27">
      <w:fldChar w:fldCharType="begin" w:fldLock="1"/>
    </w:r>
    <w:r w:rsidRPr="002A5C27">
      <w:instrText xml:space="preserve"> DOCPROPERTY "SvarFrasKort" *\charformat </w:instrText>
    </w:r>
    <w:r w:rsidRPr="002A5C27">
      <w:fldChar w:fldCharType="end"/>
    </w:r>
  </w:p>
  <w:p w:rsidR="00E44256" w:rsidRPr="002A5C27" w:rsidRDefault="00E44256">
    <w:pPr>
      <w:pStyle w:val="FSHTitel"/>
    </w:pPr>
    <w:r w:rsidRPr="002A5C27">
      <w:fldChar w:fldCharType="begin" w:fldLock="1"/>
    </w:r>
    <w:r w:rsidRPr="002A5C27">
      <w:instrText xml:space="preserve"> DOCPROPERTY</w:instrText>
    </w:r>
    <w:r w:rsidRPr="002A5C27">
      <w:rPr>
        <w:sz w:val="18"/>
      </w:rPr>
      <w:instrText xml:space="preserve"> "RubrikSvar" *\charformat </w:instrText>
    </w:r>
    <w:r w:rsidRPr="002A5C27">
      <w:fldChar w:fldCharType="separate"/>
    </w:r>
    <w:r w:rsidRPr="002A5C27">
      <w:t>Räddningstjänsten och skadeförebyggande arbete</w:t>
    </w:r>
    <w:r w:rsidRPr="002A5C27">
      <w:fldChar w:fldCharType="end"/>
    </w:r>
  </w:p>
  <w:p w:rsidR="00E44256" w:rsidRPr="002A5C27" w:rsidRDefault="00E44256" w:rsidP="00E4425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85207641">
    <w:abstractNumId w:val="13"/>
  </w:num>
  <w:num w:numId="2" w16cid:durableId="2053114667">
    <w:abstractNumId w:val="10"/>
  </w:num>
  <w:num w:numId="3" w16cid:durableId="894851309">
    <w:abstractNumId w:val="11"/>
  </w:num>
  <w:num w:numId="4" w16cid:durableId="1349483163">
    <w:abstractNumId w:val="12"/>
  </w:num>
  <w:num w:numId="5" w16cid:durableId="1372418448">
    <w:abstractNumId w:val="8"/>
  </w:num>
  <w:num w:numId="6" w16cid:durableId="1957176095">
    <w:abstractNumId w:val="3"/>
  </w:num>
  <w:num w:numId="7" w16cid:durableId="461504649">
    <w:abstractNumId w:val="2"/>
  </w:num>
  <w:num w:numId="8" w16cid:durableId="1107894693">
    <w:abstractNumId w:val="1"/>
  </w:num>
  <w:num w:numId="9" w16cid:durableId="2099597870">
    <w:abstractNumId w:val="0"/>
  </w:num>
  <w:num w:numId="10" w16cid:durableId="2057657">
    <w:abstractNumId w:val="9"/>
  </w:num>
  <w:num w:numId="11" w16cid:durableId="1039864883">
    <w:abstractNumId w:val="7"/>
  </w:num>
  <w:num w:numId="12" w16cid:durableId="348411731">
    <w:abstractNumId w:val="6"/>
  </w:num>
  <w:num w:numId="13" w16cid:durableId="1352337301">
    <w:abstractNumId w:val="5"/>
  </w:num>
  <w:num w:numId="14" w16cid:durableId="2142454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222C72"/>
    <w:rsid w:val="00064BC3"/>
    <w:rsid w:val="00066775"/>
    <w:rsid w:val="00072FB9"/>
    <w:rsid w:val="00100531"/>
    <w:rsid w:val="001030CA"/>
    <w:rsid w:val="00145B94"/>
    <w:rsid w:val="00201DFB"/>
    <w:rsid w:val="00204A63"/>
    <w:rsid w:val="00212FF1"/>
    <w:rsid w:val="00222C72"/>
    <w:rsid w:val="00230193"/>
    <w:rsid w:val="0025068A"/>
    <w:rsid w:val="002818D3"/>
    <w:rsid w:val="002A5C27"/>
    <w:rsid w:val="002A7D2C"/>
    <w:rsid w:val="002C41AD"/>
    <w:rsid w:val="002D11A8"/>
    <w:rsid w:val="003D5DDE"/>
    <w:rsid w:val="00445271"/>
    <w:rsid w:val="004A0504"/>
    <w:rsid w:val="004E38D9"/>
    <w:rsid w:val="00740D6D"/>
    <w:rsid w:val="00794149"/>
    <w:rsid w:val="007B67A7"/>
    <w:rsid w:val="007C6092"/>
    <w:rsid w:val="007D121B"/>
    <w:rsid w:val="0096317D"/>
    <w:rsid w:val="009A363F"/>
    <w:rsid w:val="00A053C6"/>
    <w:rsid w:val="00B13BF0"/>
    <w:rsid w:val="00C1285C"/>
    <w:rsid w:val="00C27B7D"/>
    <w:rsid w:val="00D1174F"/>
    <w:rsid w:val="00DC6C70"/>
    <w:rsid w:val="00E22893"/>
    <w:rsid w:val="00E360DE"/>
    <w:rsid w:val="00E44256"/>
    <w:rsid w:val="00E75D28"/>
    <w:rsid w:val="00E84F25"/>
    <w:rsid w:val="00FD2CF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79876A-4F8D-4C8A-8D37-93DFCF0F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44256"/>
    <w:pPr>
      <w:spacing w:after="250"/>
    </w:pPr>
  </w:style>
  <w:style w:type="paragraph" w:customStyle="1" w:styleId="Hemstlatt">
    <w:name w:val="Hemstl_att"/>
    <w:aliases w:val="HemstPunkt,HemstPunktFlera,HemställansPunkt,Förslagstext"/>
    <w:basedOn w:val="Normal"/>
    <w:next w:val="Normal"/>
    <w:rsid w:val="002A7D2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22C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320</Words>
  <Characters>1650</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Fö229</vt:lpstr>
    </vt:vector>
  </TitlesOfParts>
  <Company>Riksdagen</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Fö229</dc:title>
  <dc:subject>Fö229</dc:subject>
  <dc:creator>Riksdagen</dc:creator>
  <cp:keywords>Riksdagen</cp:keywords>
  <dc:description/>
  <cp:lastModifiedBy>Lars Brink</cp:lastModifiedBy>
  <cp:revision>2</cp:revision>
  <cp:lastPrinted>2005-11-14T14:18:00Z</cp:lastPrinted>
  <dcterms:created xsi:type="dcterms:W3CDTF">2025-12-16T19:16:00Z</dcterms:created>
  <dcterms:modified xsi:type="dcterms:W3CDTF">2025-12-16T19:16:00Z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Räddningstjänsten och skadeförebyggande 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Räddningstjänsten och skadeförebyggande 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c561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Andersson och Birgitta Carlsson (c)</vt:lpwstr>
  </property>
  <property fmtid="{D5CDD505-2E9C-101B-9397-08002B2CF9AE}" pid="26" name="MotionarLista">
    <vt:lpwstr>Andersson, Margareta (c)\Carlsson,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Andersson (c), Birgitta Carlsson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Fö229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sofia.olsson@riksdagen.se</vt:lpwstr>
  </property>
  <property fmtid="{D5CDD505-2E9C-101B-9397-08002B2CF9AE}" pid="45" name="ReservUID">
    <vt:lpwstr>louise edlund</vt:lpwstr>
  </property>
  <property fmtid="{D5CDD505-2E9C-101B-9397-08002B2CF9AE}" pid="46" name="MotionID">
    <vt:lpwstr>20052006000000000099000005610069</vt:lpwstr>
  </property>
  <property fmtid="{D5CDD505-2E9C-101B-9397-08002B2CF9AE}" pid="47" name="datum">
    <vt:lpwstr>050927</vt:lpwstr>
  </property>
  <property fmtid="{D5CDD505-2E9C-101B-9397-08002B2CF9AE}" pid="48" name="avsändar-e-post">
    <vt:lpwstr>sofia.olsson@riksdagen.se</vt:lpwstr>
  </property>
  <property fmtid="{D5CDD505-2E9C-101B-9397-08002B2CF9AE}" pid="49" name="id">
    <vt:lpwstr>20052006000000000099000005610069</vt:lpwstr>
  </property>
  <property fmtid="{D5CDD505-2E9C-101B-9397-08002B2CF9AE}" pid="50" name="nummer">
    <vt:lpwstr>229</vt:lpwstr>
  </property>
  <property fmtid="{D5CDD505-2E9C-101B-9397-08002B2CF9AE}" pid="51" name="utskottsbeteckning">
    <vt:lpwstr>Fö</vt:lpwstr>
  </property>
</Properties>
</file>