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4C6E" w:rsidRDefault="005D2A50" w14:paraId="372FEE86" w14:textId="77777777">
      <w:pPr>
        <w:pStyle w:val="RubrikFrslagTIllRiksdagsbeslut"/>
      </w:pPr>
      <w:sdt>
        <w:sdtPr>
          <w:alias w:val="CC_Boilerplate_4"/>
          <w:tag w:val="CC_Boilerplate_4"/>
          <w:id w:val="-1644581176"/>
          <w:lock w:val="sdtContentLocked"/>
          <w:placeholder>
            <w:docPart w:val="94554EA83DC247A1B3549F418B349044"/>
          </w:placeholder>
          <w:text/>
        </w:sdtPr>
        <w:sdtEndPr/>
        <w:sdtContent>
          <w:r w:rsidRPr="009B062B" w:rsidR="00AF30DD">
            <w:t>Förslag till riksdagsbeslut</w:t>
          </w:r>
        </w:sdtContent>
      </w:sdt>
      <w:bookmarkEnd w:id="0"/>
      <w:bookmarkEnd w:id="1"/>
    </w:p>
    <w:sdt>
      <w:sdtPr>
        <w:alias w:val="Yrkande 1"/>
        <w:tag w:val="f89f5052-9e7b-4459-84b6-1656ae6cdc7d"/>
        <w:id w:val="313913767"/>
        <w:lock w:val="sdtLocked"/>
      </w:sdtPr>
      <w:sdtEndPr/>
      <w:sdtContent>
        <w:p w:rsidR="0027344C" w:rsidRDefault="00FF4442" w14:paraId="7C454AFD" w14:textId="77777777">
          <w:pPr>
            <w:pStyle w:val="Frslagstext"/>
            <w:numPr>
              <w:ilvl w:val="0"/>
              <w:numId w:val="0"/>
            </w:numPr>
          </w:pPr>
          <w:r>
            <w:t>Riksdagen ställer sig bakom det som anförs i motionen om hur massflyktsdirektivets upphörande skulle påverka ukrainare som bor och verkar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AA1C111324491DAEA916ACC688A33B"/>
        </w:placeholder>
        <w:text/>
      </w:sdtPr>
      <w:sdtEndPr/>
      <w:sdtContent>
        <w:p w:rsidRPr="009B062B" w:rsidR="006D79C9" w:rsidP="00333E95" w:rsidRDefault="006D79C9" w14:paraId="21DD1E56" w14:textId="77777777">
          <w:pPr>
            <w:pStyle w:val="Rubrik1"/>
          </w:pPr>
          <w:r>
            <w:t>Motivering</w:t>
          </w:r>
        </w:p>
      </w:sdtContent>
    </w:sdt>
    <w:bookmarkEnd w:displacedByCustomXml="prev" w:id="3"/>
    <w:bookmarkEnd w:displacedByCustomXml="prev" w:id="4"/>
    <w:p w:rsidR="00551D31" w:rsidP="00551D31" w:rsidRDefault="00551D31" w14:paraId="71236908" w14:textId="2F882B94">
      <w:pPr>
        <w:pStyle w:val="Normalutanindragellerluft"/>
      </w:pPr>
      <w:r>
        <w:t>Som en effekt av Rysslands angrepp på Ukraina har cirka 50</w:t>
      </w:r>
      <w:r w:rsidR="00FF4442">
        <w:t> </w:t>
      </w:r>
      <w:r>
        <w:t>000 ukrainare flytt till Sverige och fått uppehållstillstånd i enlighet med massflyktsdirektivet. Av dessa har 8</w:t>
      </w:r>
      <w:r w:rsidR="00FF4442">
        <w:t> </w:t>
      </w:r>
      <w:r>
        <w:t>500 valt att återvända när den ukrainska armén klarade av att stabilisera läget. Kvar i Sverige finns drygt 40</w:t>
      </w:r>
      <w:r w:rsidR="00FF4442">
        <w:t> </w:t>
      </w:r>
      <w:r>
        <w:t>000 ukrainare som påverkas av massflyktsdirektivet. Dessa personer har börjat rota sig i Sverige och många har fått både utbildning och jobb.</w:t>
      </w:r>
    </w:p>
    <w:p w:rsidR="00551D31" w:rsidP="00FF4442" w:rsidRDefault="00551D31" w14:paraId="11F0F702" w14:textId="2AF21758">
      <w:r>
        <w:t xml:space="preserve">Det är dock väldigt oklart för ukrainare, civilsamhället, företag och kommuner vad som kommer att hända när direktivet inte längre förlängs. </w:t>
      </w:r>
    </w:p>
    <w:p w:rsidR="00551D31" w:rsidP="00FF4442" w:rsidRDefault="00551D31" w14:paraId="6440B0B6" w14:textId="77777777">
      <w:r>
        <w:t>Kan en person med uppehållstillstånd enligt massflyktsdirektivet få permanent uppehållstillstånd efter tre år om hen kan försörja sig själv?</w:t>
      </w:r>
    </w:p>
    <w:p w:rsidR="00551D31" w:rsidP="00FF4442" w:rsidRDefault="00551D31" w14:paraId="38270403" w14:textId="77777777">
      <w:r>
        <w:t>Nej, tiden med uppehållstillstånd enligt massflyktsdirektivet i Sverige kan inte leda till permanent uppehållstillstånd.</w:t>
      </w:r>
    </w:p>
    <w:p w:rsidR="00551D31" w:rsidP="00FF4442" w:rsidRDefault="00551D31" w14:paraId="4509487E" w14:textId="6606AE9B">
      <w:r>
        <w:t>Vi har alltså 40</w:t>
      </w:r>
      <w:r w:rsidR="00FF4442">
        <w:t> </w:t>
      </w:r>
      <w:r>
        <w:t>000 personer i Sverige som redan är etablerade och som om EU beslutar att direktivet inte längre gäller skall lämna landet. Detta kommer att få stora konsekvenser på de arbetsplatser där dessa personer redan är etablerade och många har även bildat familj i Sverige och en del barn har även fötts här.</w:t>
      </w:r>
    </w:p>
    <w:p w:rsidRPr="00422B9E" w:rsidR="00422B9E" w:rsidP="00FF4442" w:rsidRDefault="00551D31" w14:paraId="3AE1930C" w14:textId="3192E472">
      <w:r>
        <w:t>Kommande lagstiftning gör att personer som kommer till Sverige inte kan ”byta spår”, vilket innebär att de inte heller får möjlighet att söka uppehållstillstånd utifrån exempelvis jobb, studier eller äktenskap. Regeringen måste förtydliga vad som kommer att gälla för alla de tusentals ukrainare som nu etablerar sig i Sverige när massflyktsdirektivet upphör att gälla.</w:t>
      </w:r>
    </w:p>
    <w:sdt>
      <w:sdtPr>
        <w:rPr>
          <w:i/>
          <w:noProof/>
        </w:rPr>
        <w:alias w:val="CC_Underskrifter"/>
        <w:tag w:val="CC_Underskrifter"/>
        <w:id w:val="583496634"/>
        <w:lock w:val="sdtContentLocked"/>
        <w:placeholder>
          <w:docPart w:val="9EB148A5EABC431CB5281FD4AF80C2C0"/>
        </w:placeholder>
      </w:sdtPr>
      <w:sdtEndPr/>
      <w:sdtContent>
        <w:p w:rsidR="00A84C6E" w:rsidP="00A84C6E" w:rsidRDefault="00A84C6E" w14:paraId="5BF3BC8E" w14:textId="77777777"/>
        <w:p w:rsidR="00A84C6E" w:rsidP="00A84C6E" w:rsidRDefault="005D2A50" w14:paraId="20B2A70C" w14:textId="75A818A5"/>
      </w:sdtContent>
    </w:sdt>
    <w:tbl>
      <w:tblPr>
        <w:tblW w:w="5000" w:type="pct"/>
        <w:tblLook w:val="04A0" w:firstRow="1" w:lastRow="0" w:firstColumn="1" w:lastColumn="0" w:noHBand="0" w:noVBand="1"/>
        <w:tblCaption w:val="underskrifter"/>
      </w:tblPr>
      <w:tblGrid>
        <w:gridCol w:w="4252"/>
        <w:gridCol w:w="4252"/>
      </w:tblGrid>
      <w:tr w:rsidR="0027344C" w14:paraId="4F9EC1D5" w14:textId="77777777">
        <w:trPr>
          <w:cantSplit/>
        </w:trPr>
        <w:tc>
          <w:tcPr>
            <w:tcW w:w="50" w:type="pct"/>
            <w:vAlign w:val="bottom"/>
          </w:tcPr>
          <w:p w:rsidR="0027344C" w:rsidRDefault="00FF4442" w14:paraId="021CFB08" w14:textId="77777777">
            <w:pPr>
              <w:pStyle w:val="Underskrifter"/>
              <w:spacing w:after="0"/>
            </w:pPr>
            <w:r>
              <w:t>Magnus Jacobsson (KD)</w:t>
            </w:r>
          </w:p>
        </w:tc>
        <w:tc>
          <w:tcPr>
            <w:tcW w:w="50" w:type="pct"/>
            <w:vAlign w:val="bottom"/>
          </w:tcPr>
          <w:p w:rsidR="0027344C" w:rsidRDefault="0027344C" w14:paraId="2CD7031A" w14:textId="77777777">
            <w:pPr>
              <w:pStyle w:val="Underskrifter"/>
              <w:spacing w:after="0"/>
            </w:pPr>
          </w:p>
        </w:tc>
      </w:tr>
    </w:tbl>
    <w:p w:rsidRPr="008E0FE2" w:rsidR="004801AC" w:rsidP="00DF3554" w:rsidRDefault="004801AC" w14:paraId="6881C7B1" w14:textId="00BF34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407E" w14:textId="77777777" w:rsidR="00551D31" w:rsidRDefault="00551D31" w:rsidP="000C1CAD">
      <w:pPr>
        <w:spacing w:line="240" w:lineRule="auto"/>
      </w:pPr>
      <w:r>
        <w:separator/>
      </w:r>
    </w:p>
  </w:endnote>
  <w:endnote w:type="continuationSeparator" w:id="0">
    <w:p w14:paraId="3D4FC3F1" w14:textId="77777777" w:rsidR="00551D31" w:rsidRDefault="00551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F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3A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F582" w14:textId="0F2D7253" w:rsidR="00262EA3" w:rsidRPr="00A84C6E" w:rsidRDefault="00262EA3" w:rsidP="00A84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D75C" w14:textId="77777777" w:rsidR="00551D31" w:rsidRDefault="00551D31" w:rsidP="000C1CAD">
      <w:pPr>
        <w:spacing w:line="240" w:lineRule="auto"/>
      </w:pPr>
      <w:r>
        <w:separator/>
      </w:r>
    </w:p>
  </w:footnote>
  <w:footnote w:type="continuationSeparator" w:id="0">
    <w:p w14:paraId="7ECC52F3" w14:textId="77777777" w:rsidR="00551D31" w:rsidRDefault="00551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7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DABB2A" wp14:editId="5F4B0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E4E1D" w14:textId="5FB92EEB" w:rsidR="00262EA3" w:rsidRDefault="005D2A50" w:rsidP="008103B5">
                          <w:pPr>
                            <w:jc w:val="right"/>
                          </w:pPr>
                          <w:sdt>
                            <w:sdtPr>
                              <w:alias w:val="CC_Noformat_Partikod"/>
                              <w:tag w:val="CC_Noformat_Partikod"/>
                              <w:id w:val="-53464382"/>
                              <w:placeholder>
                                <w:docPart w:val="8B38E50023BD4542840DA225C091CD8B"/>
                              </w:placeholder>
                              <w:text/>
                            </w:sdtPr>
                            <w:sdtEndPr/>
                            <w:sdtContent>
                              <w:r w:rsidR="00551D31">
                                <w:t>KD</w:t>
                              </w:r>
                            </w:sdtContent>
                          </w:sdt>
                          <w:sdt>
                            <w:sdtPr>
                              <w:alias w:val="CC_Noformat_Partinummer"/>
                              <w:tag w:val="CC_Noformat_Partinummer"/>
                              <w:id w:val="-1709555926"/>
                              <w:placeholder>
                                <w:docPart w:val="6679D168F0824E238EF8692B3DD39E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ABB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E4E1D" w14:textId="5FB92EEB" w:rsidR="00262EA3" w:rsidRDefault="005D2A50" w:rsidP="008103B5">
                    <w:pPr>
                      <w:jc w:val="right"/>
                    </w:pPr>
                    <w:sdt>
                      <w:sdtPr>
                        <w:alias w:val="CC_Noformat_Partikod"/>
                        <w:tag w:val="CC_Noformat_Partikod"/>
                        <w:id w:val="-53464382"/>
                        <w:placeholder>
                          <w:docPart w:val="8B38E50023BD4542840DA225C091CD8B"/>
                        </w:placeholder>
                        <w:text/>
                      </w:sdtPr>
                      <w:sdtEndPr/>
                      <w:sdtContent>
                        <w:r w:rsidR="00551D31">
                          <w:t>KD</w:t>
                        </w:r>
                      </w:sdtContent>
                    </w:sdt>
                    <w:sdt>
                      <w:sdtPr>
                        <w:alias w:val="CC_Noformat_Partinummer"/>
                        <w:tag w:val="CC_Noformat_Partinummer"/>
                        <w:id w:val="-1709555926"/>
                        <w:placeholder>
                          <w:docPart w:val="6679D168F0824E238EF8692B3DD39E77"/>
                        </w:placeholder>
                        <w:showingPlcHdr/>
                        <w:text/>
                      </w:sdtPr>
                      <w:sdtEndPr/>
                      <w:sdtContent>
                        <w:r w:rsidR="00262EA3">
                          <w:t xml:space="preserve"> </w:t>
                        </w:r>
                      </w:sdtContent>
                    </w:sdt>
                  </w:p>
                </w:txbxContent>
              </v:textbox>
              <w10:wrap anchorx="page"/>
            </v:shape>
          </w:pict>
        </mc:Fallback>
      </mc:AlternateContent>
    </w:r>
  </w:p>
  <w:p w14:paraId="4312B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7B83" w14:textId="77777777" w:rsidR="00262EA3" w:rsidRDefault="00262EA3" w:rsidP="008563AC">
    <w:pPr>
      <w:jc w:val="right"/>
    </w:pPr>
  </w:p>
  <w:p w14:paraId="160C37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0959" w14:textId="77777777" w:rsidR="00262EA3" w:rsidRDefault="005D2A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BCF86" wp14:editId="66552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5E8C3F" w14:textId="50AE25CE" w:rsidR="00262EA3" w:rsidRDefault="005D2A50" w:rsidP="00A314CF">
    <w:pPr>
      <w:pStyle w:val="FSHNormal"/>
      <w:spacing w:before="40"/>
    </w:pPr>
    <w:sdt>
      <w:sdtPr>
        <w:alias w:val="CC_Noformat_Motionstyp"/>
        <w:tag w:val="CC_Noformat_Motionstyp"/>
        <w:id w:val="1162973129"/>
        <w:lock w:val="sdtContentLocked"/>
        <w15:appearance w15:val="hidden"/>
        <w:text/>
      </w:sdtPr>
      <w:sdtEndPr/>
      <w:sdtContent>
        <w:r w:rsidR="00A84C6E">
          <w:t>Enskild motion</w:t>
        </w:r>
      </w:sdtContent>
    </w:sdt>
    <w:r w:rsidR="00821B36">
      <w:t xml:space="preserve"> </w:t>
    </w:r>
    <w:sdt>
      <w:sdtPr>
        <w:alias w:val="CC_Noformat_Partikod"/>
        <w:tag w:val="CC_Noformat_Partikod"/>
        <w:id w:val="1471015553"/>
        <w:lock w:val="contentLocked"/>
        <w:text/>
      </w:sdtPr>
      <w:sdtEndPr/>
      <w:sdtContent>
        <w:r w:rsidR="00551D31">
          <w:t>KD</w:t>
        </w:r>
      </w:sdtContent>
    </w:sdt>
    <w:sdt>
      <w:sdtPr>
        <w:alias w:val="CC_Noformat_Partinummer"/>
        <w:tag w:val="CC_Noformat_Partinummer"/>
        <w:id w:val="-2014525982"/>
        <w:lock w:val="contentLocked"/>
        <w:showingPlcHdr/>
        <w:text/>
      </w:sdtPr>
      <w:sdtEndPr/>
      <w:sdtContent>
        <w:r w:rsidR="00821B36">
          <w:t xml:space="preserve"> </w:t>
        </w:r>
      </w:sdtContent>
    </w:sdt>
  </w:p>
  <w:p w14:paraId="6C3742E5" w14:textId="77777777" w:rsidR="00262EA3" w:rsidRPr="008227B3" w:rsidRDefault="005D2A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E4E9E" w14:textId="3A868C58" w:rsidR="00262EA3" w:rsidRPr="008227B3" w:rsidRDefault="005D2A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C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C6E">
          <w:t>:1000</w:t>
        </w:r>
      </w:sdtContent>
    </w:sdt>
  </w:p>
  <w:p w14:paraId="02EACDF5" w14:textId="4A231DEC" w:rsidR="00262EA3" w:rsidRDefault="005D2A50" w:rsidP="00E03A3D">
    <w:pPr>
      <w:pStyle w:val="Motionr"/>
    </w:pPr>
    <w:sdt>
      <w:sdtPr>
        <w:alias w:val="CC_Noformat_Avtext"/>
        <w:tag w:val="CC_Noformat_Avtext"/>
        <w:id w:val="-2020768203"/>
        <w:lock w:val="sdtContentLocked"/>
        <w:placeholder>
          <w:docPart w:val="8B38E50023BD4542840DA225C091CD8B"/>
        </w:placeholder>
        <w15:appearance w15:val="hidden"/>
        <w:text/>
      </w:sdtPr>
      <w:sdtEndPr/>
      <w:sdtContent>
        <w:r w:rsidR="00A84C6E">
          <w:t>av Magnus Jacobsson (KD)</w:t>
        </w:r>
      </w:sdtContent>
    </w:sdt>
  </w:p>
  <w:sdt>
    <w:sdtPr>
      <w:alias w:val="CC_Noformat_Rubtext"/>
      <w:tag w:val="CC_Noformat_Rubtext"/>
      <w:id w:val="-218060500"/>
      <w:lock w:val="sdtLocked"/>
      <w:placeholder>
        <w:docPart w:val="6679D168F0824E238EF8692B3DD39E77"/>
      </w:placeholder>
      <w:text/>
    </w:sdtPr>
    <w:sdtEndPr/>
    <w:sdtContent>
      <w:p w14:paraId="04EBD938" w14:textId="4355D6BA" w:rsidR="00262EA3" w:rsidRDefault="00551D31" w:rsidP="00283E0F">
        <w:pPr>
          <w:pStyle w:val="FSHRub2"/>
        </w:pPr>
        <w:r>
          <w:t>Konsekvenser av massflyktsdirektivets upphörande</w:t>
        </w:r>
      </w:p>
    </w:sdtContent>
  </w:sdt>
  <w:sdt>
    <w:sdtPr>
      <w:alias w:val="CC_Boilerplate_3"/>
      <w:tag w:val="CC_Boilerplate_3"/>
      <w:id w:val="1606463544"/>
      <w:lock w:val="sdtContentLocked"/>
      <w15:appearance w15:val="hidden"/>
      <w:text w:multiLine="1"/>
    </w:sdtPr>
    <w:sdtEndPr/>
    <w:sdtContent>
      <w:p w14:paraId="66F8E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D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4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4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89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93"/>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31"/>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5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9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EA"/>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6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B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A0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A5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42"/>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1FB760"/>
  <w15:chartTrackingRefBased/>
  <w15:docId w15:val="{A937493B-C330-4660-8892-AE058587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5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54EA83DC247A1B3549F418B349044"/>
        <w:category>
          <w:name w:val="Allmänt"/>
          <w:gallery w:val="placeholder"/>
        </w:category>
        <w:types>
          <w:type w:val="bbPlcHdr"/>
        </w:types>
        <w:behaviors>
          <w:behavior w:val="content"/>
        </w:behaviors>
        <w:guid w:val="{3EE618F0-0602-468D-8DEE-F898383FFDFC}"/>
      </w:docPartPr>
      <w:docPartBody>
        <w:p w:rsidR="0024584D" w:rsidRDefault="0024584D">
          <w:pPr>
            <w:pStyle w:val="94554EA83DC247A1B3549F418B349044"/>
          </w:pPr>
          <w:r w:rsidRPr="005A0A93">
            <w:rPr>
              <w:rStyle w:val="Platshllartext"/>
            </w:rPr>
            <w:t>Förslag till riksdagsbeslut</w:t>
          </w:r>
        </w:p>
      </w:docPartBody>
    </w:docPart>
    <w:docPart>
      <w:docPartPr>
        <w:name w:val="3DAA1C111324491DAEA916ACC688A33B"/>
        <w:category>
          <w:name w:val="Allmänt"/>
          <w:gallery w:val="placeholder"/>
        </w:category>
        <w:types>
          <w:type w:val="bbPlcHdr"/>
        </w:types>
        <w:behaviors>
          <w:behavior w:val="content"/>
        </w:behaviors>
        <w:guid w:val="{25D1812C-899E-4C97-B0B7-2DB58545ECFC}"/>
      </w:docPartPr>
      <w:docPartBody>
        <w:p w:rsidR="0024584D" w:rsidRDefault="0024584D">
          <w:pPr>
            <w:pStyle w:val="3DAA1C111324491DAEA916ACC688A33B"/>
          </w:pPr>
          <w:r w:rsidRPr="005A0A93">
            <w:rPr>
              <w:rStyle w:val="Platshllartext"/>
            </w:rPr>
            <w:t>Motivering</w:t>
          </w:r>
        </w:p>
      </w:docPartBody>
    </w:docPart>
    <w:docPart>
      <w:docPartPr>
        <w:name w:val="8B38E50023BD4542840DA225C091CD8B"/>
        <w:category>
          <w:name w:val="Allmänt"/>
          <w:gallery w:val="placeholder"/>
        </w:category>
        <w:types>
          <w:type w:val="bbPlcHdr"/>
        </w:types>
        <w:behaviors>
          <w:behavior w:val="content"/>
        </w:behaviors>
        <w:guid w:val="{8D94CC0D-2E3D-4A32-A6E4-88436E453F6B}"/>
      </w:docPartPr>
      <w:docPartBody>
        <w:p w:rsidR="0024584D" w:rsidRDefault="0024584D">
          <w:pPr>
            <w:pStyle w:val="8B38E50023BD4542840DA225C091CD8B"/>
          </w:pPr>
          <w:r>
            <w:rPr>
              <w:rStyle w:val="Platshllartext"/>
            </w:rPr>
            <w:t xml:space="preserve"> </w:t>
          </w:r>
        </w:p>
      </w:docPartBody>
    </w:docPart>
    <w:docPart>
      <w:docPartPr>
        <w:name w:val="6679D168F0824E238EF8692B3DD39E77"/>
        <w:category>
          <w:name w:val="Allmänt"/>
          <w:gallery w:val="placeholder"/>
        </w:category>
        <w:types>
          <w:type w:val="bbPlcHdr"/>
        </w:types>
        <w:behaviors>
          <w:behavior w:val="content"/>
        </w:behaviors>
        <w:guid w:val="{28A99500-F99D-43CB-931B-F96C7751EEAF}"/>
      </w:docPartPr>
      <w:docPartBody>
        <w:p w:rsidR="0024584D" w:rsidRDefault="0024584D">
          <w:pPr>
            <w:pStyle w:val="6679D168F0824E238EF8692B3DD39E77"/>
          </w:pPr>
          <w:r>
            <w:t xml:space="preserve"> </w:t>
          </w:r>
        </w:p>
      </w:docPartBody>
    </w:docPart>
    <w:docPart>
      <w:docPartPr>
        <w:name w:val="9EB148A5EABC431CB5281FD4AF80C2C0"/>
        <w:category>
          <w:name w:val="Allmänt"/>
          <w:gallery w:val="placeholder"/>
        </w:category>
        <w:types>
          <w:type w:val="bbPlcHdr"/>
        </w:types>
        <w:behaviors>
          <w:behavior w:val="content"/>
        </w:behaviors>
        <w:guid w:val="{327EDD59-3C70-4EBC-ABFF-0F9A48757306}"/>
      </w:docPartPr>
      <w:docPartBody>
        <w:p w:rsidR="005C779D" w:rsidRDefault="00487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4D"/>
    <w:rsid w:val="0024584D"/>
    <w:rsid w:val="00487557"/>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554EA83DC247A1B3549F418B349044">
    <w:name w:val="94554EA83DC247A1B3549F418B349044"/>
  </w:style>
  <w:style w:type="paragraph" w:customStyle="1" w:styleId="3DAA1C111324491DAEA916ACC688A33B">
    <w:name w:val="3DAA1C111324491DAEA916ACC688A33B"/>
  </w:style>
  <w:style w:type="paragraph" w:customStyle="1" w:styleId="8B38E50023BD4542840DA225C091CD8B">
    <w:name w:val="8B38E50023BD4542840DA225C091CD8B"/>
  </w:style>
  <w:style w:type="paragraph" w:customStyle="1" w:styleId="6679D168F0824E238EF8692B3DD39E77">
    <w:name w:val="6679D168F0824E238EF8692B3DD39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700CF-4566-472A-8AE5-92CDB6159559}"/>
</file>

<file path=customXml/itemProps2.xml><?xml version="1.0" encoding="utf-8"?>
<ds:datastoreItem xmlns:ds="http://schemas.openxmlformats.org/officeDocument/2006/customXml" ds:itemID="{04DA8521-543F-4BB9-9776-9FCDDBA336D1}"/>
</file>

<file path=customXml/itemProps3.xml><?xml version="1.0" encoding="utf-8"?>
<ds:datastoreItem xmlns:ds="http://schemas.openxmlformats.org/officeDocument/2006/customXml" ds:itemID="{E5D4C555-7834-4149-BE1D-7E67347373FB}"/>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1520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