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A6198" w:rsidRPr="00675C35" w:rsidTr="003A619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A6198" w:rsidRPr="00675C35" w:rsidRDefault="002B68EC" w:rsidP="003A6198">
            <w:pPr>
              <w:pStyle w:val="RSKRbeteckning"/>
              <w:spacing w:before="240"/>
            </w:pPr>
            <w:r w:rsidRPr="00675C35">
              <w:t>Riksdagsskrivelse</w:t>
            </w:r>
          </w:p>
          <w:p w:rsidR="003A6198" w:rsidRPr="00675C35" w:rsidRDefault="002B68EC" w:rsidP="003A6198">
            <w:pPr>
              <w:pStyle w:val="RSKRbeteckning"/>
            </w:pPr>
            <w:r w:rsidRPr="00675C35">
              <w:t>2007/08</w:t>
            </w:r>
            <w:r w:rsidR="003A6198" w:rsidRPr="00675C35">
              <w:t>:</w:t>
            </w:r>
            <w:r w:rsidRPr="00675C35">
              <w:t>218</w:t>
            </w:r>
          </w:p>
        </w:tc>
        <w:tc>
          <w:tcPr>
            <w:tcW w:w="1134" w:type="dxa"/>
          </w:tcPr>
          <w:p w:rsidR="003A6198" w:rsidRPr="00675C35" w:rsidRDefault="00675C35" w:rsidP="003A6198">
            <w:pPr>
              <w:jc w:val="right"/>
            </w:pPr>
            <w:r w:rsidRPr="00675C3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198" w:rsidRPr="00675C35" w:rsidTr="003A619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A6198" w:rsidRPr="00675C35" w:rsidRDefault="003A6198">
            <w:pPr>
              <w:rPr>
                <w:sz w:val="10"/>
              </w:rPr>
            </w:pPr>
          </w:p>
        </w:tc>
      </w:tr>
    </w:tbl>
    <w:p w:rsidR="003A6198" w:rsidRPr="00675C35" w:rsidRDefault="003A6198"/>
    <w:p w:rsidR="003A6198" w:rsidRPr="00675C35" w:rsidRDefault="002B68EC" w:rsidP="003A6198">
      <w:pPr>
        <w:pStyle w:val="Mottagare1"/>
      </w:pPr>
      <w:r w:rsidRPr="00675C35">
        <w:t>Regeringen</w:t>
      </w:r>
    </w:p>
    <w:p w:rsidR="003A6198" w:rsidRPr="00675C35" w:rsidRDefault="002B68EC" w:rsidP="003A6198">
      <w:pPr>
        <w:pStyle w:val="Mottagare2"/>
      </w:pPr>
      <w:r w:rsidRPr="00675C35">
        <w:t>Justitiedepartementet</w:t>
      </w:r>
    </w:p>
    <w:p w:rsidR="003A6198" w:rsidRPr="00675C35" w:rsidRDefault="003A6198" w:rsidP="003A6198">
      <w:r w:rsidRPr="00675C35">
        <w:t xml:space="preserve">Med överlämnande av </w:t>
      </w:r>
      <w:r w:rsidR="002B68EC" w:rsidRPr="00675C35">
        <w:t>civilutskottet</w:t>
      </w:r>
      <w:r w:rsidRPr="00675C35">
        <w:t xml:space="preserve">s betänkande </w:t>
      </w:r>
      <w:r w:rsidR="002B68EC" w:rsidRPr="00675C35">
        <w:t>2007/08</w:t>
      </w:r>
      <w:r w:rsidRPr="00675C35">
        <w:t>:</w:t>
      </w:r>
      <w:r w:rsidR="002B68EC" w:rsidRPr="00675C35">
        <w:t>CU22</w:t>
      </w:r>
      <w:r w:rsidRPr="00675C35">
        <w:t xml:space="preserve"> </w:t>
      </w:r>
      <w:r w:rsidR="002B68EC" w:rsidRPr="00675C35">
        <w:t>Kompletterande bestämmelser till den nya Bryssel II-förordningen</w:t>
      </w:r>
      <w:r w:rsidRPr="00675C35">
        <w:t xml:space="preserve"> får jag anmäla att riksdagen denna dag bifallit utskottets förslag till riksdagsbeslut.</w:t>
      </w:r>
    </w:p>
    <w:p w:rsidR="003A6198" w:rsidRPr="00675C35" w:rsidRDefault="003A6198" w:rsidP="003A6198">
      <w:pPr>
        <w:pStyle w:val="Stockholm"/>
      </w:pPr>
      <w:r w:rsidRPr="00675C35">
        <w:t xml:space="preserve">Stockholm den </w:t>
      </w:r>
      <w:r w:rsidR="002B68EC" w:rsidRPr="00675C35">
        <w:t>2008-05-22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6198" w:rsidRPr="00675C35" w:rsidTr="003A619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A6198" w:rsidRPr="00675C35" w:rsidRDefault="002B68EC" w:rsidP="003A6198">
            <w:pPr>
              <w:pStyle w:val="AvsTalman"/>
            </w:pPr>
            <w:r w:rsidRPr="00675C35">
              <w:t>Jan Björkman</w:t>
            </w:r>
          </w:p>
        </w:tc>
        <w:tc>
          <w:tcPr>
            <w:tcW w:w="3628" w:type="dxa"/>
          </w:tcPr>
          <w:p w:rsidR="003A6198" w:rsidRPr="00675C35" w:rsidRDefault="002B68EC" w:rsidP="003A6198">
            <w:pPr>
              <w:pStyle w:val="AvsTjnsteman"/>
            </w:pPr>
            <w:r w:rsidRPr="00675C35">
              <w:t>Ulf Christoffersson</w:t>
            </w:r>
          </w:p>
        </w:tc>
      </w:tr>
    </w:tbl>
    <w:p w:rsidR="00D85057" w:rsidRPr="00675C35" w:rsidRDefault="00D85057" w:rsidP="003A6198"/>
    <w:sectPr w:rsidR="00D85057" w:rsidRPr="00675C3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98"/>
    <w:rsid w:val="0009098F"/>
    <w:rsid w:val="000C2D8D"/>
    <w:rsid w:val="001667BD"/>
    <w:rsid w:val="001C1DA0"/>
    <w:rsid w:val="001C2855"/>
    <w:rsid w:val="00224A43"/>
    <w:rsid w:val="00243D3C"/>
    <w:rsid w:val="00244660"/>
    <w:rsid w:val="0026798D"/>
    <w:rsid w:val="002B68EC"/>
    <w:rsid w:val="003A619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5C35"/>
    <w:rsid w:val="007D2903"/>
    <w:rsid w:val="00852286"/>
    <w:rsid w:val="00860608"/>
    <w:rsid w:val="008B5545"/>
    <w:rsid w:val="008D022D"/>
    <w:rsid w:val="008E03D3"/>
    <w:rsid w:val="009417EF"/>
    <w:rsid w:val="009F0EC7"/>
    <w:rsid w:val="00A16D59"/>
    <w:rsid w:val="00A21E76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E145C-0B08-4C51-AC48-AD62B10C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21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2008-05-22T07:44:00Z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218</vt:lpwstr>
  </property>
  <property fmtid="{D5CDD505-2E9C-101B-9397-08002B2CF9AE}" pid="6" name="Datum">
    <vt:lpwstr>2008-05-22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22</vt:lpwstr>
  </property>
  <property fmtid="{D5CDD505-2E9C-101B-9397-08002B2CF9AE}" pid="17" name="RefRubrik">
    <vt:lpwstr>Kompletterande bestämmelser till den nya Bryssel II-förordningen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