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9BAF57" w14:textId="77777777">
      <w:pPr>
        <w:pStyle w:val="Normalutanindragellerluft"/>
      </w:pPr>
      <w:bookmarkStart w:name="_Toc106800475" w:id="0"/>
      <w:bookmarkStart w:name="_Toc106801300" w:id="1"/>
    </w:p>
    <w:p xmlns:w14="http://schemas.microsoft.com/office/word/2010/wordml" w:rsidRPr="009B062B" w:rsidR="00AF30DD" w:rsidP="00641021" w:rsidRDefault="00641021" w14:paraId="78A26715" w14:textId="77777777">
      <w:pPr>
        <w:pStyle w:val="RubrikFrslagTIllRiksdagsbeslut"/>
      </w:pPr>
      <w:sdt>
        <w:sdtPr>
          <w:alias w:val="CC_Boilerplate_4"/>
          <w:tag w:val="CC_Boilerplate_4"/>
          <w:id w:val="-1644581176"/>
          <w:lock w:val="sdtContentLocked"/>
          <w:placeholder>
            <w:docPart w:val="5BEE3B74E50445308EDDFFA70710FACB"/>
          </w:placeholder>
          <w:text/>
        </w:sdtPr>
        <w:sdtEndPr/>
        <w:sdtContent>
          <w:r w:rsidRPr="009B062B" w:rsidR="00AF30DD">
            <w:t>Förslag till riksdagsbeslut</w:t>
          </w:r>
        </w:sdtContent>
      </w:sdt>
      <w:bookmarkEnd w:id="0"/>
      <w:bookmarkEnd w:id="1"/>
    </w:p>
    <w:sdt>
      <w:sdtPr>
        <w:tag w:val="1ef2be77-cb47-440e-bca2-b1f1e4247b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slopa förmånsbeskattningen av kostförmån till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0FFE6700249D687A451729A094141"/>
        </w:placeholder>
        <w:text/>
      </w:sdtPr>
      <w:sdtEndPr/>
      <w:sdtContent>
        <w:p xmlns:w14="http://schemas.microsoft.com/office/word/2010/wordml" w:rsidRPr="009B062B" w:rsidR="006D79C9" w:rsidP="00333E95" w:rsidRDefault="006D79C9" w14:paraId="4980EADF" w14:textId="77777777">
          <w:pPr>
            <w:pStyle w:val="Rubrik1"/>
          </w:pPr>
          <w:r>
            <w:t>Motivering</w:t>
          </w:r>
        </w:p>
      </w:sdtContent>
    </w:sdt>
    <w:bookmarkEnd w:displacedByCustomXml="prev" w:id="3"/>
    <w:bookmarkEnd w:displacedByCustomXml="prev" w:id="4"/>
    <w:p xmlns:w14="http://schemas.microsoft.com/office/word/2010/wordml" w:rsidR="00C244B7" w:rsidP="00C244B7" w:rsidRDefault="00C244B7" w14:paraId="19792CDA" w14:textId="39E5C399">
      <w:pPr>
        <w:pStyle w:val="Normalutanindragellerluft"/>
      </w:pPr>
      <w:r>
        <w:t xml:space="preserve">Restaurangnäringen har haft några extra tuffa år på grund av pandemin och många har haft svårt att återhämta sig. Dessutom har kostnadsläget ökat både på el och varor till restaurangen. De högre priserna gör också att kundunderlaget kan vika och minska antalet restaurangbesökare. Det är många faktorer som har bidragit till att det bara under 2023 så har över 500 restauranger och hotellverksamheter gått i konkurs. </w:t>
      </w:r>
    </w:p>
    <w:p xmlns:w14="http://schemas.microsoft.com/office/word/2010/wordml" w:rsidR="00C244B7" w:rsidP="00C244B7" w:rsidRDefault="00C244B7" w14:paraId="58BA690E" w14:textId="29587D9A">
      <w:pPr>
        <w:pStyle w:val="Normalutanindragellerluft"/>
      </w:pPr>
      <w:r>
        <w:t xml:space="preserve">Det blir ofta den mindre restaurangen kanske på landsbygdskommunerna som snabbast tappar sitt kundunderlag då den ekonomiska situationen gör att många avstår sitt restaurangbesök av ekonomiska skäl. Höga el- och drivmedelskostnader gör att kanske några färre tar sin bil till den lokala restaurangen utan man väljer att äta hemma istället. </w:t>
      </w:r>
    </w:p>
    <w:p xmlns:w14="http://schemas.microsoft.com/office/word/2010/wordml" w:rsidR="00C244B7" w:rsidP="00C244B7" w:rsidRDefault="00C244B7" w14:paraId="025D3154" w14:textId="77777777">
      <w:pPr>
        <w:pStyle w:val="Normalutanindragellerluft"/>
      </w:pPr>
      <w:r>
        <w:t>När restauranger tvingas lägga ner eller går i konkurs är det även ett arbetsmarknadsproblem. Det är nämligen ofta på restaurangen eller inom besöksnäringen som landets unga, nyanlända eller arbetslösa kan få sitt första jobb.</w:t>
      </w:r>
    </w:p>
    <w:p xmlns:w14="http://schemas.microsoft.com/office/word/2010/wordml" w:rsidR="00C244B7" w:rsidP="00C244B7" w:rsidRDefault="00C244B7" w14:paraId="4C3A24ED" w14:textId="77777777">
      <w:pPr>
        <w:pStyle w:val="Normalutanindragellerluft"/>
      </w:pPr>
      <w:r>
        <w:lastRenderedPageBreak/>
        <w:t xml:space="preserve">Det finns olika vägar att gå, man kan skattesubventionera luncher med lunchkuponger och som ett måltidsstöd. </w:t>
      </w:r>
    </w:p>
    <w:p xmlns:w14="http://schemas.microsoft.com/office/word/2010/wordml" w:rsidR="00C244B7" w:rsidP="00C244B7" w:rsidRDefault="00C244B7" w14:paraId="6DA787E4" w14:textId="5577A4C0">
      <w:pPr>
        <w:pStyle w:val="Normalutanindragellerluft"/>
      </w:pPr>
      <w:r>
        <w:t xml:space="preserve">Andra sätt kan vara att arbetsgivaren har rätt att subventionera de anställdas luncher något som praktiseras på lite olika sätt i många länder i EU som tex Belgien, Bulgarien, Finland, Frankrike Grekland Italien Luxemburg Polen Portugal Rumänien Slovakien Spanien Tjeckien Tyskland Ungern Österrike. </w:t>
      </w:r>
    </w:p>
    <w:p xmlns:w14="http://schemas.microsoft.com/office/word/2010/wordml" w:rsidR="00C244B7" w:rsidP="00C244B7" w:rsidRDefault="00C244B7" w14:paraId="67CB830E" w14:textId="77777777">
      <w:pPr>
        <w:pStyle w:val="Normalutanindragellerluft"/>
      </w:pPr>
      <w:r>
        <w:t>Den här möjligheten bör även undersökas i Sverige, det skulle ge en bättre bas på kunder till landets restauranger och då även indirekt fler nya jobb i restaurangbranschen</w:t>
      </w:r>
    </w:p>
    <w:sdt>
      <w:sdtPr>
        <w:rPr>
          <w:i/>
          <w:noProof/>
        </w:rPr>
        <w:alias w:val="CC_Underskrifter"/>
        <w:tag w:val="CC_Underskrifter"/>
        <w:id w:val="583496634"/>
        <w:lock w:val="sdtContentLocked"/>
        <w:placeholder>
          <w:docPart w:val="167C4CA24FA649A98FA29E03A9F64F50"/>
        </w:placeholder>
      </w:sdtPr>
      <w:sdtEndPr/>
      <w:sdtContent>
        <w:p xmlns:w14="http://schemas.microsoft.com/office/word/2010/wordml" w:rsidR="00641021" w:rsidP="00641021" w:rsidRDefault="00641021" w14:paraId="274E105E" w14:textId="77777777">
          <w:pPr/>
          <w:r/>
        </w:p>
        <w:p xmlns:w14="http://schemas.microsoft.com/office/word/2010/wordml" w:rsidR="00641021" w:rsidP="00641021" w:rsidRDefault="00641021" w14:paraId="50AA5EF3" w14:textId="563F19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2D10F4" w14:textId="330970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34E5" w14:textId="77777777" w:rsidR="00144E85" w:rsidRDefault="00144E85" w:rsidP="000C1CAD">
      <w:pPr>
        <w:spacing w:line="240" w:lineRule="auto"/>
      </w:pPr>
      <w:r>
        <w:separator/>
      </w:r>
    </w:p>
  </w:endnote>
  <w:endnote w:type="continuationSeparator" w:id="0">
    <w:p w14:paraId="10DABDF0" w14:textId="77777777" w:rsidR="00144E85" w:rsidRDefault="00144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D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1A4C" w14:textId="04442036" w:rsidR="00262EA3" w:rsidRPr="00641021" w:rsidRDefault="00262EA3" w:rsidP="00641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0E25" w14:textId="77777777" w:rsidR="00144E85" w:rsidRDefault="00144E85" w:rsidP="000C1CAD">
      <w:pPr>
        <w:spacing w:line="240" w:lineRule="auto"/>
      </w:pPr>
      <w:r>
        <w:separator/>
      </w:r>
    </w:p>
  </w:footnote>
  <w:footnote w:type="continuationSeparator" w:id="0">
    <w:p w14:paraId="69EA11B2" w14:textId="77777777" w:rsidR="00144E85" w:rsidRDefault="00144E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80D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99EC1" wp14:anchorId="4045C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1021" w14:paraId="2785EB4D" w14:textId="15617E09">
                          <w:pPr>
                            <w:jc w:val="right"/>
                          </w:pPr>
                          <w:sdt>
                            <w:sdtPr>
                              <w:alias w:val="CC_Noformat_Partikod"/>
                              <w:tag w:val="CC_Noformat_Partikod"/>
                              <w:id w:val="-53464382"/>
                              <w:placeholder>
                                <w:docPart w:val="9D718CC7AF7D42CAADBBF5FBE36F2517"/>
                              </w:placeholder>
                              <w:text/>
                            </w:sdtPr>
                            <w:sdtEndPr/>
                            <w:sdtContent>
                              <w:r w:rsidR="00C244B7">
                                <w:t>M</w:t>
                              </w:r>
                            </w:sdtContent>
                          </w:sdt>
                          <w:sdt>
                            <w:sdtPr>
                              <w:alias w:val="CC_Noformat_Partinummer"/>
                              <w:tag w:val="CC_Noformat_Partinummer"/>
                              <w:id w:val="-1709555926"/>
                              <w:placeholder>
                                <w:docPart w:val="0CA42DF8A07C47C396C4B99AD00B365F"/>
                              </w:placeholder>
                              <w:text/>
                            </w:sdtPr>
                            <w:sdtEndPr/>
                            <w:sdtContent>
                              <w:r w:rsidR="00156E56">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5C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1021" w14:paraId="2785EB4D" w14:textId="15617E09">
                    <w:pPr>
                      <w:jc w:val="right"/>
                    </w:pPr>
                    <w:sdt>
                      <w:sdtPr>
                        <w:alias w:val="CC_Noformat_Partikod"/>
                        <w:tag w:val="CC_Noformat_Partikod"/>
                        <w:id w:val="-53464382"/>
                        <w:placeholder>
                          <w:docPart w:val="9D718CC7AF7D42CAADBBF5FBE36F2517"/>
                        </w:placeholder>
                        <w:text/>
                      </w:sdtPr>
                      <w:sdtEndPr/>
                      <w:sdtContent>
                        <w:r w:rsidR="00C244B7">
                          <w:t>M</w:t>
                        </w:r>
                      </w:sdtContent>
                    </w:sdt>
                    <w:sdt>
                      <w:sdtPr>
                        <w:alias w:val="CC_Noformat_Partinummer"/>
                        <w:tag w:val="CC_Noformat_Partinummer"/>
                        <w:id w:val="-1709555926"/>
                        <w:placeholder>
                          <w:docPart w:val="0CA42DF8A07C47C396C4B99AD00B365F"/>
                        </w:placeholder>
                        <w:text/>
                      </w:sdtPr>
                      <w:sdtEndPr/>
                      <w:sdtContent>
                        <w:r w:rsidR="00156E56">
                          <w:t>1109</w:t>
                        </w:r>
                      </w:sdtContent>
                    </w:sdt>
                  </w:p>
                </w:txbxContent>
              </v:textbox>
              <w10:wrap anchorx="page"/>
            </v:shape>
          </w:pict>
        </mc:Fallback>
      </mc:AlternateContent>
    </w:r>
  </w:p>
  <w:p w:rsidRPr="00293C4F" w:rsidR="00262EA3" w:rsidP="00776B74" w:rsidRDefault="00262EA3" w14:paraId="66DCC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486AD" w14:textId="77777777">
    <w:pPr>
      <w:jc w:val="right"/>
    </w:pPr>
  </w:p>
  <w:p w:rsidR="00262EA3" w:rsidP="00776B74" w:rsidRDefault="00262EA3" w14:paraId="51BFA5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1021" w14:paraId="58F77E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5C3C67" wp14:anchorId="44BC2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1021" w14:paraId="29B5D673" w14:textId="4AC319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44B7">
          <w:t>M</w:t>
        </w:r>
      </w:sdtContent>
    </w:sdt>
    <w:sdt>
      <w:sdtPr>
        <w:alias w:val="CC_Noformat_Partinummer"/>
        <w:tag w:val="CC_Noformat_Partinummer"/>
        <w:id w:val="-2014525982"/>
        <w:text/>
      </w:sdtPr>
      <w:sdtEndPr/>
      <w:sdtContent>
        <w:r w:rsidR="00156E56">
          <w:t>1109</w:t>
        </w:r>
      </w:sdtContent>
    </w:sdt>
  </w:p>
  <w:p w:rsidRPr="008227B3" w:rsidR="00262EA3" w:rsidP="008227B3" w:rsidRDefault="00641021" w14:paraId="3FF0B8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1021" w14:paraId="10D9F547" w14:textId="54186D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:2147</w:t>
        </w:r>
      </w:sdtContent>
    </w:sdt>
  </w:p>
  <w:p w:rsidR="00262EA3" w:rsidP="00E03A3D" w:rsidRDefault="00641021" w14:paraId="14A35FD7" w14:textId="43561513">
    <w:pPr>
      <w:pStyle w:val="Motionr"/>
    </w:pPr>
    <w:sdt>
      <w:sdtPr>
        <w:alias w:val="CC_Noformat_Avtext"/>
        <w:tag w:val="CC_Noformat_Avtext"/>
        <w:id w:val="-2020768203"/>
        <w:lock w:val="sdtContentLocked"/>
        <w:placeholder>
          <w:docPart w:val="9D718CC7AF7D42CAADBBF5FBE36F2517"/>
        </w:placeholder>
        <w15:appearance w15:val="hidden"/>
        <w:text/>
      </w:sdtPr>
      <w:sdtEndPr/>
      <w:sdtContent>
        <w:r>
          <w:t>av Sten Bergheden (M)</w:t>
        </w:r>
      </w:sdtContent>
    </w:sdt>
  </w:p>
  <w:sdt>
    <w:sdtPr>
      <w:alias w:val="CC_Noformat_Rubtext"/>
      <w:tag w:val="CC_Noformat_Rubtext"/>
      <w:id w:val="-218060500"/>
      <w:lock w:val="sdtContentLocked"/>
      <w:placeholder>
        <w:docPart w:val="0CA42DF8A07C47C396C4B99AD00B365F"/>
      </w:placeholder>
      <w:text/>
    </w:sdtPr>
    <w:sdtEndPr/>
    <w:sdtContent>
      <w:p w:rsidR="00262EA3" w:rsidP="00283E0F" w:rsidRDefault="00C244B7" w14:paraId="5AA073AD" w14:textId="106871E6">
        <w:pPr>
          <w:pStyle w:val="FSHRub2"/>
        </w:pPr>
        <w:r>
          <w:t xml:space="preserve">Fler jobb i restaurangbranschen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829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44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E8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E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021"/>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B7"/>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31561"/>
  <w15:chartTrackingRefBased/>
  <w15:docId w15:val="{98630F39-AF45-43C7-B1B7-943DB2E2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E3B74E50445308EDDFFA70710FACB"/>
        <w:category>
          <w:name w:val="Allmänt"/>
          <w:gallery w:val="placeholder"/>
        </w:category>
        <w:types>
          <w:type w:val="bbPlcHdr"/>
        </w:types>
        <w:behaviors>
          <w:behavior w:val="content"/>
        </w:behaviors>
        <w:guid w:val="{0163EBF3-7CE4-4AFF-8F23-F74782BF8729}"/>
      </w:docPartPr>
      <w:docPartBody>
        <w:p w:rsidR="00487359" w:rsidRDefault="00C10605">
          <w:pPr>
            <w:pStyle w:val="5BEE3B74E50445308EDDFFA70710FACB"/>
          </w:pPr>
          <w:r w:rsidRPr="005A0A93">
            <w:rPr>
              <w:rStyle w:val="Platshllartext"/>
            </w:rPr>
            <w:t>Förslag till riksdagsbeslut</w:t>
          </w:r>
        </w:p>
      </w:docPartBody>
    </w:docPart>
    <w:docPart>
      <w:docPartPr>
        <w:name w:val="23BE39C91E1240EDA4CE18B7EA55E451"/>
        <w:category>
          <w:name w:val="Allmänt"/>
          <w:gallery w:val="placeholder"/>
        </w:category>
        <w:types>
          <w:type w:val="bbPlcHdr"/>
        </w:types>
        <w:behaviors>
          <w:behavior w:val="content"/>
        </w:behaviors>
        <w:guid w:val="{9785AF13-E29C-4DDA-9D2E-6ED11D7ACDCA}"/>
      </w:docPartPr>
      <w:docPartBody>
        <w:p w:rsidR="00487359" w:rsidRDefault="00C10605">
          <w:pPr>
            <w:pStyle w:val="23BE39C91E1240EDA4CE18B7EA55E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0FFE6700249D687A451729A094141"/>
        <w:category>
          <w:name w:val="Allmänt"/>
          <w:gallery w:val="placeholder"/>
        </w:category>
        <w:types>
          <w:type w:val="bbPlcHdr"/>
        </w:types>
        <w:behaviors>
          <w:behavior w:val="content"/>
        </w:behaviors>
        <w:guid w:val="{E4717489-3624-414C-9F89-77A9FE0B47D0}"/>
      </w:docPartPr>
      <w:docPartBody>
        <w:p w:rsidR="00487359" w:rsidRDefault="00C10605">
          <w:pPr>
            <w:pStyle w:val="6C00FFE6700249D687A451729A094141"/>
          </w:pPr>
          <w:r w:rsidRPr="005A0A93">
            <w:rPr>
              <w:rStyle w:val="Platshllartext"/>
            </w:rPr>
            <w:t>Motivering</w:t>
          </w:r>
        </w:p>
      </w:docPartBody>
    </w:docPart>
    <w:docPart>
      <w:docPartPr>
        <w:name w:val="167C4CA24FA649A98FA29E03A9F64F50"/>
        <w:category>
          <w:name w:val="Allmänt"/>
          <w:gallery w:val="placeholder"/>
        </w:category>
        <w:types>
          <w:type w:val="bbPlcHdr"/>
        </w:types>
        <w:behaviors>
          <w:behavior w:val="content"/>
        </w:behaviors>
        <w:guid w:val="{D86A26E4-4EB3-4E26-859F-3167E9050AEA}"/>
      </w:docPartPr>
      <w:docPartBody>
        <w:p w:rsidR="00487359" w:rsidRDefault="00C10605">
          <w:pPr>
            <w:pStyle w:val="167C4CA24FA649A98FA29E03A9F64F50"/>
          </w:pPr>
          <w:r w:rsidRPr="009B077E">
            <w:rPr>
              <w:rStyle w:val="Platshllartext"/>
            </w:rPr>
            <w:t>Namn på motionärer infogas/tas bort via panelen.</w:t>
          </w:r>
        </w:p>
      </w:docPartBody>
    </w:docPart>
    <w:docPart>
      <w:docPartPr>
        <w:name w:val="9D718CC7AF7D42CAADBBF5FBE36F2517"/>
        <w:category>
          <w:name w:val="Allmänt"/>
          <w:gallery w:val="placeholder"/>
        </w:category>
        <w:types>
          <w:type w:val="bbPlcHdr"/>
        </w:types>
        <w:behaviors>
          <w:behavior w:val="content"/>
        </w:behaviors>
        <w:guid w:val="{23940AC7-F9D3-49E7-B978-5729F25DB960}"/>
      </w:docPartPr>
      <w:docPartBody>
        <w:p w:rsidR="00487359" w:rsidRDefault="00C10605">
          <w:pPr>
            <w:pStyle w:val="9D718CC7AF7D42CAADBBF5FBE36F2517"/>
          </w:pPr>
          <w:r>
            <w:rPr>
              <w:rStyle w:val="Platshllartext"/>
            </w:rPr>
            <w:t xml:space="preserve"> </w:t>
          </w:r>
        </w:p>
      </w:docPartBody>
    </w:docPart>
    <w:docPart>
      <w:docPartPr>
        <w:name w:val="0CA42DF8A07C47C396C4B99AD00B365F"/>
        <w:category>
          <w:name w:val="Allmänt"/>
          <w:gallery w:val="placeholder"/>
        </w:category>
        <w:types>
          <w:type w:val="bbPlcHdr"/>
        </w:types>
        <w:behaviors>
          <w:behavior w:val="content"/>
        </w:behaviors>
        <w:guid w:val="{613FDD6B-195D-4452-B88B-2B453515A4E8}"/>
      </w:docPartPr>
      <w:docPartBody>
        <w:p w:rsidR="00487359" w:rsidRDefault="00C10605">
          <w:pPr>
            <w:pStyle w:val="0CA42DF8A07C47C396C4B99AD00B36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59"/>
    <w:rsid w:val="00487359"/>
    <w:rsid w:val="00C10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E3B74E50445308EDDFFA70710FACB">
    <w:name w:val="5BEE3B74E50445308EDDFFA70710FACB"/>
  </w:style>
  <w:style w:type="paragraph" w:customStyle="1" w:styleId="23BE39C91E1240EDA4CE18B7EA55E451">
    <w:name w:val="23BE39C91E1240EDA4CE18B7EA55E451"/>
  </w:style>
  <w:style w:type="paragraph" w:customStyle="1" w:styleId="6C00FFE6700249D687A451729A094141">
    <w:name w:val="6C00FFE6700249D687A451729A094141"/>
  </w:style>
  <w:style w:type="paragraph" w:customStyle="1" w:styleId="167C4CA24FA649A98FA29E03A9F64F50">
    <w:name w:val="167C4CA24FA649A98FA29E03A9F64F50"/>
  </w:style>
  <w:style w:type="paragraph" w:customStyle="1" w:styleId="9D718CC7AF7D42CAADBBF5FBE36F2517">
    <w:name w:val="9D718CC7AF7D42CAADBBF5FBE36F2517"/>
  </w:style>
  <w:style w:type="paragraph" w:customStyle="1" w:styleId="0CA42DF8A07C47C396C4B99AD00B365F">
    <w:name w:val="0CA42DF8A07C47C396C4B99AD00B3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FFA70-7BCE-4BEA-89C5-716A937F11DD}"/>
</file>

<file path=customXml/itemProps2.xml><?xml version="1.0" encoding="utf-8"?>
<ds:datastoreItem xmlns:ds="http://schemas.openxmlformats.org/officeDocument/2006/customXml" ds:itemID="{1C823E7F-CB98-4D71-A303-9496463FA1B4}"/>
</file>

<file path=customXml/itemProps3.xml><?xml version="1.0" encoding="utf-8"?>
<ds:datastoreItem xmlns:ds="http://schemas.openxmlformats.org/officeDocument/2006/customXml" ds:itemID="{A0FA5204-4297-47FD-8B20-42068A176E70}"/>
</file>

<file path=customXml/itemProps5.xml><?xml version="1.0" encoding="utf-8"?>
<ds:datastoreItem xmlns:ds="http://schemas.openxmlformats.org/officeDocument/2006/customXml" ds:itemID="{6D3B3EC1-450E-4FAF-ACE6-9DEF34DA784A}"/>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1536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