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BE5BAC" w:rsidRPr="00BD6168" w:rsidTr="00BE5BAC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BE5BAC" w:rsidRPr="00BD6168" w:rsidRDefault="00E151AC" w:rsidP="00BE5BAC">
            <w:pPr>
              <w:pStyle w:val="RSKRbeteckning"/>
              <w:spacing w:before="240"/>
            </w:pPr>
            <w:r w:rsidRPr="00BD6168">
              <w:t>Riksdagsskrivelse</w:t>
            </w:r>
          </w:p>
          <w:p w:rsidR="00BE5BAC" w:rsidRPr="00BD6168" w:rsidRDefault="00E151AC" w:rsidP="00BE5BAC">
            <w:pPr>
              <w:pStyle w:val="RSKRbeteckning"/>
            </w:pPr>
            <w:r w:rsidRPr="00BD6168">
              <w:t>2008/09</w:t>
            </w:r>
            <w:r w:rsidR="00BE5BAC" w:rsidRPr="00BD6168">
              <w:t>:</w:t>
            </w:r>
            <w:r w:rsidRPr="00BD6168">
              <w:t>148</w:t>
            </w:r>
          </w:p>
        </w:tc>
        <w:tc>
          <w:tcPr>
            <w:tcW w:w="1134" w:type="dxa"/>
          </w:tcPr>
          <w:p w:rsidR="00BE5BAC" w:rsidRPr="00BD6168" w:rsidRDefault="00BD6168" w:rsidP="00BE5BAC">
            <w:pPr>
              <w:jc w:val="right"/>
            </w:pPr>
            <w:r w:rsidRPr="00BD6168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5BAC" w:rsidRPr="00BD6168" w:rsidTr="00BE5BAC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BE5BAC" w:rsidRPr="00BD6168" w:rsidRDefault="00BE5BAC">
            <w:pPr>
              <w:rPr>
                <w:sz w:val="10"/>
              </w:rPr>
            </w:pPr>
          </w:p>
        </w:tc>
      </w:tr>
    </w:tbl>
    <w:p w:rsidR="00BE5BAC" w:rsidRPr="00BD6168" w:rsidRDefault="00BE5BAC"/>
    <w:p w:rsidR="00BE5BAC" w:rsidRPr="00BD6168" w:rsidRDefault="00E151AC" w:rsidP="00BE5BAC">
      <w:pPr>
        <w:pStyle w:val="Mottagare1"/>
      </w:pPr>
      <w:r w:rsidRPr="00BD6168">
        <w:t>Riksrevisionens styrelse</w:t>
      </w:r>
      <w:r w:rsidR="00BE5BAC" w:rsidRPr="00BD6168">
        <w:rPr>
          <w:rStyle w:val="Fotnotsreferens"/>
        </w:rPr>
        <w:footnoteReference w:id="1"/>
      </w:r>
    </w:p>
    <w:p w:rsidR="00BE5BAC" w:rsidRPr="00BD6168" w:rsidRDefault="00E151AC" w:rsidP="00BE5BAC">
      <w:pPr>
        <w:pStyle w:val="Mottagare2"/>
      </w:pPr>
      <w:r w:rsidRPr="00BD6168">
        <w:t xml:space="preserve"> </w:t>
      </w:r>
    </w:p>
    <w:p w:rsidR="00BE5BAC" w:rsidRPr="00BD6168" w:rsidRDefault="00BE5BAC" w:rsidP="00BE5BAC">
      <w:r w:rsidRPr="00BD6168">
        <w:t xml:space="preserve">Med överlämnande av </w:t>
      </w:r>
      <w:r w:rsidR="00E151AC" w:rsidRPr="00BD6168">
        <w:t>finansutskottet</w:t>
      </w:r>
      <w:r w:rsidRPr="00BD6168">
        <w:t xml:space="preserve">s betänkande </w:t>
      </w:r>
      <w:r w:rsidR="00E151AC" w:rsidRPr="00BD6168">
        <w:t>2008/09</w:t>
      </w:r>
      <w:r w:rsidRPr="00BD6168">
        <w:t>:</w:t>
      </w:r>
      <w:r w:rsidR="00E151AC" w:rsidRPr="00BD6168">
        <w:t>FiU2</w:t>
      </w:r>
      <w:r w:rsidRPr="00BD6168">
        <w:t xml:space="preserve"> </w:t>
      </w:r>
      <w:r w:rsidR="00E151AC" w:rsidRPr="00BD6168">
        <w:t>Utgiftsområde 2 Samhällsekonomi och finansförvaltning</w:t>
      </w:r>
      <w:r w:rsidRPr="00BD6168">
        <w:t xml:space="preserve"> får jag anmäla att riksdagen denna dag bifallit utskottets förslag till riksdagsbeslut.</w:t>
      </w:r>
    </w:p>
    <w:p w:rsidR="00BE5BAC" w:rsidRPr="00BD6168" w:rsidRDefault="00BE5BAC" w:rsidP="00BE5BAC">
      <w:pPr>
        <w:pStyle w:val="Stockholm"/>
      </w:pPr>
      <w:r w:rsidRPr="00BD6168">
        <w:t xml:space="preserve">Stockholm </w:t>
      </w:r>
      <w:r w:rsidR="00E151AC" w:rsidRPr="00BD6168">
        <w:t>den 19 december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E5BAC" w:rsidRPr="00BD6168" w:rsidTr="00BE5BAC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BE5BAC" w:rsidRPr="00BD6168" w:rsidRDefault="00E151AC" w:rsidP="00BE5BAC">
            <w:pPr>
              <w:pStyle w:val="AvsTalman"/>
            </w:pPr>
            <w:r w:rsidRPr="00BD6168">
              <w:t>Per Westerberg</w:t>
            </w:r>
          </w:p>
        </w:tc>
        <w:tc>
          <w:tcPr>
            <w:tcW w:w="3628" w:type="dxa"/>
          </w:tcPr>
          <w:p w:rsidR="00BE5BAC" w:rsidRPr="00BD6168" w:rsidRDefault="00E151AC" w:rsidP="00BE5BAC">
            <w:pPr>
              <w:pStyle w:val="AvsTjnsteman"/>
            </w:pPr>
            <w:r w:rsidRPr="00BD6168">
              <w:t>Ulf Christoffersson</w:t>
            </w:r>
          </w:p>
        </w:tc>
      </w:tr>
    </w:tbl>
    <w:p w:rsidR="00D85057" w:rsidRPr="00BD6168" w:rsidRDefault="00D85057" w:rsidP="00BE5BAC"/>
    <w:sectPr w:rsidR="00D85057" w:rsidRPr="00BD6168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A2862" w:rsidRPr="00BD6168" w:rsidRDefault="004A2862">
      <w:r w:rsidRPr="00BD6168">
        <w:separator/>
      </w:r>
    </w:p>
  </w:endnote>
  <w:endnote w:type="continuationSeparator" w:id="0">
    <w:p w:rsidR="004A2862" w:rsidRPr="00BD6168" w:rsidRDefault="004A2862">
      <w:r w:rsidRPr="00BD616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A2862" w:rsidRPr="00BD6168" w:rsidRDefault="004A2862">
      <w:r w:rsidRPr="00BD6168">
        <w:separator/>
      </w:r>
    </w:p>
  </w:footnote>
  <w:footnote w:type="continuationSeparator" w:id="0">
    <w:p w:rsidR="004A2862" w:rsidRPr="00BD6168" w:rsidRDefault="004A2862">
      <w:r w:rsidRPr="00BD6168">
        <w:continuationSeparator/>
      </w:r>
    </w:p>
  </w:footnote>
  <w:footnote w:id="1">
    <w:p w:rsidR="00590449" w:rsidRPr="00BD6168" w:rsidRDefault="00590449">
      <w:pPr>
        <w:pStyle w:val="Fotnotstext"/>
      </w:pPr>
      <w:r w:rsidRPr="00BD6168">
        <w:rPr>
          <w:rStyle w:val="Fotnotsreferens"/>
        </w:rPr>
        <w:footnoteRef/>
      </w:r>
      <w:r w:rsidRPr="00BD6168">
        <w:t xml:space="preserve"> Riksdagsskrivelse 2008/09:147 till Finansdepartementet</w:t>
      </w:r>
    </w:p>
    <w:p w:rsidR="00590449" w:rsidRPr="00BD6168" w:rsidRDefault="00590449">
      <w:pPr>
        <w:pStyle w:val="Fotnotstext"/>
      </w:pPr>
      <w:r w:rsidRPr="00BD6168">
        <w:t xml:space="preserve">Riksdagsskrivelse 2008/09:149 till riksdagsstyrelsen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BAC"/>
    <w:rsid w:val="0009098F"/>
    <w:rsid w:val="000C2D8D"/>
    <w:rsid w:val="001667BD"/>
    <w:rsid w:val="001C2855"/>
    <w:rsid w:val="00224A43"/>
    <w:rsid w:val="00243D3C"/>
    <w:rsid w:val="00244660"/>
    <w:rsid w:val="0026798D"/>
    <w:rsid w:val="003715FE"/>
    <w:rsid w:val="004A0681"/>
    <w:rsid w:val="004A2862"/>
    <w:rsid w:val="004C4FD0"/>
    <w:rsid w:val="004F1358"/>
    <w:rsid w:val="00503547"/>
    <w:rsid w:val="00510D48"/>
    <w:rsid w:val="005422B3"/>
    <w:rsid w:val="00590449"/>
    <w:rsid w:val="005F2290"/>
    <w:rsid w:val="00621003"/>
    <w:rsid w:val="00662397"/>
    <w:rsid w:val="006668C5"/>
    <w:rsid w:val="007D2903"/>
    <w:rsid w:val="007F4183"/>
    <w:rsid w:val="00826C49"/>
    <w:rsid w:val="00852286"/>
    <w:rsid w:val="00860608"/>
    <w:rsid w:val="008D022D"/>
    <w:rsid w:val="009417EF"/>
    <w:rsid w:val="009F0EC7"/>
    <w:rsid w:val="009F3C35"/>
    <w:rsid w:val="00A16D59"/>
    <w:rsid w:val="00AC3A6D"/>
    <w:rsid w:val="00BB222A"/>
    <w:rsid w:val="00BB66ED"/>
    <w:rsid w:val="00BD6168"/>
    <w:rsid w:val="00BE5BAC"/>
    <w:rsid w:val="00C1040E"/>
    <w:rsid w:val="00C72B82"/>
    <w:rsid w:val="00D644E9"/>
    <w:rsid w:val="00D85057"/>
    <w:rsid w:val="00DC0766"/>
    <w:rsid w:val="00E151AC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FF63483-40C7-4118-82C5-9DA0BB0C1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BE5BAC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BE5B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37</Words>
  <Characters>298</Characters>
  <Application>Microsoft Office Word</Application>
  <DocSecurity>4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2008-12-19T08:34:00Z</cp:lastPrinted>
  <dcterms:created xsi:type="dcterms:W3CDTF">2025-12-17T19:24:00Z</dcterms:created>
  <dcterms:modified xsi:type="dcterms:W3CDTF">2025-12-17T19:24:00Z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148</vt:lpwstr>
  </property>
  <property fmtid="{D5CDD505-2E9C-101B-9397-08002B2CF9AE}" pid="6" name="Datum">
    <vt:lpwstr>2008-12-19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Riksrevisionens styrelse</vt:lpwstr>
  </property>
  <property fmtid="{D5CDD505-2E9C-101B-9397-08002B2CF9AE}" pid="12" name="Mottagare2">
    <vt:lpwstr> 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2008/09</vt:lpwstr>
  </property>
  <property fmtid="{D5CDD505-2E9C-101B-9397-08002B2CF9AE}" pid="16" name="RefNr">
    <vt:lpwstr>2</vt:lpwstr>
  </property>
  <property fmtid="{D5CDD505-2E9C-101B-9397-08002B2CF9AE}" pid="17" name="RefRubrik">
    <vt:lpwstr>Utgiftsområde 2 Samhällsekonomi och finansförvaltning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19 december 2008</vt:lpwstr>
  </property>
</Properties>
</file>