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3E879684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0F43CA">
              <w:rPr>
                <w:b/>
                <w:sz w:val="20"/>
              </w:rPr>
              <w:t>5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585E21FB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F97354">
              <w:rPr>
                <w:sz w:val="20"/>
              </w:rPr>
              <w:t>9</w:t>
            </w:r>
            <w:r w:rsidR="00A769DF">
              <w:rPr>
                <w:sz w:val="20"/>
              </w:rPr>
              <w:t>-</w:t>
            </w:r>
            <w:r w:rsidR="0086618C">
              <w:rPr>
                <w:sz w:val="20"/>
              </w:rPr>
              <w:t>2</w:t>
            </w:r>
            <w:r w:rsidR="009A2B64">
              <w:rPr>
                <w:sz w:val="20"/>
              </w:rPr>
              <w:t>4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55B4B4CC" w:rsidR="004B3C3D" w:rsidRPr="006F58FB" w:rsidRDefault="000F43CA" w:rsidP="001D3FBF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72C71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D832B9">
              <w:rPr>
                <w:sz w:val="20"/>
              </w:rPr>
              <w:t>10:25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3E304D11" w14:textId="521A0B72" w:rsidR="00C44276" w:rsidRDefault="00C44276" w:rsidP="008F384F">
      <w:pPr>
        <w:tabs>
          <w:tab w:val="left" w:pos="960"/>
        </w:tabs>
        <w:rPr>
          <w:sz w:val="20"/>
        </w:rPr>
      </w:pPr>
    </w:p>
    <w:p w14:paraId="4C35EC9B" w14:textId="4BC2C821" w:rsidR="000772DA" w:rsidRDefault="000772DA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0D038BD3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</w:t>
            </w:r>
            <w:r w:rsidR="00151A2F">
              <w:rPr>
                <w:b/>
                <w:bCs/>
                <w:color w:val="000000"/>
                <w:szCs w:val="24"/>
              </w:rPr>
              <w:t>s</w:t>
            </w:r>
          </w:p>
          <w:p w14:paraId="4E22DAF8" w14:textId="12D59440" w:rsidR="005036E4" w:rsidRPr="00D73C3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>ordinarie ledamöter och suppleanter:</w:t>
            </w:r>
            <w:r w:rsidRPr="00C63F39">
              <w:rPr>
                <w:szCs w:val="26"/>
              </w:rPr>
              <w:t xml:space="preserve"> Olle Thorell (S)</w:t>
            </w:r>
            <w:r w:rsidR="00534E84" w:rsidRPr="00C63F39">
              <w:rPr>
                <w:color w:val="000000"/>
                <w:szCs w:val="24"/>
              </w:rPr>
              <w:t xml:space="preserve">, Markus Wiechel (SD), </w:t>
            </w:r>
            <w:r w:rsidRPr="00C63F39">
              <w:rPr>
                <w:color w:val="000000"/>
                <w:szCs w:val="24"/>
              </w:rPr>
              <w:t>Pyry Niemi (S), Margareta Cederfelt (M),</w:t>
            </w:r>
            <w:r w:rsidR="00C63F39">
              <w:rPr>
                <w:color w:val="000000"/>
                <w:szCs w:val="24"/>
              </w:rPr>
              <w:t xml:space="preserve"> </w:t>
            </w:r>
            <w:r w:rsidR="00C63F39" w:rsidRPr="00C63F39">
              <w:rPr>
                <w:color w:val="000000"/>
                <w:szCs w:val="24"/>
              </w:rPr>
              <w:t>Magnus Ek (C), Diana Laitinen Carlsson (S),</w:t>
            </w:r>
            <w:r w:rsidRPr="00C63F39">
              <w:rPr>
                <w:color w:val="000000"/>
                <w:szCs w:val="24"/>
              </w:rPr>
              <w:t xml:space="preserve"> Magdalena Schröder (M), </w:t>
            </w:r>
            <w:r w:rsidR="00C63F39" w:rsidRPr="00C63F39">
              <w:rPr>
                <w:color w:val="000000"/>
                <w:szCs w:val="24"/>
              </w:rPr>
              <w:t xml:space="preserve">Jamal El-Haj (S), Robert Halef (KD) och </w:t>
            </w:r>
            <w:r w:rsidRPr="00C63F39">
              <w:rPr>
                <w:color w:val="000000"/>
                <w:szCs w:val="24"/>
              </w:rPr>
              <w:t>Cecilia Widegren</w:t>
            </w:r>
            <w:r w:rsidR="00762C8E" w:rsidRPr="00C63F39">
              <w:rPr>
                <w:color w:val="000000"/>
                <w:szCs w:val="24"/>
              </w:rPr>
              <w:t xml:space="preserve"> (M)</w:t>
            </w:r>
            <w:r w:rsidR="00774B66" w:rsidRPr="00774B66">
              <w:rPr>
                <w:i/>
                <w:color w:val="000000"/>
                <w:szCs w:val="24"/>
              </w:rPr>
              <w:t xml:space="preserve"> </w:t>
            </w:r>
            <w:r w:rsidRPr="00774B66">
              <w:rPr>
                <w:color w:val="000000"/>
                <w:szCs w:val="24"/>
              </w:rPr>
              <w:t>att</w:t>
            </w:r>
            <w:r w:rsidRPr="00774B66">
              <w:rPr>
                <w:szCs w:val="26"/>
              </w:rPr>
              <w:t xml:space="preserve"> vara uppkopplade per telefon.</w:t>
            </w:r>
          </w:p>
          <w:p w14:paraId="2A374179" w14:textId="77777777" w:rsidR="005036E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8123F59" w14:textId="24D78F95" w:rsidR="00643C29" w:rsidRDefault="005036E4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5279B599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7C47230" w14:textId="77777777" w:rsidR="000F43CA" w:rsidRPr="008F27DF" w:rsidRDefault="000F43CA" w:rsidP="00084A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27DF">
              <w:rPr>
                <w:b/>
                <w:bCs/>
                <w:color w:val="000000"/>
                <w:szCs w:val="24"/>
              </w:rPr>
              <w:t>Kompletterande bestämmelser till EU:s förordning om utländska direktinvesteringar (UU3)</w:t>
            </w:r>
            <w:r w:rsidRPr="008F27DF">
              <w:rPr>
                <w:color w:val="000000"/>
                <w:szCs w:val="24"/>
              </w:rPr>
              <w:br/>
            </w:r>
          </w:p>
          <w:p w14:paraId="1050E948" w14:textId="4B2AA8FC" w:rsidR="000F43CA" w:rsidRPr="008F27DF" w:rsidRDefault="000F43CA" w:rsidP="00084A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27DF">
              <w:rPr>
                <w:color w:val="000000"/>
                <w:szCs w:val="24"/>
              </w:rPr>
              <w:t>Utskottet fortsatte behandlingen av proposition 2019/20:193 och motioner.</w:t>
            </w:r>
          </w:p>
          <w:p w14:paraId="3EA1B499" w14:textId="5C9A1E62" w:rsidR="000F43CA" w:rsidRPr="008F27DF" w:rsidRDefault="000F43CA" w:rsidP="00084A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35FCABB" w14:textId="3539A774" w:rsidR="000F43CA" w:rsidRPr="008F27DF" w:rsidRDefault="000F43CA" w:rsidP="00084AC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27DF">
              <w:rPr>
                <w:color w:val="000000"/>
                <w:szCs w:val="24"/>
              </w:rPr>
              <w:t>Utskottet justerade betänkande 2020/21:UU3.</w:t>
            </w:r>
          </w:p>
          <w:p w14:paraId="6203E4F2" w14:textId="77777777" w:rsidR="00084AC8" w:rsidRPr="000F43CA" w:rsidRDefault="00084AC8" w:rsidP="000F43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highlight w:val="yellow"/>
              </w:rPr>
            </w:pPr>
          </w:p>
          <w:p w14:paraId="4BEE8DD8" w14:textId="218C063E" w:rsidR="000F43CA" w:rsidRDefault="00AB1FD2" w:rsidP="000F43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B1FD2">
              <w:rPr>
                <w:bCs/>
                <w:color w:val="000000"/>
                <w:szCs w:val="24"/>
              </w:rPr>
              <w:t>M och SD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B1FD2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B1FD2">
              <w:rPr>
                <w:bCs/>
                <w:color w:val="000000"/>
                <w:szCs w:val="24"/>
              </w:rPr>
              <w:t>ledamöterna anmälde reservationer.</w:t>
            </w:r>
          </w:p>
          <w:p w14:paraId="5336F31C" w14:textId="334DD4EE" w:rsidR="00AB1FD2" w:rsidRPr="00AB1FD2" w:rsidRDefault="00AB1FD2" w:rsidP="000F43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B90011" w:rsidRPr="00ED752A" w14:paraId="11D0B527" w14:textId="77777777" w:rsidTr="00C3524A">
        <w:trPr>
          <w:trHeight w:val="884"/>
        </w:trPr>
        <w:tc>
          <w:tcPr>
            <w:tcW w:w="567" w:type="dxa"/>
          </w:tcPr>
          <w:p w14:paraId="6006BB25" w14:textId="2F7054A4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59359B30" w14:textId="77777777" w:rsidR="000F43CA" w:rsidRDefault="000F43CA" w:rsidP="009B1A2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Sverigebilden efter covid-19</w:t>
            </w:r>
            <w:r>
              <w:rPr>
                <w:color w:val="000000"/>
                <w:szCs w:val="24"/>
              </w:rPr>
              <w:br/>
            </w:r>
          </w:p>
          <w:p w14:paraId="71F6FA77" w14:textId="7D29E5E1" w:rsidR="009B1A26" w:rsidRDefault="000F43CA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Information av generaldirektör Madeleine Sjöstedt med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medarbetare från</w:t>
            </w:r>
            <w:r>
              <w:rPr>
                <w:color w:val="000000"/>
                <w:szCs w:val="24"/>
              </w:rPr>
              <w:t xml:space="preserve"> </w:t>
            </w:r>
            <w:proofErr w:type="gramStart"/>
            <w:r>
              <w:rPr>
                <w:color w:val="000000"/>
                <w:szCs w:val="24"/>
              </w:rPr>
              <w:t>Svenska</w:t>
            </w:r>
            <w:proofErr w:type="gramEnd"/>
            <w:r>
              <w:rPr>
                <w:color w:val="000000"/>
                <w:szCs w:val="24"/>
              </w:rPr>
              <w:t xml:space="preserve"> institutet om </w:t>
            </w:r>
            <w:r w:rsidRPr="000F43CA">
              <w:rPr>
                <w:bCs/>
                <w:color w:val="000000"/>
                <w:szCs w:val="24"/>
              </w:rPr>
              <w:t>Sverigebilden efter covid-19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3CF234CB" w14:textId="77777777" w:rsidR="009B1A26" w:rsidRPr="009B1A26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899B3E6" w14:textId="3EFFB36E" w:rsidR="000772DA" w:rsidRPr="0086618C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  <w:r w:rsidR="00307EF8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D466D01" w14:textId="5509EB6E" w:rsidR="000772DA" w:rsidRDefault="000772DA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44276" w:rsidRPr="00ED752A" w14:paraId="2F7A6CA9" w14:textId="77777777" w:rsidTr="00C3524A">
        <w:trPr>
          <w:trHeight w:val="884"/>
        </w:trPr>
        <w:tc>
          <w:tcPr>
            <w:tcW w:w="567" w:type="dxa"/>
          </w:tcPr>
          <w:p w14:paraId="068FB31A" w14:textId="69111D2E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F43C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839FFC8" w14:textId="1D94F014" w:rsid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75CAE596" w14:textId="77777777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BBC91E6" w14:textId="7F398DD6" w:rsidR="00C44276" w:rsidRDefault="00937569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 w:rsidR="0064101A"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="00C44276"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2020/21:</w:t>
            </w:r>
            <w:r w:rsidR="000F43CA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</w:p>
          <w:p w14:paraId="51D690B6" w14:textId="03D69FC9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44276" w:rsidRPr="00ED752A" w14:paraId="3CA1FF6F" w14:textId="77777777" w:rsidTr="00C3524A">
        <w:trPr>
          <w:trHeight w:val="884"/>
        </w:trPr>
        <w:tc>
          <w:tcPr>
            <w:tcW w:w="567" w:type="dxa"/>
          </w:tcPr>
          <w:p w14:paraId="60F5BC73" w14:textId="28AD4099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F43C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F2A5DD4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75E9B68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C8E3EA2" w14:textId="525226BD" w:rsidR="00C44276" w:rsidRPr="00503974" w:rsidRDefault="00C44276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  <w:r w:rsidR="00A64157" w:rsidRPr="0050397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7FB0FBC6" w14:textId="674538F8" w:rsidR="00706EA4" w:rsidRDefault="00A64157" w:rsidP="00A6415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503974" w:rsidRPr="00503974">
              <w:rPr>
                <w:rFonts w:eastAsiaTheme="minorHAnsi"/>
                <w:bCs/>
                <w:color w:val="000000"/>
                <w:lang w:eastAsia="en-US"/>
              </w:rPr>
              <w:t>debattlista för UU3 finns tillgänglig i Skandiasalen. Inrikesministern har meddelat att han inte deltar i debatten.</w:t>
            </w:r>
          </w:p>
          <w:p w14:paraId="4E4B5FAB" w14:textId="05DCB8FA" w:rsidR="00A64157" w:rsidRDefault="00A64157" w:rsidP="00A6415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6618C" w:rsidRPr="00ED752A" w14:paraId="11D4035F" w14:textId="77777777" w:rsidTr="00C3524A">
        <w:trPr>
          <w:trHeight w:val="884"/>
        </w:trPr>
        <w:tc>
          <w:tcPr>
            <w:tcW w:w="567" w:type="dxa"/>
          </w:tcPr>
          <w:p w14:paraId="2FB7F682" w14:textId="59954977" w:rsidR="0086618C" w:rsidRDefault="0086618C" w:rsidP="008661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F43C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D25B2F2" w14:textId="77777777" w:rsidR="0086618C" w:rsidRDefault="0086618C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0A4EE1D5" w14:textId="77777777" w:rsidR="0086618C" w:rsidRDefault="0086618C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F3A5BC8" w14:textId="77777777" w:rsidR="0086618C" w:rsidRDefault="0086618C" w:rsidP="0086618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3F78A162" w14:textId="77777777" w:rsidR="0086618C" w:rsidRDefault="0086618C" w:rsidP="008661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676F8" w:rsidRPr="00ED752A" w14:paraId="78C5A30D" w14:textId="77777777" w:rsidTr="00C3524A">
        <w:trPr>
          <w:trHeight w:val="884"/>
        </w:trPr>
        <w:tc>
          <w:tcPr>
            <w:tcW w:w="567" w:type="dxa"/>
          </w:tcPr>
          <w:p w14:paraId="4BA0B024" w14:textId="77777777" w:rsidR="006676F8" w:rsidRDefault="006676F8" w:rsidP="008661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E922C98" w14:textId="77777777" w:rsidR="006676F8" w:rsidRDefault="006676F8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07FCA032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F43C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D03AAB9" w14:textId="77777777" w:rsidR="00144044" w:rsidRDefault="00144044" w:rsidP="0014404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4219F7D1" w14:textId="08AFBF35" w:rsidR="005036E4" w:rsidRDefault="00144044" w:rsidP="00B9001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48742C">
              <w:rPr>
                <w:bCs/>
                <w:color w:val="000000"/>
                <w:szCs w:val="24"/>
              </w:rPr>
              <w:t>ors</w:t>
            </w:r>
            <w:r>
              <w:rPr>
                <w:bCs/>
                <w:color w:val="000000"/>
                <w:szCs w:val="24"/>
              </w:rPr>
              <w:t xml:space="preserve">dagen </w:t>
            </w:r>
            <w:r w:rsidR="00B90011" w:rsidRPr="00B90011">
              <w:rPr>
                <w:bCs/>
                <w:color w:val="000000"/>
                <w:szCs w:val="24"/>
              </w:rPr>
              <w:t xml:space="preserve">den </w:t>
            </w:r>
            <w:r w:rsidR="000F43CA">
              <w:rPr>
                <w:bCs/>
                <w:color w:val="000000"/>
                <w:szCs w:val="24"/>
              </w:rPr>
              <w:t>8 oktober kl. 09:30</w:t>
            </w:r>
            <w:r w:rsidR="004B5D51">
              <w:rPr>
                <w:bCs/>
                <w:color w:val="000000"/>
                <w:szCs w:val="24"/>
              </w:rPr>
              <w:t>.</w:t>
            </w:r>
          </w:p>
          <w:p w14:paraId="5865CC5B" w14:textId="772ADAD4" w:rsidR="00144044" w:rsidRPr="005E2331" w:rsidRDefault="00144044" w:rsidP="00144044">
            <w:pPr>
              <w:rPr>
                <w:szCs w:val="26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5CEACDC5" w14:textId="7FB663D4" w:rsidR="00900DB6" w:rsidRDefault="00900DB6" w:rsidP="00702754">
      <w:pPr>
        <w:rPr>
          <w:highlight w:val="yellow"/>
        </w:rPr>
      </w:pPr>
    </w:p>
    <w:p w14:paraId="1320AD76" w14:textId="3B065316" w:rsidR="00D576CE" w:rsidRDefault="00D576CE" w:rsidP="00702754">
      <w:pPr>
        <w:rPr>
          <w:highlight w:val="yellow"/>
        </w:rPr>
      </w:pPr>
    </w:p>
    <w:p w14:paraId="7CAE4256" w14:textId="4433EB28" w:rsidR="009132B6" w:rsidRDefault="009132B6" w:rsidP="00702754">
      <w:pPr>
        <w:rPr>
          <w:highlight w:val="yellow"/>
        </w:rPr>
      </w:pPr>
    </w:p>
    <w:p w14:paraId="16D13892" w14:textId="7374071D" w:rsidR="009132B6" w:rsidRDefault="009132B6" w:rsidP="00702754">
      <w:pPr>
        <w:rPr>
          <w:highlight w:val="yellow"/>
        </w:rPr>
      </w:pPr>
    </w:p>
    <w:p w14:paraId="4541C7B7" w14:textId="07978BC7" w:rsidR="009132B6" w:rsidRDefault="009132B6" w:rsidP="00702754">
      <w:pPr>
        <w:rPr>
          <w:highlight w:val="yellow"/>
        </w:rPr>
      </w:pPr>
    </w:p>
    <w:p w14:paraId="5BDA1208" w14:textId="57F29459" w:rsidR="009132B6" w:rsidRDefault="009132B6" w:rsidP="00702754">
      <w:pPr>
        <w:rPr>
          <w:highlight w:val="yellow"/>
        </w:rPr>
      </w:pPr>
    </w:p>
    <w:p w14:paraId="1031F333" w14:textId="674BAF56" w:rsidR="009132B6" w:rsidRDefault="009132B6" w:rsidP="00702754">
      <w:pPr>
        <w:rPr>
          <w:highlight w:val="yellow"/>
        </w:rPr>
      </w:pPr>
    </w:p>
    <w:p w14:paraId="5D925ED7" w14:textId="534D4DD3" w:rsidR="009132B6" w:rsidRDefault="009132B6" w:rsidP="00702754">
      <w:pPr>
        <w:rPr>
          <w:highlight w:val="yellow"/>
        </w:rPr>
      </w:pPr>
    </w:p>
    <w:p w14:paraId="57AF6AD2" w14:textId="7FA1EBF4" w:rsidR="009132B6" w:rsidRDefault="009132B6" w:rsidP="00702754">
      <w:pPr>
        <w:rPr>
          <w:highlight w:val="yellow"/>
        </w:rPr>
      </w:pPr>
    </w:p>
    <w:p w14:paraId="01E5DE8A" w14:textId="6A970103" w:rsidR="009132B6" w:rsidRDefault="009132B6" w:rsidP="00702754">
      <w:pPr>
        <w:rPr>
          <w:highlight w:val="yellow"/>
        </w:rPr>
      </w:pPr>
    </w:p>
    <w:p w14:paraId="3E0EC8BA" w14:textId="583762FB" w:rsidR="009132B6" w:rsidRDefault="009132B6" w:rsidP="00702754">
      <w:pPr>
        <w:rPr>
          <w:highlight w:val="yellow"/>
        </w:rPr>
      </w:pPr>
    </w:p>
    <w:p w14:paraId="5FDD2819" w14:textId="42583D05" w:rsidR="009132B6" w:rsidRDefault="009132B6" w:rsidP="00702754">
      <w:pPr>
        <w:rPr>
          <w:highlight w:val="yellow"/>
        </w:rPr>
      </w:pPr>
    </w:p>
    <w:p w14:paraId="4E29BEE9" w14:textId="328DBF2C" w:rsidR="009132B6" w:rsidRDefault="009132B6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5A3EFDEB" w14:textId="2913D54B" w:rsidR="00990D52" w:rsidRDefault="000F43CA" w:rsidP="00E81E4C">
            <w:pPr>
              <w:tabs>
                <w:tab w:val="left" w:pos="1701"/>
              </w:tabs>
            </w:pPr>
            <w:r>
              <w:t>Anne-Charlotte Gramén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76B7B3B8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0F43CA">
              <w:t>8</w:t>
            </w:r>
            <w:r w:rsidR="00607740">
              <w:t xml:space="preserve"> </w:t>
            </w:r>
            <w:r w:rsidR="000F43CA">
              <w:t>oktober</w:t>
            </w:r>
            <w:r w:rsidR="00607740">
              <w:t xml:space="preserve">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6FC4EB44" w:rsidR="00E81E4C" w:rsidRPr="00EE4D74" w:rsidRDefault="002B3EE8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6116B17E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0F43CA">
              <w:rPr>
                <w:sz w:val="20"/>
              </w:rPr>
              <w:t>5</w:t>
            </w:r>
          </w:p>
        </w:tc>
      </w:tr>
      <w:tr w:rsidR="00C457D5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C457D5" w:rsidRPr="009430C1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68631F58" w:rsidR="00C457D5" w:rsidRPr="00A3776A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DF3345">
              <w:rPr>
                <w:sz w:val="18"/>
                <w:szCs w:val="18"/>
              </w:rPr>
              <w:t>1-</w:t>
            </w:r>
            <w:r w:rsidR="002D24DD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3D576398" w:rsidR="00C457D5" w:rsidRPr="00A3776A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957EC7">
              <w:rPr>
                <w:sz w:val="18"/>
                <w:szCs w:val="18"/>
              </w:rPr>
              <w:t xml:space="preserve"> </w:t>
            </w:r>
            <w:r w:rsidR="00E84C2F">
              <w:rPr>
                <w:sz w:val="18"/>
                <w:szCs w:val="18"/>
              </w:rPr>
              <w:t>4</w:t>
            </w:r>
            <w:r w:rsidR="00A64157">
              <w:rPr>
                <w:sz w:val="18"/>
                <w:szCs w:val="18"/>
              </w:rPr>
              <w:t>-</w:t>
            </w:r>
            <w:r w:rsidR="002D24DD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49C07FF0" w:rsidR="00C457D5" w:rsidRPr="004A5E99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B7E5CF2" w:rsidR="00C457D5" w:rsidRPr="00000787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0CDC7C49" w:rsidR="00C457D5" w:rsidRPr="00E13B49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46F7008A" w:rsidR="00C457D5" w:rsidRPr="00E13B49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C457D5" w:rsidRPr="00E13B49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12C83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112C83" w:rsidRPr="00EF104D" w:rsidRDefault="00112C83" w:rsidP="00112C83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6151C7D5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196C1132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61DC6455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5F02016B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AFD5F54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153F0437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2D917EA2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41B3DFB9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2C9A9200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40DFE304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6814E233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04369EE4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3E7A3492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713F912A" w:rsidR="00112C83" w:rsidRPr="00EF104D" w:rsidRDefault="00112C83" w:rsidP="00112C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t>V</w:t>
            </w:r>
          </w:p>
        </w:tc>
      </w:tr>
      <w:tr w:rsidR="00B45E5F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B45E5F" w:rsidRPr="00EF104D" w:rsidRDefault="006E70E6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032DFB40" w:rsidR="00B45E5F" w:rsidRPr="00EF104D" w:rsidRDefault="002D24DD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3B3F1090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7C2BE6B8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13A3D0BE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4105B955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123BE933" w:rsidR="00B45E5F" w:rsidRPr="00EF104D" w:rsidRDefault="00B45E5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859A59C" w:rsidR="00B45E5F" w:rsidRPr="00EF104D" w:rsidRDefault="00B45E5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153F3B3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7D6B378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218C0F0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0E8BBAD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2A714F38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E2AE958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7DC3184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35CFBE4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5F1D05A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1528F3C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7F5801C" w:rsidR="00B45E5F" w:rsidRPr="00EF104D" w:rsidRDefault="006E70E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55DBE091" w:rsidR="00B45E5F" w:rsidRPr="00EF104D" w:rsidRDefault="002D24D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043CC3D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408688D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595DB79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6E311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001EF9BB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7E315041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4019CE1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2A314B1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7739479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B57ED5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09B6E4B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0C1530A6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5981BD1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3903954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24E78C8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6B7C918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B45E5F" w:rsidRPr="00EF104D" w:rsidRDefault="007C4B0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791541D1" w:rsidR="00B45E5F" w:rsidRPr="00EF104D" w:rsidRDefault="002D24D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7975A92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614043C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47B9FF0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620728E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1D87C5AB" w:rsidR="00B45E5F" w:rsidRPr="00EF104D" w:rsidRDefault="00B45E5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0A8B30FA" w:rsidR="00B45E5F" w:rsidRPr="00EF104D" w:rsidRDefault="00E84C2F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27E6BA6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31E7E27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71C0D7A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579EE8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12D8B266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796D2C56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3F33A8E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598ADC5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5D166C5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0E1F2D3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02DE7397" w:rsidR="00B45E5F" w:rsidRPr="00EF104D" w:rsidRDefault="006E70E6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4F695DB8" w:rsidR="00B45E5F" w:rsidRPr="00EF104D" w:rsidRDefault="002D24D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4C56FB9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3BE49C8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BEB5A5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404681B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4E3851F1" w:rsidR="00B45E5F" w:rsidRPr="00DF3345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74F1504" w:rsidR="00B45E5F" w:rsidRPr="001E291E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A671D1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3FFE509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4C986E0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3EF4B38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F242FF8" w:rsidR="00B45E5F" w:rsidRPr="00EF104D" w:rsidRDefault="006E70E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52E2FFBD" w:rsidR="00B45E5F" w:rsidRPr="00EF104D" w:rsidRDefault="002D24DD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6EFF1AF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00D463A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1AEBA37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0EC0F10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77409FFA" w:rsidR="00B45E5F" w:rsidRPr="00EF104D" w:rsidRDefault="006E70E6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650A9C6E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66C5129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BBB2D4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59950CA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5CEBB53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6EABF246" w:rsidR="00B45E5F" w:rsidRPr="00EF104D" w:rsidRDefault="006E70E6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F162E2F" w:rsidR="00B45E5F" w:rsidRPr="00EF104D" w:rsidRDefault="002D24DD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41BF949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31666F1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42960A9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46122EB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60A987D9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4543BE2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DB49EF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4E84CFF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112188A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5217B87E" w:rsidR="00B45E5F" w:rsidRPr="00FA7557" w:rsidRDefault="006E70E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63144D20" w:rsidR="00B45E5F" w:rsidRPr="00EF104D" w:rsidRDefault="002D24D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5E74F98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52E2B63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19834F4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582B8B1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33CE03B9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32029BAA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06DADEC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894931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44B0D9F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5D84A4B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B45E5F" w:rsidRPr="00EF104D" w:rsidRDefault="000F43CA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="00B45E5F" w:rsidRPr="00EF104D">
              <w:rPr>
                <w:snapToGrid w:val="0"/>
                <w:sz w:val="21"/>
                <w:szCs w:val="21"/>
              </w:rPr>
              <w:t xml:space="preserve"> </w:t>
            </w:r>
            <w:r w:rsidR="00B45E5F"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7E4DDA48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309696A1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6227811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15A1257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57BED43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4FA7143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33CC0D82" w:rsidR="00B45E5F" w:rsidRPr="00EF104D" w:rsidRDefault="00D9036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462754C1" w:rsidR="00B45E5F" w:rsidRPr="00EF104D" w:rsidRDefault="00D9036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66D9AD6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0909CB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6FB300A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EDF830A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39E3D745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00A4661B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430E323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47DEA28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778D096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412D07B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327D0F78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7AB6778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2B05D20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12AA518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680DDC1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8AEE18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3BFC0612" w:rsidR="00B45E5F" w:rsidRPr="00EF104D" w:rsidRDefault="006E70E6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08AD3AB0" w:rsidR="00B45E5F" w:rsidRPr="00EF104D" w:rsidRDefault="002D24DD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3DE593E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19571C4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15DF57D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6C2450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14C81BBC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778FC72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B69091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7EAA3BD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3438B5F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5BDCB165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5429ACE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61D8C5D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5758101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63C6A94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638CD940" w:rsidR="00B45E5F" w:rsidRPr="00EF104D" w:rsidRDefault="006E70E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3E262E7E" w:rsidR="00B45E5F" w:rsidRPr="00EF104D" w:rsidRDefault="002D24DD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12E2C5F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5DDA184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59E7C74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686DDDE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3A7C6E82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7EA7EC7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0D0A07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46D8801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2BD5DEF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52A84C9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1EA96C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0B283E4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4009980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AB655E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1D8E1A43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1F52625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3FA7B18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58CC784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4B1AA8D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5029883" w:rsidR="00B45E5F" w:rsidRPr="00EF104D" w:rsidRDefault="00D9036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2F2A3F57" w:rsidR="00B45E5F" w:rsidRPr="00EF104D" w:rsidRDefault="00F3751F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470BBCA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36932C00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7155A3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372F27C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5B153EFC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5CFD326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2851963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3DA908D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9333C9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41E9E740" w:rsidR="00B45E5F" w:rsidRPr="00EF104D" w:rsidRDefault="004E1DB1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0E1AE7F5" w:rsidR="00B45E5F" w:rsidRPr="00EF104D" w:rsidRDefault="004E1DB1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7F4CB83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78841CA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4EA2F31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18C4BD6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78D529DE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1B33464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3D45008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26E4097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5C543E3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24B42FFF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714DC6A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191C64A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44FDE5A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154CF91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B058257" w:rsidR="00B45E5F" w:rsidRPr="00DF3345" w:rsidRDefault="00D9036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76CB7360" w:rsidR="00B45E5F" w:rsidRPr="00EF104D" w:rsidRDefault="00D90366" w:rsidP="00D90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40C35D3B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4FCB2E7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7CC0926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5B5F941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19AD0A8A" w:rsidR="00B45E5F" w:rsidRPr="00EF104D" w:rsidRDefault="004E1DB1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4D72C09B" w:rsidR="00B45E5F" w:rsidRPr="00EF104D" w:rsidRDefault="004E1DB1" w:rsidP="00D9036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247C27E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21DC88E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21DCAFC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02BCD8F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01CA7761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51D5668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4A12E48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6C18A1D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2A50780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4F527C36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27BD869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2CA58C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01C9CDA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0806A3E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2A73F166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30B29E2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2CE0373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B786DA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35E41EA5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3D008F0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9BF55F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4F6A3D5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487048E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26132B4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597ACEA3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121B489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7C52DDF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66B177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16AA181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611C4D83" w:rsidR="00B45E5F" w:rsidRPr="00EF104D" w:rsidRDefault="007C4B0D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48219D61" w:rsidR="00B45E5F" w:rsidRPr="00EF104D" w:rsidRDefault="00E84C2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6858E0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3BBDAC3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41F21008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256F829A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24A333FE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1E7D0A10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7923C7C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7CA5A123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731B0F59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E5DE4A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59034A" w:rsidRPr="00E13B49" w14:paraId="076281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EB20" w14:textId="3494155E" w:rsidR="0059034A" w:rsidRPr="00EF104D" w:rsidRDefault="0059034A" w:rsidP="0059034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F30" w14:textId="04F18FD2" w:rsidR="0059034A" w:rsidRPr="00DF3345" w:rsidRDefault="0059034A" w:rsidP="0059034A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BFA2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705C" w14:textId="42270DFB" w:rsidR="0059034A" w:rsidRPr="00DF3345" w:rsidRDefault="0059034A" w:rsidP="0059034A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5057" w14:textId="77777777" w:rsidR="0059034A" w:rsidRPr="00EF104D" w:rsidRDefault="0059034A" w:rsidP="005903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80E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41BF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FC00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6E02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AE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53C5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56E7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A773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9DDA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7B13" w14:textId="77777777" w:rsidR="0059034A" w:rsidRPr="00EF104D" w:rsidRDefault="0059034A" w:rsidP="0059034A">
            <w:pPr>
              <w:rPr>
                <w:sz w:val="21"/>
                <w:szCs w:val="21"/>
              </w:rPr>
            </w:pPr>
          </w:p>
        </w:tc>
      </w:tr>
      <w:tr w:rsidR="00B45E5F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3DF7B8AB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2F6CD20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6CB323A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657DF8E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028BA3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63743C14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6AD6CCD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7CC3490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39D093AC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2CC26CB1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644AF76F" w:rsidR="00B45E5F" w:rsidRPr="00EF104D" w:rsidRDefault="007C4B0D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35983CA6" w:rsidR="00B45E5F" w:rsidRPr="00EF104D" w:rsidRDefault="00E84C2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3738552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4D7C5E3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43ACFB7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11BE115E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78E4BCF2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13EC292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072790D6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4BF7336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E390164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B45E5F" w:rsidRPr="00EF104D" w:rsidRDefault="00B45E5F" w:rsidP="00D9036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A318A45" w:rsidR="00B45E5F" w:rsidRPr="00EF104D" w:rsidRDefault="00B45E5F" w:rsidP="00D9036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B45E5F" w:rsidRPr="00EF104D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47CD94C2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65F3749D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4A9AB64F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657B69E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B45E5F" w:rsidRPr="00EF104D" w:rsidRDefault="00B45E5F" w:rsidP="00D90366">
            <w:pPr>
              <w:rPr>
                <w:sz w:val="21"/>
                <w:szCs w:val="21"/>
              </w:rPr>
            </w:pPr>
          </w:p>
        </w:tc>
      </w:tr>
      <w:tr w:rsidR="00B45E5F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B45E5F" w:rsidRPr="00000787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B45E5F" w:rsidRPr="00000787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B45E5F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B45E5F" w:rsidRPr="00000787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B45E5F" w:rsidRPr="005F371A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B45E5F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B45E5F" w:rsidRPr="00000787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B45E5F" w:rsidRPr="00000787" w:rsidRDefault="00B45E5F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7C4B0D" w:rsidRDefault="007C4B0D" w:rsidP="009255E3">
      <w:r>
        <w:separator/>
      </w:r>
    </w:p>
  </w:endnote>
  <w:endnote w:type="continuationSeparator" w:id="0">
    <w:p w14:paraId="5E2BCB32" w14:textId="77777777" w:rsidR="007C4B0D" w:rsidRDefault="007C4B0D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7C4B0D" w:rsidRDefault="007C4B0D" w:rsidP="009255E3">
      <w:r>
        <w:separator/>
      </w:r>
    </w:p>
  </w:footnote>
  <w:footnote w:type="continuationSeparator" w:id="0">
    <w:p w14:paraId="7273ADB3" w14:textId="77777777" w:rsidR="007C4B0D" w:rsidRDefault="007C4B0D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4"/>
  </w:num>
  <w:num w:numId="5">
    <w:abstractNumId w:val="6"/>
  </w:num>
  <w:num w:numId="6">
    <w:abstractNumId w:val="25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1"/>
  </w:num>
  <w:num w:numId="13">
    <w:abstractNumId w:val="27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28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9"/>
  </w:num>
  <w:num w:numId="29">
    <w:abstractNumId w:val="4"/>
  </w:num>
  <w:num w:numId="30">
    <w:abstractNumId w:val="4"/>
  </w:num>
  <w:num w:numId="31">
    <w:abstractNumId w:val="19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2C83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044"/>
    <w:rsid w:val="00144ECC"/>
    <w:rsid w:val="001462E9"/>
    <w:rsid w:val="001474B5"/>
    <w:rsid w:val="00147E14"/>
    <w:rsid w:val="00150072"/>
    <w:rsid w:val="001502AE"/>
    <w:rsid w:val="001512D8"/>
    <w:rsid w:val="00151A2F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C71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1DB1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34A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0FE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230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157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489"/>
    <w:rsid w:val="00C53DAB"/>
    <w:rsid w:val="00C54C6B"/>
    <w:rsid w:val="00C60E93"/>
    <w:rsid w:val="00C61D52"/>
    <w:rsid w:val="00C61F8D"/>
    <w:rsid w:val="00C62B70"/>
    <w:rsid w:val="00C62D25"/>
    <w:rsid w:val="00C63E06"/>
    <w:rsid w:val="00C63F39"/>
    <w:rsid w:val="00C643AC"/>
    <w:rsid w:val="00C64965"/>
    <w:rsid w:val="00C64C0A"/>
    <w:rsid w:val="00C6690A"/>
    <w:rsid w:val="00C66959"/>
    <w:rsid w:val="00C70B2E"/>
    <w:rsid w:val="00C70EA2"/>
    <w:rsid w:val="00C72359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16C5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6C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6D1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CB08-1435-4B4C-A4B7-65FCD36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443</Words>
  <Characters>3276</Characters>
  <Application>Microsoft Office Word</Application>
  <DocSecurity>4</DocSecurity>
  <Lines>1638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2020-09-22T13:01:00Z</cp:lastPrinted>
  <dcterms:created xsi:type="dcterms:W3CDTF">2021-02-26T10:11:00Z</dcterms:created>
  <dcterms:modified xsi:type="dcterms:W3CDTF">2021-02-26T10:11:00Z</dcterms:modified>
</cp:coreProperties>
</file>