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1A7" w:rsidRPr="00C66657" w:rsidRDefault="007D31A7" w:rsidP="006D3A2D">
      <w:pPr>
        <w:pStyle w:val="Hemstlrubrik"/>
      </w:pPr>
      <w:r w:rsidRPr="00C66657">
        <w:t>Förslag till riksdagsbeslut</w:t>
      </w:r>
    </w:p>
    <w:p w:rsidR="007D31A7" w:rsidRPr="00C66657" w:rsidRDefault="007D31A7" w:rsidP="007D31A7">
      <w:pPr>
        <w:pStyle w:val="Hemstlatt"/>
      </w:pPr>
      <w:r w:rsidRPr="00C66657">
        <w:t xml:space="preserve">Riksdagen tillkännager för regeringen som sin mening vad i motionen anförs om </w:t>
      </w:r>
      <w:r w:rsidR="003A7235" w:rsidRPr="00C66657">
        <w:t xml:space="preserve">att utreda en </w:t>
      </w:r>
      <w:r w:rsidRPr="00C66657">
        <w:t xml:space="preserve">ändring av </w:t>
      </w:r>
      <w:r w:rsidRPr="00C66657">
        <w:rPr>
          <w:bCs/>
        </w:rPr>
        <w:t>beskattning av inkomst från biodling.</w:t>
      </w:r>
    </w:p>
    <w:p w:rsidR="00E84F25" w:rsidRPr="00C66657" w:rsidRDefault="007C6092" w:rsidP="00E22893">
      <w:pPr>
        <w:pStyle w:val="Rubrik1"/>
      </w:pPr>
      <w:r w:rsidRPr="00C66657">
        <w:t>Motivering</w:t>
      </w:r>
    </w:p>
    <w:p w:rsidR="007D31A7" w:rsidRPr="00C66657" w:rsidRDefault="007D31A7" w:rsidP="007D31A7">
      <w:pPr>
        <w:rPr>
          <w:bCs/>
        </w:rPr>
      </w:pPr>
      <w:r w:rsidRPr="00C66657">
        <w:rPr>
          <w:bCs/>
        </w:rPr>
        <w:t>Intresset fö</w:t>
      </w:r>
      <w:r w:rsidR="00FA43AF" w:rsidRPr="00C66657">
        <w:rPr>
          <w:bCs/>
        </w:rPr>
        <w:t>r biodling minskar i vårt land.</w:t>
      </w:r>
      <w:r w:rsidRPr="00C66657">
        <w:rPr>
          <w:bCs/>
        </w:rPr>
        <w:t xml:space="preserve"> Denna utveckling är mycket allva</w:t>
      </w:r>
      <w:r w:rsidRPr="00C66657">
        <w:rPr>
          <w:bCs/>
        </w:rPr>
        <w:t>r</w:t>
      </w:r>
      <w:r w:rsidRPr="00C66657">
        <w:rPr>
          <w:bCs/>
        </w:rPr>
        <w:t xml:space="preserve">lig eftersom en god tillgång på bin ger en hög pollineringsgrad och därmed större skördar inom jordbruket och trädgårdsnäringen. Härtill kommer att den vilda floran får klart bättre förutsättningar för frukt- och bärsättning. </w:t>
      </w:r>
    </w:p>
    <w:p w:rsidR="007D31A7" w:rsidRPr="00C66657" w:rsidRDefault="007D31A7" w:rsidP="006D3A2D">
      <w:pPr>
        <w:pStyle w:val="Normaltindrag"/>
      </w:pPr>
      <w:r w:rsidRPr="00C66657">
        <w:t xml:space="preserve">För att stimulera till en ökad biodling bör </w:t>
      </w:r>
      <w:r w:rsidR="006D3A2D" w:rsidRPr="00C66657">
        <w:t xml:space="preserve">riksdagen </w:t>
      </w:r>
      <w:r w:rsidRPr="00C66657">
        <w:t>ändra på gällande skatteregler</w:t>
      </w:r>
      <w:r w:rsidR="006D3A2D" w:rsidRPr="00C66657">
        <w:t>. D</w:t>
      </w:r>
      <w:r w:rsidRPr="00C66657">
        <w:t>et måste vara mera lönsamt och mindre krångligt att vara bi</w:t>
      </w:r>
      <w:r w:rsidR="006D3A2D" w:rsidRPr="00C66657">
        <w:softHyphen/>
      </w:r>
      <w:r w:rsidRPr="00C66657">
        <w:t>o</w:t>
      </w:r>
      <w:r w:rsidRPr="00C66657">
        <w:t>d</w:t>
      </w:r>
      <w:r w:rsidRPr="00C66657">
        <w:t>lare. Den som i vårt land försäljer kottar, svamp och vilda bär kan göra detta ska</w:t>
      </w:r>
      <w:r w:rsidRPr="00C66657">
        <w:t>t</w:t>
      </w:r>
      <w:r w:rsidRPr="00C66657">
        <w:t>tefritt till den del som understiger 5</w:t>
      </w:r>
      <w:r w:rsidR="006D3A2D" w:rsidRPr="00C66657">
        <w:t xml:space="preserve"> </w:t>
      </w:r>
      <w:r w:rsidRPr="00C66657">
        <w:t xml:space="preserve">000 kr. Medan den som ägnar sig åt en för samhället viktig insats genom biodling beskattas för överskottet från första kronan.  </w:t>
      </w:r>
    </w:p>
    <w:p w:rsidR="007D31A7" w:rsidRPr="00C66657" w:rsidRDefault="007D31A7" w:rsidP="006D3A2D">
      <w:pPr>
        <w:pStyle w:val="Normaltindrag"/>
      </w:pPr>
      <w:r w:rsidRPr="00C66657">
        <w:t>Det är samhällsekonomiskt angeläget att stödja och stimulera svensk bi</w:t>
      </w:r>
      <w:r w:rsidR="006D3A2D" w:rsidRPr="00C66657">
        <w:softHyphen/>
      </w:r>
      <w:r w:rsidRPr="00C66657">
        <w:t>o</w:t>
      </w:r>
      <w:r w:rsidRPr="00C66657">
        <w:t>d</w:t>
      </w:r>
      <w:r w:rsidRPr="00C66657">
        <w:t xml:space="preserve">ling, </w:t>
      </w:r>
      <w:r w:rsidR="006D3A2D" w:rsidRPr="00C66657">
        <w:t xml:space="preserve">och </w:t>
      </w:r>
      <w:r w:rsidRPr="00C66657">
        <w:t>en ändring av beskattningsreglerna är därför en viktig åtgärd.</w:t>
      </w:r>
      <w:r w:rsidR="00FA43AF" w:rsidRPr="00C66657">
        <w:t xml:space="preserve"> </w:t>
      </w:r>
      <w:r w:rsidR="003A7235" w:rsidRPr="00C66657">
        <w:t xml:space="preserve">Frågan om en ändring av beskattningssystemet bör därför utredas. </w:t>
      </w:r>
      <w:r w:rsidRPr="00C66657">
        <w:t>Ändringen av regels</w:t>
      </w:r>
      <w:r w:rsidRPr="00C66657">
        <w:t>y</w:t>
      </w:r>
      <w:r w:rsidRPr="00C66657">
        <w:t xml:space="preserve">stem för beskattning av inkomster från biodling skulle kunna ske på sådant sätt att inkomst från högst </w:t>
      </w:r>
      <w:r w:rsidR="006D3A2D" w:rsidRPr="00C66657">
        <w:t>15</w:t>
      </w:r>
      <w:r w:rsidR="003A7235" w:rsidRPr="00C66657">
        <w:t xml:space="preserve"> bisamhällen är skattefri.</w:t>
      </w:r>
    </w:p>
    <w:p w:rsidR="007D31A7" w:rsidRPr="00C66657" w:rsidRDefault="007D31A7" w:rsidP="006D3A2D">
      <w:pPr>
        <w:pStyle w:val="Normaltindrag"/>
      </w:pPr>
      <w:r w:rsidRPr="00C66657">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3A2D" w:rsidRPr="00C66657">
        <w:tblPrEx>
          <w:tblCellMar>
            <w:top w:w="0" w:type="dxa"/>
            <w:bottom w:w="0" w:type="dxa"/>
          </w:tblCellMar>
        </w:tblPrEx>
        <w:trPr>
          <w:cantSplit/>
        </w:trPr>
        <w:tc>
          <w:tcPr>
            <w:tcW w:w="3046" w:type="dxa"/>
          </w:tcPr>
          <w:p w:rsidR="006D3A2D" w:rsidRPr="00C66657" w:rsidRDefault="006D3A2D" w:rsidP="006D3A2D">
            <w:pPr>
              <w:pStyle w:val="UnderskriftDatum"/>
              <w:spacing w:before="240"/>
            </w:pPr>
            <w:r w:rsidRPr="00C66657">
              <w:t>Stockholm den 29 september 2005</w:t>
            </w:r>
          </w:p>
        </w:tc>
        <w:tc>
          <w:tcPr>
            <w:tcW w:w="3047" w:type="dxa"/>
          </w:tcPr>
          <w:p w:rsidR="006D3A2D" w:rsidRPr="00C66657" w:rsidRDefault="006D3A2D" w:rsidP="006D3A2D">
            <w:pPr>
              <w:pStyle w:val="Underskrifter"/>
              <w:spacing w:before="240"/>
            </w:pPr>
          </w:p>
        </w:tc>
      </w:tr>
      <w:tr w:rsidR="006D3A2D" w:rsidRPr="00C66657">
        <w:tblPrEx>
          <w:tblCellMar>
            <w:top w:w="0" w:type="dxa"/>
            <w:bottom w:w="0" w:type="dxa"/>
          </w:tblCellMar>
        </w:tblPrEx>
        <w:trPr>
          <w:cantSplit/>
        </w:trPr>
        <w:tc>
          <w:tcPr>
            <w:tcW w:w="3046" w:type="dxa"/>
          </w:tcPr>
          <w:p w:rsidR="006D3A2D" w:rsidRPr="00C66657" w:rsidRDefault="006D3A2D" w:rsidP="006D3A2D">
            <w:pPr>
              <w:pStyle w:val="Underskrifter"/>
            </w:pPr>
            <w:r w:rsidRPr="00C66657">
              <w:t>Heli Berg (fp)</w:t>
            </w:r>
          </w:p>
        </w:tc>
        <w:tc>
          <w:tcPr>
            <w:tcW w:w="3047" w:type="dxa"/>
          </w:tcPr>
          <w:p w:rsidR="006D3A2D" w:rsidRPr="00C66657" w:rsidRDefault="006D3A2D" w:rsidP="006D3A2D">
            <w:pPr>
              <w:pStyle w:val="Underskrifter"/>
            </w:pPr>
          </w:p>
        </w:tc>
      </w:tr>
    </w:tbl>
    <w:p w:rsidR="007D31A7" w:rsidRPr="00C66657" w:rsidRDefault="007D31A7" w:rsidP="006D3A2D">
      <w:pPr>
        <w:pStyle w:val="Normaltindrag"/>
      </w:pPr>
    </w:p>
    <w:sectPr w:rsidR="007D31A7" w:rsidRPr="00C66657" w:rsidSect="006D3A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D91" w:rsidRPr="00C66657" w:rsidRDefault="00D41D91">
      <w:r w:rsidRPr="00C66657">
        <w:separator/>
      </w:r>
    </w:p>
  </w:endnote>
  <w:endnote w:type="continuationSeparator" w:id="0">
    <w:p w:rsidR="00D41D91" w:rsidRPr="00C66657" w:rsidRDefault="00D41D91">
      <w:r w:rsidRPr="00C666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A2D" w:rsidRPr="00C66657" w:rsidRDefault="00C66657" w:rsidP="006D3A2D">
    <w:pPr>
      <w:pStyle w:val="Sidfot"/>
    </w:pPr>
    <w:r w:rsidRPr="00C666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901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A2D" w:rsidRDefault="006D3A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3A2D" w:rsidRDefault="006D3A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E41" w:rsidRPr="00C66657" w:rsidRDefault="00C66657" w:rsidP="006D3A2D">
    <w:pPr>
      <w:pStyle w:val="Sidfot"/>
    </w:pPr>
    <w:r w:rsidRPr="00C666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725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A2D" w:rsidRDefault="006D3A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3A2D" w:rsidRDefault="006D3A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E41" w:rsidRPr="00C66657" w:rsidRDefault="00C66657" w:rsidP="006D3A2D">
    <w:pPr>
      <w:pStyle w:val="Sidfot"/>
    </w:pPr>
    <w:r w:rsidRPr="00C666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9162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A2D" w:rsidRDefault="006D3A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3A2D" w:rsidRDefault="006D3A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D91" w:rsidRPr="00C66657" w:rsidRDefault="00D41D91">
      <w:r w:rsidRPr="00C66657">
        <w:separator/>
      </w:r>
    </w:p>
  </w:footnote>
  <w:footnote w:type="continuationSeparator" w:id="0">
    <w:p w:rsidR="00D41D91" w:rsidRPr="00C66657" w:rsidRDefault="00D41D91">
      <w:r w:rsidRPr="00C666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A2D" w:rsidRPr="00C66657" w:rsidRDefault="00C66657" w:rsidP="006D3A2D">
    <w:pPr>
      <w:pStyle w:val="Sidhuvud"/>
    </w:pPr>
    <w:r w:rsidRPr="00C666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5767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A2D" w:rsidRDefault="006D3A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3A2D" w:rsidRDefault="006D3A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E41" w:rsidRPr="00C66657" w:rsidRDefault="00C66657" w:rsidP="006D3A2D">
    <w:pPr>
      <w:pStyle w:val="Sidhuvud"/>
    </w:pPr>
    <w:r w:rsidRPr="00C666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8086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A2D" w:rsidRDefault="006D3A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3A2D" w:rsidRDefault="006D3A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A2D" w:rsidRPr="00C66657" w:rsidRDefault="006D3A2D">
    <w:pPr>
      <w:pStyle w:val="FSHNormal"/>
      <w:tabs>
        <w:tab w:val="right" w:pos="5840"/>
      </w:tabs>
    </w:pPr>
    <w:r w:rsidRPr="00C66657">
      <w:br/>
    </w:r>
    <w:r w:rsidRPr="00C66657">
      <w:fldChar w:fldCharType="begin" w:fldLock="1"/>
    </w:r>
    <w:r w:rsidRPr="00C66657">
      <w:instrText xml:space="preserve"> DOCPROPERTY</w:instrText>
    </w:r>
    <w:r w:rsidRPr="00C66657">
      <w:rPr>
        <w:sz w:val="18"/>
      </w:rPr>
      <w:instrText xml:space="preserve"> "YearUser" *\charformat </w:instrText>
    </w:r>
    <w:r w:rsidRPr="00C66657">
      <w:fldChar w:fldCharType="separate"/>
    </w:r>
    <w:r w:rsidRPr="00C66657">
      <w:t>2005/06</w:t>
    </w:r>
    <w:r w:rsidRPr="00C66657">
      <w:fldChar w:fldCharType="end"/>
    </w:r>
    <w:r w:rsidRPr="00C66657">
      <w:t xml:space="preserve"> </w:t>
    </w:r>
    <w:r w:rsidRPr="00C66657">
      <w:tab/>
      <w:t xml:space="preserve">mnr: </w:t>
    </w:r>
    <w:r w:rsidRPr="00C66657">
      <w:fldChar w:fldCharType="begin" w:fldLock="1"/>
    </w:r>
    <w:r w:rsidRPr="00C66657">
      <w:instrText xml:space="preserve"> DOCPROPERTY</w:instrText>
    </w:r>
    <w:r w:rsidRPr="00C66657">
      <w:rPr>
        <w:sz w:val="18"/>
      </w:rPr>
      <w:instrText xml:space="preserve"> "Motionsnummer" *\charformat </w:instrText>
    </w:r>
    <w:r w:rsidRPr="00C66657">
      <w:fldChar w:fldCharType="separate"/>
    </w:r>
    <w:r w:rsidRPr="00C66657">
      <w:t>Sk342</w:t>
    </w:r>
    <w:r w:rsidRPr="00C66657">
      <w:fldChar w:fldCharType="end"/>
    </w:r>
    <w:r w:rsidRPr="00C66657">
      <w:br/>
    </w:r>
    <w:r w:rsidRPr="00C66657">
      <w:fldChar w:fldCharType="begin" w:fldLock="1"/>
    </w:r>
    <w:r w:rsidRPr="00C66657">
      <w:instrText xml:space="preserve"> DOCPROPERTY</w:instrText>
    </w:r>
    <w:r w:rsidRPr="00C66657">
      <w:rPr>
        <w:sz w:val="18"/>
      </w:rPr>
      <w:instrText xml:space="preserve"> "Samling" *\charformat </w:instrText>
    </w:r>
    <w:r w:rsidRPr="00C66657">
      <w:fldChar w:fldCharType="end"/>
    </w:r>
    <w:r w:rsidRPr="00C66657">
      <w:tab/>
      <w:t xml:space="preserve">pnr: </w:t>
    </w:r>
    <w:r w:rsidRPr="00C66657">
      <w:fldChar w:fldCharType="begin" w:fldLock="1"/>
    </w:r>
    <w:r w:rsidRPr="00C66657">
      <w:instrText xml:space="preserve"> DOCPROPERTY</w:instrText>
    </w:r>
    <w:r w:rsidRPr="00C66657">
      <w:rPr>
        <w:sz w:val="18"/>
      </w:rPr>
      <w:instrText xml:space="preserve"> "Partinummer" *\charformat </w:instrText>
    </w:r>
    <w:r w:rsidRPr="00C66657">
      <w:fldChar w:fldCharType="separate"/>
    </w:r>
    <w:r w:rsidRPr="00C66657">
      <w:t>fp428</w:t>
    </w:r>
    <w:r w:rsidRPr="00C66657">
      <w:fldChar w:fldCharType="end"/>
    </w:r>
  </w:p>
  <w:p w:rsidR="006D3A2D" w:rsidRPr="00C66657" w:rsidRDefault="006D3A2D">
    <w:pPr>
      <w:pStyle w:val="FSHRub1"/>
    </w:pPr>
    <w:r w:rsidRPr="00C66657">
      <w:t>Motion till riksdagen</w:t>
    </w:r>
    <w:r w:rsidRPr="00C66657">
      <w:br/>
    </w:r>
    <w:r w:rsidRPr="00C66657">
      <w:fldChar w:fldCharType="begin" w:fldLock="1"/>
    </w:r>
    <w:r w:rsidRPr="00C66657">
      <w:instrText xml:space="preserve"> DOCPROPERTY "YearUser" *\charformat </w:instrText>
    </w:r>
    <w:r w:rsidRPr="00C66657">
      <w:fldChar w:fldCharType="separate"/>
    </w:r>
    <w:r w:rsidRPr="00C66657">
      <w:t>2005/06</w:t>
    </w:r>
    <w:r w:rsidRPr="00C66657">
      <w:fldChar w:fldCharType="end"/>
    </w:r>
    <w:r w:rsidRPr="00C66657">
      <w:t>:</w:t>
    </w:r>
    <w:r w:rsidRPr="00C66657">
      <w:fldChar w:fldCharType="begin" w:fldLock="1"/>
    </w:r>
    <w:r w:rsidRPr="00C66657">
      <w:instrText xml:space="preserve"> DOCPROPERTY "Motionsnummer" *\charformat </w:instrText>
    </w:r>
    <w:r w:rsidRPr="00C66657">
      <w:fldChar w:fldCharType="separate"/>
    </w:r>
    <w:r w:rsidRPr="00C66657">
      <w:t>Sk342</w:t>
    </w:r>
    <w:r w:rsidRPr="00C66657">
      <w:fldChar w:fldCharType="end"/>
    </w:r>
  </w:p>
  <w:p w:rsidR="006D3A2D" w:rsidRPr="00C66657" w:rsidRDefault="006D3A2D">
    <w:pPr>
      <w:pStyle w:val="FSHNormalS5"/>
    </w:pPr>
    <w:r w:rsidRPr="00C66657">
      <w:fldChar w:fldCharType="begin" w:fldLock="1"/>
    </w:r>
    <w:r w:rsidRPr="00C66657">
      <w:instrText xml:space="preserve"> DOCPROPERTY "MotionarText" *\charformat </w:instrText>
    </w:r>
    <w:r w:rsidRPr="00C66657">
      <w:fldChar w:fldCharType="separate"/>
    </w:r>
    <w:r w:rsidRPr="00C66657">
      <w:t>av Heli Berg (fp)</w:t>
    </w:r>
    <w:r w:rsidRPr="00C66657">
      <w:fldChar w:fldCharType="end"/>
    </w:r>
    <w:r w:rsidRPr="00C66657">
      <w:br/>
    </w:r>
    <w:r w:rsidRPr="00C66657">
      <w:fldChar w:fldCharType="begin" w:fldLock="1"/>
    </w:r>
    <w:r w:rsidRPr="00C66657">
      <w:instrText xml:space="preserve"> DOCPROPERTY "SvarFrasKort" *\charformat </w:instrText>
    </w:r>
    <w:r w:rsidRPr="00C66657">
      <w:fldChar w:fldCharType="end"/>
    </w:r>
  </w:p>
  <w:p w:rsidR="006D3A2D" w:rsidRPr="00C66657" w:rsidRDefault="006D3A2D">
    <w:pPr>
      <w:pStyle w:val="FSHTitel"/>
    </w:pPr>
    <w:r w:rsidRPr="00C66657">
      <w:fldChar w:fldCharType="begin" w:fldLock="1"/>
    </w:r>
    <w:r w:rsidRPr="00C66657">
      <w:instrText xml:space="preserve"> DOCPROPERTY</w:instrText>
    </w:r>
    <w:r w:rsidRPr="00C66657">
      <w:rPr>
        <w:sz w:val="18"/>
      </w:rPr>
      <w:instrText xml:space="preserve"> "RubrikSvar" *\charformat </w:instrText>
    </w:r>
    <w:r w:rsidRPr="00C66657">
      <w:fldChar w:fldCharType="separate"/>
    </w:r>
    <w:r w:rsidRPr="00C66657">
      <w:t>Stimulans av svensk biodling</w:t>
    </w:r>
    <w:r w:rsidRPr="00C66657">
      <w:fldChar w:fldCharType="end"/>
    </w:r>
  </w:p>
  <w:p w:rsidR="006D3A2D" w:rsidRPr="00C66657" w:rsidRDefault="006D3A2D" w:rsidP="006D3A2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1534290">
    <w:abstractNumId w:val="13"/>
  </w:num>
  <w:num w:numId="2" w16cid:durableId="42143488">
    <w:abstractNumId w:val="10"/>
  </w:num>
  <w:num w:numId="3" w16cid:durableId="467557409">
    <w:abstractNumId w:val="11"/>
  </w:num>
  <w:num w:numId="4" w16cid:durableId="487091144">
    <w:abstractNumId w:val="12"/>
  </w:num>
  <w:num w:numId="5" w16cid:durableId="649017943">
    <w:abstractNumId w:val="8"/>
  </w:num>
  <w:num w:numId="6" w16cid:durableId="1690792464">
    <w:abstractNumId w:val="3"/>
  </w:num>
  <w:num w:numId="7" w16cid:durableId="590891054">
    <w:abstractNumId w:val="2"/>
  </w:num>
  <w:num w:numId="8" w16cid:durableId="1634824140">
    <w:abstractNumId w:val="1"/>
  </w:num>
  <w:num w:numId="9" w16cid:durableId="1199663676">
    <w:abstractNumId w:val="0"/>
  </w:num>
  <w:num w:numId="10" w16cid:durableId="1596161208">
    <w:abstractNumId w:val="9"/>
  </w:num>
  <w:num w:numId="11" w16cid:durableId="78793052">
    <w:abstractNumId w:val="7"/>
  </w:num>
  <w:num w:numId="12" w16cid:durableId="451947020">
    <w:abstractNumId w:val="6"/>
  </w:num>
  <w:num w:numId="13" w16cid:durableId="1182620988">
    <w:abstractNumId w:val="5"/>
  </w:num>
  <w:num w:numId="14" w16cid:durableId="178932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FA43AF"/>
    <w:rsid w:val="0004381F"/>
    <w:rsid w:val="00064BC3"/>
    <w:rsid w:val="00066775"/>
    <w:rsid w:val="00072FB9"/>
    <w:rsid w:val="00100531"/>
    <w:rsid w:val="00201DFB"/>
    <w:rsid w:val="00204A63"/>
    <w:rsid w:val="00212FF1"/>
    <w:rsid w:val="00230193"/>
    <w:rsid w:val="0025068A"/>
    <w:rsid w:val="002818D3"/>
    <w:rsid w:val="002D11A8"/>
    <w:rsid w:val="003472CD"/>
    <w:rsid w:val="003A7235"/>
    <w:rsid w:val="003C7DCD"/>
    <w:rsid w:val="00445271"/>
    <w:rsid w:val="004A0504"/>
    <w:rsid w:val="004C253D"/>
    <w:rsid w:val="004E38D9"/>
    <w:rsid w:val="005B145B"/>
    <w:rsid w:val="006654B2"/>
    <w:rsid w:val="006D3A2D"/>
    <w:rsid w:val="00740D6D"/>
    <w:rsid w:val="00763D06"/>
    <w:rsid w:val="00794149"/>
    <w:rsid w:val="007B67A7"/>
    <w:rsid w:val="007C6092"/>
    <w:rsid w:val="007D31A7"/>
    <w:rsid w:val="009A2B36"/>
    <w:rsid w:val="00A053C6"/>
    <w:rsid w:val="00AB6917"/>
    <w:rsid w:val="00B13BF0"/>
    <w:rsid w:val="00C1285C"/>
    <w:rsid w:val="00C27B7D"/>
    <w:rsid w:val="00C66657"/>
    <w:rsid w:val="00CD4E41"/>
    <w:rsid w:val="00CF7A43"/>
    <w:rsid w:val="00D1174F"/>
    <w:rsid w:val="00D41D91"/>
    <w:rsid w:val="00DC6C70"/>
    <w:rsid w:val="00E22893"/>
    <w:rsid w:val="00E360DE"/>
    <w:rsid w:val="00E75D28"/>
    <w:rsid w:val="00E84F25"/>
    <w:rsid w:val="00FA3374"/>
    <w:rsid w:val="00FA43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DD8DAF-1553-4024-AECD-666D8ADE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A2B36"/>
    <w:rPr>
      <w:rFonts w:ascii="Tahoma" w:hAnsi="Tahoma" w:cs="Tahoma"/>
      <w:sz w:val="16"/>
      <w:szCs w:val="16"/>
    </w:rPr>
  </w:style>
  <w:style w:type="paragraph" w:customStyle="1" w:styleId="Hemstlrubrik">
    <w:name w:val="Hemstl_rubrik"/>
    <w:basedOn w:val="Rubrik1"/>
    <w:next w:val="Normal"/>
    <w:rsid w:val="006D3A2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2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207</Words>
  <Characters>1153</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Sk342</vt:lpstr>
    </vt:vector>
  </TitlesOfParts>
  <Company>Riksdagen</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Sk342</dc:title>
  <dc:subject>Sk342</dc:subject>
  <dc:creator>Riksdagen</dc:creator>
  <cp:keywords>Riksdagen</cp:keywords>
  <dc:description/>
  <cp:lastModifiedBy>Lars Brink</cp:lastModifiedBy>
  <cp:revision>2</cp:revision>
  <cp:lastPrinted>2005-11-04T07:16:00Z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Stimulans av svensk biodling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Stimulans av svensk biodling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Heli Berg (fp)</vt:lpwstr>
  </property>
  <property fmtid="{D5CDD505-2E9C-101B-9397-08002B2CF9AE}" pid="26" name="MotionarLista">
    <vt:lpwstr>Berg, Heli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Heli 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terese.karras@riksdagen.se</vt:lpwstr>
  </property>
  <property fmtid="{D5CDD505-2E9C-101B-9397-08002B2CF9AE}" pid="45" name="ReservUID">
    <vt:lpwstr>birgitta lundblad</vt:lpwstr>
  </property>
  <property fmtid="{D5CDD505-2E9C-101B-9397-08002B2CF9AE}" pid="46" name="MotionID">
    <vt:lpwstr>20052006000001020112000004280069</vt:lpwstr>
  </property>
  <property fmtid="{D5CDD505-2E9C-101B-9397-08002B2CF9AE}" pid="47" name="datum">
    <vt:lpwstr>050929</vt:lpwstr>
  </property>
  <property fmtid="{D5CDD505-2E9C-101B-9397-08002B2CF9AE}" pid="48" name="avsändar-e-post">
    <vt:lpwstr>terese.karras@riksdagen.se</vt:lpwstr>
  </property>
  <property fmtid="{D5CDD505-2E9C-101B-9397-08002B2CF9AE}" pid="49" name="id">
    <vt:lpwstr>20052006000001020112000004280069</vt:lpwstr>
  </property>
  <property fmtid="{D5CDD505-2E9C-101B-9397-08002B2CF9AE}" pid="50" name="nummer">
    <vt:lpwstr>342</vt:lpwstr>
  </property>
  <property fmtid="{D5CDD505-2E9C-101B-9397-08002B2CF9AE}" pid="51" name="utskottsbeteckning">
    <vt:lpwstr>Sk</vt:lpwstr>
  </property>
</Properties>
</file>