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10DCF" w:rsidRDefault="00D55D68" w14:paraId="2D5C67F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E9F25ED31046DCA3B62ED481641F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62ce042-5eb5-4701-ad11-755a9be3c08b"/>
        <w:id w:val="-90474009"/>
        <w:lock w:val="sdtLocked"/>
      </w:sdtPr>
      <w:sdtEndPr/>
      <w:sdtContent>
        <w:p w:rsidR="00BA054A" w:rsidRDefault="003243BD" w14:paraId="0BB52B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införa ett system där de som uppbär försörjningsstöd får stödet eller delar av stödet utbetalat i form av en villkorad kredit som kan nyttjas i våra större livsmedelskedjor inom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03E9D72C57C4DB491FC5221B7C04812"/>
        </w:placeholder>
        <w:text/>
      </w:sdtPr>
      <w:sdtEndPr/>
      <w:sdtContent>
        <w:p w:rsidRPr="009B062B" w:rsidR="006D79C9" w:rsidP="00333E95" w:rsidRDefault="006D79C9" w14:paraId="288813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C0EB4" w:rsidP="007C0EB4" w:rsidRDefault="007C0EB4" w14:paraId="2C5E6CAC" w14:textId="18682565">
      <w:pPr>
        <w:pStyle w:val="Normalutanindragellerluft"/>
      </w:pPr>
      <w:r w:rsidRPr="009B31CA">
        <w:rPr>
          <w:spacing w:val="-2"/>
        </w:rPr>
        <w:t>Enligt OECD:s rapport om svensk ekonomi (OECD Economic Surveys: Sweden 2023) så</w:t>
      </w:r>
      <w:r>
        <w:t xml:space="preserve"> efterfrågas reformer som ökar incitamenten att arbeta och färre incitament att leva på </w:t>
      </w:r>
      <w:r w:rsidRPr="009B31CA">
        <w:rPr>
          <w:spacing w:val="-3"/>
        </w:rPr>
        <w:t>bi</w:t>
      </w:r>
      <w:r w:rsidRPr="009B31CA" w:rsidR="009B31CA">
        <w:rPr>
          <w:spacing w:val="-3"/>
        </w:rPr>
        <w:softHyphen/>
      </w:r>
      <w:r w:rsidRPr="009B31CA">
        <w:rPr>
          <w:spacing w:val="-3"/>
        </w:rPr>
        <w:t xml:space="preserve">drag. Vårt generösa bidragssystem har gjort att människor har valt att resa igenom </w:t>
      </w:r>
      <w:r w:rsidRPr="009B31CA" w:rsidR="003243BD">
        <w:rPr>
          <w:spacing w:val="-3"/>
        </w:rPr>
        <w:t xml:space="preserve">ett </w:t>
      </w:r>
      <w:r w:rsidRPr="009B31CA">
        <w:rPr>
          <w:spacing w:val="-3"/>
        </w:rPr>
        <w:t>fler</w:t>
      </w:r>
      <w:r w:rsidRPr="009B31CA" w:rsidR="009B31CA">
        <w:rPr>
          <w:spacing w:val="-3"/>
        </w:rPr>
        <w:softHyphen/>
      </w:r>
      <w:r>
        <w:t xml:space="preserve">tal säkra länder för att söka asyl just i Sverige. Trots att man har rest från ett säkert land till Sverige och varken flyr krig eller förtryck så har detta varit fullt möjligt. Många av </w:t>
      </w:r>
      <w:r w:rsidRPr="009B31CA">
        <w:rPr>
          <w:spacing w:val="-3"/>
        </w:rPr>
        <w:t>dessa människor lever sen i ett livslångt bidragsberoende. Bidragsberoendet bland utlands</w:t>
      </w:r>
      <w:r w:rsidRPr="009B31CA" w:rsidR="009B31CA">
        <w:rPr>
          <w:spacing w:val="-3"/>
        </w:rPr>
        <w:softHyphen/>
      </w:r>
      <w:r>
        <w:t>födda kvinnor lyfts till exempel fram som något som måste ses över i OECD:s rapport.</w:t>
      </w:r>
    </w:p>
    <w:p w:rsidR="007C0EB4" w:rsidP="009B31CA" w:rsidRDefault="007C0EB4" w14:paraId="504AD5A8" w14:textId="334BB19A">
      <w:r>
        <w:t xml:space="preserve">Ett liv på försörjningsstöd och andra bidrag i Sverige är ett liv med en högre standard än det liv som väldigt många hade i hemlandet. Det bidrar till att motivationen att börja </w:t>
      </w:r>
      <w:r w:rsidRPr="009B31CA">
        <w:rPr>
          <w:spacing w:val="-3"/>
        </w:rPr>
        <w:t>arbeta bland många är låg. Det måste löna sig att arbeta i jämförelse med att leva på bidrag</w:t>
      </w:r>
      <w:r w:rsidRPr="009B31CA" w:rsidR="003243BD">
        <w:rPr>
          <w:spacing w:val="-3"/>
        </w:rPr>
        <w:t>.</w:t>
      </w:r>
      <w:r w:rsidR="003243BD">
        <w:t xml:space="preserve"> I</w:t>
      </w:r>
      <w:r>
        <w:t xml:space="preserve">dag är skillnaden marginell och vill vi få till en förändring så måste vi också vidta </w:t>
      </w:r>
      <w:r w:rsidRPr="009B31CA">
        <w:rPr>
          <w:spacing w:val="-2"/>
        </w:rPr>
        <w:t>verkningsfulla åtgärder som gör det mer lönsamt att arbeta än att leva på olika sorters bi</w:t>
      </w:r>
      <w:r w:rsidRPr="009B31CA" w:rsidR="009B31CA">
        <w:rPr>
          <w:spacing w:val="-2"/>
        </w:rPr>
        <w:softHyphen/>
      </w:r>
      <w:r>
        <w:t>drag som staplas på varandra.</w:t>
      </w:r>
    </w:p>
    <w:p w:rsidR="007C0EB4" w:rsidP="009B31CA" w:rsidRDefault="007C0EB4" w14:paraId="5251E2C5" w14:textId="79E9359C">
      <w:r>
        <w:t xml:space="preserve">Vi behöver reformera bidragssystemet för att skapa en struktur som betonar vikten av </w:t>
      </w:r>
      <w:r w:rsidRPr="009B31CA">
        <w:rPr>
          <w:spacing w:val="-3"/>
        </w:rPr>
        <w:t>att försörjning via bidrag är temporär och inte en permanent försörjning. En sådan reform</w:t>
      </w:r>
      <w:r>
        <w:t xml:space="preserve"> är att försörjningsstödet eller delar av stödet ges ut i form av en kredit som inte kan an</w:t>
      </w:r>
      <w:r w:rsidR="009B31CA">
        <w:softHyphen/>
      </w:r>
      <w:r>
        <w:t>vändas till annat än basvaror inom Sverige och som inte kan nyttjas utomlands.</w:t>
      </w:r>
    </w:p>
    <w:p w:rsidR="007C0EB4" w:rsidP="009B31CA" w:rsidRDefault="007C0EB4" w14:paraId="2A7575CF" w14:textId="77777777">
      <w:r>
        <w:t xml:space="preserve">Utgångspunkten är att förhandla fram bra villkor med livsmedelskedjorna som kan ge goda samhällsekonomiska effekter. Detta är en åtgärd som gör det mer attraktivt att </w:t>
      </w:r>
      <w:r>
        <w:lastRenderedPageBreak/>
        <w:t>söka och tacka ja till ett arbete än att fortsätta leva på försörjningsstöd och andra bidrag, vilket går i linje med det som OECD efterfrågar i sin rapport.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0FEA0789FB45B0BB485386F10E056A"/>
        </w:placeholder>
      </w:sdtPr>
      <w:sdtEndPr>
        <w:rPr>
          <w:i w:val="0"/>
          <w:noProof w:val="0"/>
        </w:rPr>
      </w:sdtEndPr>
      <w:sdtContent>
        <w:p w:rsidR="00010DCF" w:rsidP="00010DCF" w:rsidRDefault="00010DCF" w14:paraId="2A15FC01" w14:textId="77777777"/>
        <w:p w:rsidRPr="008E0FE2" w:rsidR="00010DCF" w:rsidP="00010DCF" w:rsidRDefault="00D55D68" w14:paraId="198E4C2C" w14:textId="72CEDBC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A054A" w14:paraId="467F28A3" w14:textId="77777777">
        <w:trPr>
          <w:cantSplit/>
        </w:trPr>
        <w:tc>
          <w:tcPr>
            <w:tcW w:w="50" w:type="pct"/>
            <w:vAlign w:val="bottom"/>
          </w:tcPr>
          <w:p w:rsidR="00BA054A" w:rsidRDefault="003243BD" w14:paraId="73B4CF5F" w14:textId="77777777">
            <w:pPr>
              <w:pStyle w:val="Underskrifter"/>
              <w:spacing w:after="0"/>
            </w:pPr>
            <w:r>
              <w:t>Martin Westmont (SD)</w:t>
            </w:r>
          </w:p>
        </w:tc>
        <w:tc>
          <w:tcPr>
            <w:tcW w:w="50" w:type="pct"/>
            <w:vAlign w:val="bottom"/>
          </w:tcPr>
          <w:p w:rsidR="00BA054A" w:rsidRDefault="00BA054A" w14:paraId="7A8474B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47FF7F" w14:textId="030CF36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52CC" w14:textId="77777777" w:rsidR="00B74F8F" w:rsidRDefault="00B74F8F" w:rsidP="000C1CAD">
      <w:pPr>
        <w:spacing w:line="240" w:lineRule="auto"/>
      </w:pPr>
      <w:r>
        <w:separator/>
      </w:r>
    </w:p>
  </w:endnote>
  <w:endnote w:type="continuationSeparator" w:id="0">
    <w:p w14:paraId="4BB12C14" w14:textId="77777777" w:rsidR="00B74F8F" w:rsidRDefault="00B74F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F7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F3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4710" w14:textId="14390863" w:rsidR="00262EA3" w:rsidRPr="00010DCF" w:rsidRDefault="00262EA3" w:rsidP="00010D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31A2" w14:textId="77777777" w:rsidR="00B74F8F" w:rsidRDefault="00B74F8F" w:rsidP="000C1CAD">
      <w:pPr>
        <w:spacing w:line="240" w:lineRule="auto"/>
      </w:pPr>
      <w:r>
        <w:separator/>
      </w:r>
    </w:p>
  </w:footnote>
  <w:footnote w:type="continuationSeparator" w:id="0">
    <w:p w14:paraId="5BE31C18" w14:textId="77777777" w:rsidR="00B74F8F" w:rsidRDefault="00B74F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1BA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34691D" wp14:editId="6EB163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840FE" w14:textId="098B2FE1" w:rsidR="00262EA3" w:rsidRDefault="00D55D6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C0EB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34691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30840FE" w14:textId="098B2FE1" w:rsidR="00262EA3" w:rsidRDefault="00D55D6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C0EB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E6537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6236" w14:textId="77777777" w:rsidR="00262EA3" w:rsidRDefault="00262EA3" w:rsidP="008563AC">
    <w:pPr>
      <w:jc w:val="right"/>
    </w:pPr>
  </w:p>
  <w:p w14:paraId="49E180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BF7F" w14:textId="77777777" w:rsidR="00262EA3" w:rsidRDefault="00D55D6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409ABA" wp14:editId="177C9F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893C23" w14:textId="30A94BD3" w:rsidR="00262EA3" w:rsidRDefault="00D55D6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10D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0EB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1D4CBC1" w14:textId="77777777" w:rsidR="00262EA3" w:rsidRPr="008227B3" w:rsidRDefault="00D55D6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997811" w14:textId="51211FB1" w:rsidR="00262EA3" w:rsidRPr="008227B3" w:rsidRDefault="00D55D6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0DC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0DCF">
          <w:t>:268</w:t>
        </w:r>
      </w:sdtContent>
    </w:sdt>
  </w:p>
  <w:p w14:paraId="399FEC8F" w14:textId="271F1B0F" w:rsidR="00262EA3" w:rsidRDefault="00D55D6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10DCF">
          <w:t>av Martin Westmont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742EF42" w14:textId="1EC98181" w:rsidR="00262EA3" w:rsidRDefault="007C0EB4" w:rsidP="00283E0F">
        <w:pPr>
          <w:pStyle w:val="FSHRub2"/>
        </w:pPr>
        <w:r>
          <w:t>Kredit för svenska medborgare som erhåller försörjningsstöd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E191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44630323">
    <w:abstractNumId w:val="9"/>
  </w:num>
  <w:num w:numId="2" w16cid:durableId="483595201">
    <w:abstractNumId w:val="8"/>
  </w:num>
  <w:num w:numId="3" w16cid:durableId="545216894">
    <w:abstractNumId w:val="16"/>
  </w:num>
  <w:num w:numId="4" w16cid:durableId="565799030">
    <w:abstractNumId w:val="14"/>
  </w:num>
  <w:num w:numId="5" w16cid:durableId="1541742670">
    <w:abstractNumId w:val="17"/>
  </w:num>
  <w:num w:numId="6" w16cid:durableId="398476451">
    <w:abstractNumId w:val="18"/>
  </w:num>
  <w:num w:numId="7" w16cid:durableId="1998679711">
    <w:abstractNumId w:val="11"/>
  </w:num>
  <w:num w:numId="8" w16cid:durableId="206842807">
    <w:abstractNumId w:val="12"/>
  </w:num>
  <w:num w:numId="9" w16cid:durableId="1483423972">
    <w:abstractNumId w:val="15"/>
  </w:num>
  <w:num w:numId="10" w16cid:durableId="1159929210">
    <w:abstractNumId w:val="22"/>
  </w:num>
  <w:num w:numId="11" w16cid:durableId="1240097829">
    <w:abstractNumId w:val="21"/>
  </w:num>
  <w:num w:numId="12" w16cid:durableId="132721137">
    <w:abstractNumId w:val="21"/>
  </w:num>
  <w:num w:numId="13" w16cid:durableId="118651239">
    <w:abstractNumId w:val="3"/>
  </w:num>
  <w:num w:numId="14" w16cid:durableId="546528466">
    <w:abstractNumId w:val="2"/>
  </w:num>
  <w:num w:numId="15" w16cid:durableId="98641553">
    <w:abstractNumId w:val="1"/>
  </w:num>
  <w:num w:numId="16" w16cid:durableId="1195995049">
    <w:abstractNumId w:val="0"/>
  </w:num>
  <w:num w:numId="17" w16cid:durableId="42684357">
    <w:abstractNumId w:val="7"/>
  </w:num>
  <w:num w:numId="18" w16cid:durableId="486868331">
    <w:abstractNumId w:val="6"/>
  </w:num>
  <w:num w:numId="19" w16cid:durableId="2063629154">
    <w:abstractNumId w:val="5"/>
  </w:num>
  <w:num w:numId="20" w16cid:durableId="277446648">
    <w:abstractNumId w:val="4"/>
  </w:num>
  <w:num w:numId="21" w16cid:durableId="850025843">
    <w:abstractNumId w:val="21"/>
  </w:num>
  <w:num w:numId="22" w16cid:durableId="1439913021">
    <w:abstractNumId w:val="21"/>
  </w:num>
  <w:num w:numId="23" w16cid:durableId="2146699921">
    <w:abstractNumId w:val="21"/>
  </w:num>
  <w:num w:numId="24" w16cid:durableId="958299170">
    <w:abstractNumId w:val="21"/>
  </w:num>
  <w:num w:numId="25" w16cid:durableId="1557231972">
    <w:abstractNumId w:val="21"/>
  </w:num>
  <w:num w:numId="26" w16cid:durableId="1772627418">
    <w:abstractNumId w:val="22"/>
  </w:num>
  <w:num w:numId="27" w16cid:durableId="629440129">
    <w:abstractNumId w:val="22"/>
  </w:num>
  <w:num w:numId="28" w16cid:durableId="2045717128">
    <w:abstractNumId w:val="22"/>
  </w:num>
  <w:num w:numId="29" w16cid:durableId="517084838">
    <w:abstractNumId w:val="22"/>
  </w:num>
  <w:num w:numId="30" w16cid:durableId="573006106">
    <w:abstractNumId w:val="21"/>
  </w:num>
  <w:num w:numId="31" w16cid:durableId="1878351664">
    <w:abstractNumId w:val="21"/>
  </w:num>
  <w:num w:numId="32" w16cid:durableId="2126267110">
    <w:abstractNumId w:val="22"/>
  </w:num>
  <w:num w:numId="33" w16cid:durableId="1308893932">
    <w:abstractNumId w:val="21"/>
  </w:num>
  <w:num w:numId="34" w16cid:durableId="1454473117">
    <w:abstractNumId w:val="18"/>
  </w:num>
  <w:num w:numId="35" w16cid:durableId="1721591674">
    <w:abstractNumId w:val="18"/>
    <w:lvlOverride w:ilvl="0">
      <w:startOverride w:val="1"/>
    </w:lvlOverride>
  </w:num>
  <w:num w:numId="36" w16cid:durableId="2632750">
    <w:abstractNumId w:val="19"/>
  </w:num>
  <w:num w:numId="37" w16cid:durableId="2125073589">
    <w:abstractNumId w:val="18"/>
    <w:lvlOverride w:ilvl="0">
      <w:startOverride w:val="1"/>
    </w:lvlOverride>
  </w:num>
  <w:num w:numId="38" w16cid:durableId="1106316445">
    <w:abstractNumId w:val="13"/>
  </w:num>
  <w:num w:numId="39" w16cid:durableId="644242081">
    <w:abstractNumId w:val="10"/>
  </w:num>
  <w:num w:numId="40" w16cid:durableId="6334087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C0E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CF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F6F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284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3BD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0EB4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1CA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F8F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54A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005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D68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5B0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9F2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B4FBCF"/>
  <w15:chartTrackingRefBased/>
  <w15:docId w15:val="{AED63627-A6B6-458D-A953-C6E0B796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E9F25ED31046DCA3B62ED481641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4DAD8-6587-4BDD-B156-46B0F3BD2941}"/>
      </w:docPartPr>
      <w:docPartBody>
        <w:p w:rsidR="000E2E23" w:rsidRDefault="00D237ED">
          <w:pPr>
            <w:pStyle w:val="5DE9F25ED31046DCA3B62ED481641F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3E9D72C57C4DB491FC5221B7C04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8A873-0451-4BEA-B158-6793E38E5C7F}"/>
      </w:docPartPr>
      <w:docPartBody>
        <w:p w:rsidR="000E2E23" w:rsidRDefault="00D237ED">
          <w:pPr>
            <w:pStyle w:val="D03E9D72C57C4DB491FC5221B7C048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0FEA0789FB45B0BB485386F10E0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B54F6-E998-4AA4-A0D8-CED48221B416}"/>
      </w:docPartPr>
      <w:docPartBody>
        <w:p w:rsidR="00251D3B" w:rsidRDefault="00251D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58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23"/>
    <w:rsid w:val="00066F6F"/>
    <w:rsid w:val="000E2E23"/>
    <w:rsid w:val="00251D3B"/>
    <w:rsid w:val="00D2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DE9F25ED31046DCA3B62ED481641FD0">
    <w:name w:val="5DE9F25ED31046DCA3B62ED481641FD0"/>
  </w:style>
  <w:style w:type="paragraph" w:customStyle="1" w:styleId="D03E9D72C57C4DB491FC5221B7C04812">
    <w:name w:val="D03E9D72C57C4DB491FC5221B7C04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7B83D0-B359-4D64-B122-8B51DF644EE4}"/>
</file>

<file path=customXml/itemProps2.xml><?xml version="1.0" encoding="utf-8"?>
<ds:datastoreItem xmlns:ds="http://schemas.openxmlformats.org/officeDocument/2006/customXml" ds:itemID="{2FB0F848-AF7C-4C58-895E-84B453D0832C}"/>
</file>

<file path=customXml/itemProps3.xml><?xml version="1.0" encoding="utf-8"?>
<ds:datastoreItem xmlns:ds="http://schemas.openxmlformats.org/officeDocument/2006/customXml" ds:itemID="{E97BED63-FD49-4ADA-8036-E3C653E35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1803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