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370" w:rsidRPr="00566AE4" w:rsidRDefault="00FB0370" w:rsidP="00AE2ADF">
      <w:pPr>
        <w:pStyle w:val="Hemstlrubrik"/>
      </w:pPr>
      <w:r w:rsidRPr="00566AE4">
        <w:t>Förslag till riksdagsbeslut</w:t>
      </w:r>
    </w:p>
    <w:p w:rsidR="00FB0370" w:rsidRPr="00566AE4" w:rsidRDefault="00FB0370" w:rsidP="00A43B4F">
      <w:pPr>
        <w:pStyle w:val="Hemstlatt"/>
      </w:pPr>
      <w:r w:rsidRPr="00566AE4">
        <w:t>Riksdagen tillkännager för regeringen som sin mening vad i motionen anförs om att utreda möjligheten att införa avdragsrätt för gåvor till idee</w:t>
      </w:r>
      <w:r w:rsidRPr="00566AE4">
        <w:t>l</w:t>
      </w:r>
      <w:r w:rsidRPr="00566AE4">
        <w:t>la organisationer och återkomma till riksdagen med ett sådant förslag.</w:t>
      </w:r>
    </w:p>
    <w:p w:rsidR="00FB0370" w:rsidRPr="00566AE4" w:rsidRDefault="00FB0370" w:rsidP="00FB0370">
      <w:pPr>
        <w:pStyle w:val="Rubrik1"/>
      </w:pPr>
      <w:r w:rsidRPr="00566AE4">
        <w:t>Motivering</w:t>
      </w:r>
    </w:p>
    <w:p w:rsidR="00FB0370" w:rsidRPr="00566AE4" w:rsidRDefault="00FB0370" w:rsidP="00FB0370">
      <w:r w:rsidRPr="00566AE4">
        <w:t xml:space="preserve">Sverige är nu det enda land i EU som saknar avdragsrätt för gåvor till ideella föreningar. </w:t>
      </w:r>
    </w:p>
    <w:p w:rsidR="00FB0370" w:rsidRPr="00566AE4" w:rsidRDefault="00FB0370" w:rsidP="00FB0370">
      <w:pPr>
        <w:pStyle w:val="Normaltindrag"/>
      </w:pPr>
      <w:r w:rsidRPr="00566AE4">
        <w:t>År 2003 skänkte svenskarna 3,2 miljarder kronor till hjälporganisatione</w:t>
      </w:r>
      <w:r w:rsidRPr="00566AE4">
        <w:t>r</w:t>
      </w:r>
      <w:r w:rsidRPr="00566AE4">
        <w:t>nas s</w:t>
      </w:r>
      <w:r w:rsidR="00AE2ADF" w:rsidRPr="00566AE4">
        <w:t>.k.</w:t>
      </w:r>
      <w:r w:rsidRPr="00566AE4">
        <w:t xml:space="preserve"> 90-konton. Den ideella verksamhet</w:t>
      </w:r>
      <w:r w:rsidR="00AE2ADF" w:rsidRPr="00566AE4">
        <w:t>en inom vård och omsorg har c</w:t>
      </w:r>
      <w:r w:rsidRPr="00566AE4">
        <w:t>a 6 500 anställda och volontärinsatserna motsvarar 300 000 årsarbeten</w:t>
      </w:r>
      <w:r w:rsidR="00A43B4F" w:rsidRPr="00566AE4">
        <w:t>.</w:t>
      </w:r>
    </w:p>
    <w:p w:rsidR="00FB0370" w:rsidRPr="00566AE4" w:rsidRDefault="00FB0370" w:rsidP="00FB0370">
      <w:pPr>
        <w:pStyle w:val="Normaltindrag"/>
      </w:pPr>
      <w:r w:rsidRPr="00566AE4">
        <w:t>Vi har kunnat se hur många organisationer i ekonomi</w:t>
      </w:r>
      <w:r w:rsidR="00AE2ADF" w:rsidRPr="00566AE4">
        <w:t>skt sämre tider tvin</w:t>
      </w:r>
      <w:r w:rsidR="00AE2ADF" w:rsidRPr="00566AE4">
        <w:t>g</w:t>
      </w:r>
      <w:r w:rsidR="00AE2ADF" w:rsidRPr="00566AE4">
        <w:t>ats dra ned</w:t>
      </w:r>
      <w:r w:rsidRPr="00566AE4">
        <w:t xml:space="preserve"> på sina hjälpinsatser i stället för att då kunna förstärka verksamh</w:t>
      </w:r>
      <w:r w:rsidRPr="00566AE4">
        <w:t>e</w:t>
      </w:r>
      <w:r w:rsidRPr="00566AE4">
        <w:t>ten. En mindre del av de pengar som skänks till frivilligorgansiationerna kommer från företag, eftersom dagens regelverk medger avdrag i bokföringen endast vid s</w:t>
      </w:r>
      <w:r w:rsidR="00AE2ADF" w:rsidRPr="00566AE4">
        <w:t>.</w:t>
      </w:r>
      <w:r w:rsidRPr="00566AE4">
        <w:t>k</w:t>
      </w:r>
      <w:r w:rsidR="00AE2ADF" w:rsidRPr="00566AE4">
        <w:t>.</w:t>
      </w:r>
      <w:r w:rsidRPr="00566AE4">
        <w:t xml:space="preserve"> sponsring. I</w:t>
      </w:r>
      <w:r w:rsidR="00A43B4F" w:rsidRPr="00566AE4">
        <w:t xml:space="preserve"> </w:t>
      </w:r>
      <w:r w:rsidRPr="00566AE4">
        <w:t>dag stödjer företagen viss verksamhet endast g</w:t>
      </w:r>
      <w:r w:rsidRPr="00566AE4">
        <w:t>e</w:t>
      </w:r>
      <w:r w:rsidRPr="00566AE4">
        <w:t>nom sponsring, eftersom utgifter av detta slag då kallas reklam – PR eller representationskostnader, och är avdragsgilla.</w:t>
      </w:r>
    </w:p>
    <w:p w:rsidR="00FB0370" w:rsidRPr="00566AE4" w:rsidRDefault="00FB0370" w:rsidP="00FB0370">
      <w:pPr>
        <w:pStyle w:val="Normaltindrag"/>
      </w:pPr>
      <w:r w:rsidRPr="00566AE4">
        <w:t>Hårddrar man dessa regler betyder det att ett värmande hästtäcke med för</w:t>
      </w:r>
      <w:r w:rsidRPr="00566AE4">
        <w:t>e</w:t>
      </w:r>
      <w:r w:rsidRPr="00566AE4">
        <w:t>tagets firmanamn tryckt på, medges avdrag för om företaget anses kunna förknippas med produkten/hästfoder, försäkring etc</w:t>
      </w:r>
      <w:r w:rsidR="00AE2ADF" w:rsidRPr="00566AE4">
        <w:t>.</w:t>
      </w:r>
      <w:r w:rsidRPr="00566AE4">
        <w:t>, men avdrag medges inte om företaget vill skänka ett täcke till en hemlös</w:t>
      </w:r>
      <w:r w:rsidR="00A43B4F" w:rsidRPr="00566AE4">
        <w:t>.</w:t>
      </w:r>
    </w:p>
    <w:p w:rsidR="00FB0370" w:rsidRPr="00566AE4" w:rsidRDefault="00FB0370" w:rsidP="00FB0370">
      <w:pPr>
        <w:pStyle w:val="Normaltindrag"/>
      </w:pPr>
      <w:r w:rsidRPr="00566AE4">
        <w:t>I Storbritannien har premiärminister Tony Blair gått i spetsen för ”Getting Britain Giving”. Ett program s</w:t>
      </w:r>
      <w:r w:rsidR="00AE2ADF" w:rsidRPr="00566AE4">
        <w:t>om skall uppmuntra gåvor. Tvärt</w:t>
      </w:r>
      <w:r w:rsidRPr="00566AE4">
        <w:t>emot Sverige. Regeringen bör därför låta utreda möjligheten att införa avdragsrätt för gåvor till ideella organisationer och återkomma till riksdagen med ett sådant förslag.</w:t>
      </w:r>
    </w:p>
    <w:p w:rsidR="00AE2ADF" w:rsidRPr="00566AE4" w:rsidRDefault="00AE2ADF" w:rsidP="00FB037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2ADF" w:rsidRPr="00566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ADF" w:rsidRPr="00566AE4" w:rsidRDefault="00AE2ADF" w:rsidP="00AE2ADF">
            <w:pPr>
              <w:pStyle w:val="UnderskriftDatum"/>
              <w:spacing w:before="0"/>
            </w:pPr>
            <w:r w:rsidRPr="00566AE4">
              <w:lastRenderedPageBreak/>
              <w:t>Stockholm den 4 oktober 2005</w:t>
            </w:r>
          </w:p>
        </w:tc>
        <w:tc>
          <w:tcPr>
            <w:tcW w:w="3047" w:type="dxa"/>
          </w:tcPr>
          <w:p w:rsidR="00AE2ADF" w:rsidRPr="00566AE4" w:rsidRDefault="00AE2ADF" w:rsidP="00AE2ADF">
            <w:pPr>
              <w:pStyle w:val="Underskrifter"/>
            </w:pPr>
          </w:p>
        </w:tc>
      </w:tr>
      <w:tr w:rsidR="00AE2ADF" w:rsidRPr="00566A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2ADF" w:rsidRPr="00566AE4" w:rsidRDefault="00AE2ADF" w:rsidP="00AE2ADF">
            <w:pPr>
              <w:pStyle w:val="Underskrifter"/>
            </w:pPr>
            <w:r w:rsidRPr="00566AE4">
              <w:t>Cristina Husmark Pehrsson (m)</w:t>
            </w:r>
          </w:p>
        </w:tc>
        <w:tc>
          <w:tcPr>
            <w:tcW w:w="3047" w:type="dxa"/>
          </w:tcPr>
          <w:p w:rsidR="00AE2ADF" w:rsidRPr="00566AE4" w:rsidRDefault="00AE2ADF" w:rsidP="00AE2ADF">
            <w:pPr>
              <w:pStyle w:val="Underskrifter"/>
            </w:pPr>
          </w:p>
        </w:tc>
      </w:tr>
    </w:tbl>
    <w:p w:rsidR="00FB0370" w:rsidRPr="00566AE4" w:rsidRDefault="00FB0370" w:rsidP="00AE2ADF">
      <w:pPr>
        <w:pStyle w:val="Normaltindrag"/>
      </w:pPr>
    </w:p>
    <w:sectPr w:rsidR="00FB0370" w:rsidRPr="00566AE4" w:rsidSect="00AE2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5CF" w:rsidRPr="00566AE4" w:rsidRDefault="006575CF">
      <w:r w:rsidRPr="00566AE4">
        <w:separator/>
      </w:r>
    </w:p>
  </w:endnote>
  <w:endnote w:type="continuationSeparator" w:id="0">
    <w:p w:rsidR="006575CF" w:rsidRPr="00566AE4" w:rsidRDefault="006575CF">
      <w:r w:rsidRPr="00566A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4C" w:rsidRPr="00566AE4" w:rsidRDefault="00566AE4" w:rsidP="00AE2ADF">
    <w:pPr>
      <w:pStyle w:val="Sidfot"/>
    </w:pPr>
    <w:r w:rsidRPr="00566A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1465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ADF" w:rsidRDefault="00AE2A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2ADF" w:rsidRDefault="00AE2A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D7" w:rsidRPr="00566AE4" w:rsidRDefault="00566AE4" w:rsidP="00AE2ADF">
    <w:pPr>
      <w:pStyle w:val="Sidfot"/>
    </w:pPr>
    <w:r w:rsidRPr="00566A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5702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ADF" w:rsidRDefault="00AE2A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ADF" w:rsidRDefault="00AE2A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D7" w:rsidRPr="00566AE4" w:rsidRDefault="00566AE4" w:rsidP="00AE2ADF">
    <w:pPr>
      <w:pStyle w:val="Sidfot"/>
    </w:pPr>
    <w:r w:rsidRPr="00566A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462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ADF" w:rsidRDefault="00AE2A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2ADF" w:rsidRDefault="00AE2A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5CF" w:rsidRPr="00566AE4" w:rsidRDefault="006575CF">
      <w:r w:rsidRPr="00566AE4">
        <w:separator/>
      </w:r>
    </w:p>
  </w:footnote>
  <w:footnote w:type="continuationSeparator" w:id="0">
    <w:p w:rsidR="006575CF" w:rsidRPr="00566AE4" w:rsidRDefault="006575CF">
      <w:r w:rsidRPr="00566A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4C" w:rsidRPr="00566AE4" w:rsidRDefault="00566AE4" w:rsidP="00AE2ADF">
    <w:pPr>
      <w:pStyle w:val="Sidhuvud"/>
    </w:pPr>
    <w:r w:rsidRPr="00566A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28664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ADF" w:rsidRDefault="00AE2A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2ADF" w:rsidRDefault="00AE2A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32D7" w:rsidRPr="00566AE4" w:rsidRDefault="00566AE4" w:rsidP="00AE2ADF">
    <w:pPr>
      <w:pStyle w:val="Sidhuvud"/>
    </w:pPr>
    <w:r w:rsidRPr="00566A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94469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ADF" w:rsidRDefault="00AE2A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2ADF" w:rsidRDefault="00AE2A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ADF" w:rsidRPr="00566AE4" w:rsidRDefault="00AE2ADF">
    <w:pPr>
      <w:pStyle w:val="FSHNormal"/>
      <w:tabs>
        <w:tab w:val="right" w:pos="5840"/>
      </w:tabs>
    </w:pPr>
    <w:r w:rsidRPr="00566AE4">
      <w:br/>
    </w:r>
    <w:r w:rsidRPr="00566AE4">
      <w:fldChar w:fldCharType="begin" w:fldLock="1"/>
    </w:r>
    <w:r w:rsidRPr="00566AE4">
      <w:instrText xml:space="preserve"> DOCPROPERTY</w:instrText>
    </w:r>
    <w:r w:rsidRPr="00566AE4">
      <w:rPr>
        <w:sz w:val="18"/>
      </w:rPr>
      <w:instrText xml:space="preserve"> "YearUser" *\charformat </w:instrText>
    </w:r>
    <w:r w:rsidRPr="00566AE4">
      <w:fldChar w:fldCharType="separate"/>
    </w:r>
    <w:r w:rsidRPr="00566AE4">
      <w:t>2005/06</w:t>
    </w:r>
    <w:r w:rsidRPr="00566AE4">
      <w:fldChar w:fldCharType="end"/>
    </w:r>
    <w:r w:rsidRPr="00566AE4">
      <w:t xml:space="preserve"> </w:t>
    </w:r>
    <w:r w:rsidRPr="00566AE4">
      <w:tab/>
      <w:t xml:space="preserve">mnr: </w:t>
    </w:r>
    <w:r w:rsidRPr="00566AE4">
      <w:fldChar w:fldCharType="begin" w:fldLock="1"/>
    </w:r>
    <w:r w:rsidRPr="00566AE4">
      <w:instrText xml:space="preserve"> DOCPROPERTY</w:instrText>
    </w:r>
    <w:r w:rsidRPr="00566AE4">
      <w:rPr>
        <w:sz w:val="18"/>
      </w:rPr>
      <w:instrText xml:space="preserve"> "Motionsnummer" *\charformat </w:instrText>
    </w:r>
    <w:r w:rsidRPr="00566AE4">
      <w:fldChar w:fldCharType="separate"/>
    </w:r>
    <w:r w:rsidRPr="00566AE4">
      <w:t>Sk480</w:t>
    </w:r>
    <w:r w:rsidRPr="00566AE4">
      <w:fldChar w:fldCharType="end"/>
    </w:r>
    <w:r w:rsidRPr="00566AE4">
      <w:br/>
    </w:r>
    <w:r w:rsidRPr="00566AE4">
      <w:fldChar w:fldCharType="begin" w:fldLock="1"/>
    </w:r>
    <w:r w:rsidRPr="00566AE4">
      <w:instrText xml:space="preserve"> DOCPROPERTY</w:instrText>
    </w:r>
    <w:r w:rsidRPr="00566AE4">
      <w:rPr>
        <w:sz w:val="18"/>
      </w:rPr>
      <w:instrText xml:space="preserve"> "Samling" *\charformat </w:instrText>
    </w:r>
    <w:r w:rsidRPr="00566AE4">
      <w:fldChar w:fldCharType="end"/>
    </w:r>
    <w:r w:rsidRPr="00566AE4">
      <w:tab/>
      <w:t xml:space="preserve">pnr: </w:t>
    </w:r>
    <w:r w:rsidRPr="00566AE4">
      <w:fldChar w:fldCharType="begin" w:fldLock="1"/>
    </w:r>
    <w:r w:rsidRPr="00566AE4">
      <w:instrText xml:space="preserve"> DOCPROPERTY</w:instrText>
    </w:r>
    <w:r w:rsidRPr="00566AE4">
      <w:rPr>
        <w:sz w:val="18"/>
      </w:rPr>
      <w:instrText xml:space="preserve"> "Partinummer" *\charformat </w:instrText>
    </w:r>
    <w:r w:rsidRPr="00566AE4">
      <w:fldChar w:fldCharType="separate"/>
    </w:r>
    <w:r w:rsidRPr="00566AE4">
      <w:t>m1665</w:t>
    </w:r>
    <w:r w:rsidRPr="00566AE4">
      <w:fldChar w:fldCharType="end"/>
    </w:r>
  </w:p>
  <w:p w:rsidR="00AE2ADF" w:rsidRPr="00566AE4" w:rsidRDefault="00AE2ADF">
    <w:pPr>
      <w:pStyle w:val="FSHRub1"/>
    </w:pPr>
    <w:r w:rsidRPr="00566AE4">
      <w:t>Motion till riksdagen</w:t>
    </w:r>
    <w:r w:rsidRPr="00566AE4">
      <w:br/>
    </w:r>
    <w:r w:rsidRPr="00566AE4">
      <w:fldChar w:fldCharType="begin" w:fldLock="1"/>
    </w:r>
    <w:r w:rsidRPr="00566AE4">
      <w:instrText xml:space="preserve"> DOCPROPERTY "YearUser" *\charformat </w:instrText>
    </w:r>
    <w:r w:rsidRPr="00566AE4">
      <w:fldChar w:fldCharType="separate"/>
    </w:r>
    <w:r w:rsidRPr="00566AE4">
      <w:t>2005/06</w:t>
    </w:r>
    <w:r w:rsidRPr="00566AE4">
      <w:fldChar w:fldCharType="end"/>
    </w:r>
    <w:r w:rsidRPr="00566AE4">
      <w:t>:</w:t>
    </w:r>
    <w:r w:rsidRPr="00566AE4">
      <w:fldChar w:fldCharType="begin" w:fldLock="1"/>
    </w:r>
    <w:r w:rsidRPr="00566AE4">
      <w:instrText xml:space="preserve"> DOCPROPERTY "Motionsnummer" *\charformat </w:instrText>
    </w:r>
    <w:r w:rsidRPr="00566AE4">
      <w:fldChar w:fldCharType="separate"/>
    </w:r>
    <w:r w:rsidRPr="00566AE4">
      <w:t>Sk480</w:t>
    </w:r>
    <w:r w:rsidRPr="00566AE4">
      <w:fldChar w:fldCharType="end"/>
    </w:r>
  </w:p>
  <w:p w:rsidR="00AE2ADF" w:rsidRPr="00566AE4" w:rsidRDefault="00AE2ADF">
    <w:pPr>
      <w:pStyle w:val="FSHNormalS5"/>
    </w:pPr>
    <w:r w:rsidRPr="00566AE4">
      <w:fldChar w:fldCharType="begin" w:fldLock="1"/>
    </w:r>
    <w:r w:rsidRPr="00566AE4">
      <w:instrText xml:space="preserve"> DOCPROPERTY "MotionarText" *\charformat </w:instrText>
    </w:r>
    <w:r w:rsidRPr="00566AE4">
      <w:fldChar w:fldCharType="separate"/>
    </w:r>
    <w:r w:rsidRPr="00566AE4">
      <w:t>av Cristina Husmark Pehrsson (m)</w:t>
    </w:r>
    <w:r w:rsidRPr="00566AE4">
      <w:fldChar w:fldCharType="end"/>
    </w:r>
    <w:r w:rsidRPr="00566AE4">
      <w:br/>
    </w:r>
    <w:r w:rsidRPr="00566AE4">
      <w:fldChar w:fldCharType="begin" w:fldLock="1"/>
    </w:r>
    <w:r w:rsidRPr="00566AE4">
      <w:instrText xml:space="preserve"> DOCPROPERTY "SvarFrasKort" *\charformat </w:instrText>
    </w:r>
    <w:r w:rsidRPr="00566AE4">
      <w:fldChar w:fldCharType="end"/>
    </w:r>
  </w:p>
  <w:p w:rsidR="00AE2ADF" w:rsidRPr="00566AE4" w:rsidRDefault="00AE2ADF">
    <w:pPr>
      <w:pStyle w:val="FSHTitel"/>
    </w:pPr>
    <w:r w:rsidRPr="00566AE4">
      <w:fldChar w:fldCharType="begin" w:fldLock="1"/>
    </w:r>
    <w:r w:rsidRPr="00566AE4">
      <w:instrText xml:space="preserve"> DOCPROPERTY</w:instrText>
    </w:r>
    <w:r w:rsidRPr="00566AE4">
      <w:rPr>
        <w:sz w:val="18"/>
      </w:rPr>
      <w:instrText xml:space="preserve"> "RubrikSvar" *\charformat </w:instrText>
    </w:r>
    <w:r w:rsidRPr="00566AE4">
      <w:fldChar w:fldCharType="separate"/>
    </w:r>
    <w:r w:rsidRPr="00566AE4">
      <w:t>Avdragsrätt för gåva</w:t>
    </w:r>
    <w:r w:rsidRPr="00566AE4">
      <w:fldChar w:fldCharType="end"/>
    </w:r>
  </w:p>
  <w:p w:rsidR="00AE2ADF" w:rsidRPr="00566AE4" w:rsidRDefault="00AE2ADF" w:rsidP="00AE2AD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629511">
    <w:abstractNumId w:val="13"/>
  </w:num>
  <w:num w:numId="2" w16cid:durableId="498741869">
    <w:abstractNumId w:val="10"/>
  </w:num>
  <w:num w:numId="3" w16cid:durableId="720635339">
    <w:abstractNumId w:val="11"/>
  </w:num>
  <w:num w:numId="4" w16cid:durableId="2099717558">
    <w:abstractNumId w:val="12"/>
  </w:num>
  <w:num w:numId="5" w16cid:durableId="2094819700">
    <w:abstractNumId w:val="8"/>
  </w:num>
  <w:num w:numId="6" w16cid:durableId="1126434121">
    <w:abstractNumId w:val="3"/>
  </w:num>
  <w:num w:numId="7" w16cid:durableId="1724056865">
    <w:abstractNumId w:val="2"/>
  </w:num>
  <w:num w:numId="8" w16cid:durableId="1677877946">
    <w:abstractNumId w:val="1"/>
  </w:num>
  <w:num w:numId="9" w16cid:durableId="1336759562">
    <w:abstractNumId w:val="0"/>
  </w:num>
  <w:num w:numId="10" w16cid:durableId="950475682">
    <w:abstractNumId w:val="9"/>
  </w:num>
  <w:num w:numId="11" w16cid:durableId="982662287">
    <w:abstractNumId w:val="7"/>
  </w:num>
  <w:num w:numId="12" w16cid:durableId="2026902965">
    <w:abstractNumId w:val="6"/>
  </w:num>
  <w:num w:numId="13" w16cid:durableId="1674723729">
    <w:abstractNumId w:val="5"/>
  </w:num>
  <w:num w:numId="14" w16cid:durableId="347298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AB32D7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66AE4"/>
    <w:rsid w:val="005B145B"/>
    <w:rsid w:val="005B4EB1"/>
    <w:rsid w:val="006575CF"/>
    <w:rsid w:val="00740D6D"/>
    <w:rsid w:val="00794149"/>
    <w:rsid w:val="007B67A7"/>
    <w:rsid w:val="007C6092"/>
    <w:rsid w:val="007F5E45"/>
    <w:rsid w:val="0094201D"/>
    <w:rsid w:val="00A053C6"/>
    <w:rsid w:val="00A43B4F"/>
    <w:rsid w:val="00AB32D7"/>
    <w:rsid w:val="00AE2ADF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  <w:rsid w:val="00FA7C4C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80F142-F26A-4A1B-BE68-883E27D5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E2AD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245</Words>
  <Characters>1461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Sk480</vt:lpstr>
    </vt:vector>
  </TitlesOfParts>
  <Company>Riksdagen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Sk480</dc:title>
  <dc:subject>Sk480</dc:subject>
  <dc:creator>Riksdagen</dc:creator>
  <cp:keywords>Riksdagen</cp:keywords>
  <dc:description/>
  <cp:lastModifiedBy>Lars Brink</cp:lastModifiedBy>
  <cp:revision>2</cp:revision>
  <cp:lastPrinted>2005-11-16T08:45:00Z</cp:lastPrinted>
  <dcterms:created xsi:type="dcterms:W3CDTF">2025-12-16T21:05:00Z</dcterms:created>
  <dcterms:modified xsi:type="dcterms:W3CDTF">2025-12-16T21:05:00Z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Avdragsrätt för gåva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gåva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Cristina Husmark Pehrsson (m)</vt:lpwstr>
  </property>
  <property fmtid="{D5CDD505-2E9C-101B-9397-08002B2CF9AE}" pid="26" name="MotionarLista">
    <vt:lpwstr>Husmark Pehrsson, Cristina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Cristina Husmark Pehrsson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20052006000000000109000016650069</vt:lpwstr>
  </property>
  <property fmtid="{D5CDD505-2E9C-101B-9397-08002B2CF9AE}" pid="47" name="datum">
    <vt:lpwstr>051004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20052006000000000109000016650069</vt:lpwstr>
  </property>
  <property fmtid="{D5CDD505-2E9C-101B-9397-08002B2CF9AE}" pid="50" name="nummer">
    <vt:lpwstr>480</vt:lpwstr>
  </property>
  <property fmtid="{D5CDD505-2E9C-101B-9397-08002B2CF9AE}" pid="51" name="utskottsbeteckning">
    <vt:lpwstr>Sk</vt:lpwstr>
  </property>
</Properties>
</file>