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4CA2" w:rsidRDefault="00E86BAE" w14:paraId="01119C35" w14:textId="77777777">
      <w:pPr>
        <w:pStyle w:val="RubrikFrslagTIllRiksdagsbeslut"/>
      </w:pPr>
      <w:sdt>
        <w:sdtPr>
          <w:alias w:val="CC_Boilerplate_4"/>
          <w:tag w:val="CC_Boilerplate_4"/>
          <w:id w:val="-1644581176"/>
          <w:lock w:val="sdtContentLocked"/>
          <w:placeholder>
            <w:docPart w:val="8DF91B7901FE42D48A829428E13FC16E"/>
          </w:placeholder>
          <w:text/>
        </w:sdtPr>
        <w:sdtEndPr/>
        <w:sdtContent>
          <w:r w:rsidRPr="009B062B" w:rsidR="00AF30DD">
            <w:t>Förslag till riksdagsbeslut</w:t>
          </w:r>
        </w:sdtContent>
      </w:sdt>
      <w:bookmarkEnd w:id="0"/>
      <w:bookmarkEnd w:id="1"/>
    </w:p>
    <w:sdt>
      <w:sdtPr>
        <w:alias w:val="Yrkande 1"/>
        <w:tag w:val="bf6b3002-a710-40f6-8ec0-9f4a130ada57"/>
        <w:id w:val="434100135"/>
        <w:lock w:val="sdtLocked"/>
      </w:sdtPr>
      <w:sdtEndPr/>
      <w:sdtContent>
        <w:p w:rsidR="000909B1" w:rsidRDefault="00C47ED2" w14:paraId="758D8281" w14:textId="77777777">
          <w:pPr>
            <w:pStyle w:val="Frslagstext"/>
            <w:numPr>
              <w:ilvl w:val="0"/>
              <w:numId w:val="0"/>
            </w:numPr>
          </w:pPr>
          <w:r>
            <w:t>Riksdagen ställer sig bakom det som anförs i motionen om att överväga trafiksäkerhetsåtgärder längs väg 226 Huddingevägen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B6A7A7747482ABB3B83A04B00727F"/>
        </w:placeholder>
        <w:text/>
      </w:sdtPr>
      <w:sdtEndPr/>
      <w:sdtContent>
        <w:p w:rsidRPr="009B062B" w:rsidR="006D79C9" w:rsidP="00333E95" w:rsidRDefault="006D79C9" w14:paraId="3EEB717E" w14:textId="77777777">
          <w:pPr>
            <w:pStyle w:val="Rubrik1"/>
          </w:pPr>
          <w:r>
            <w:t>Motivering</w:t>
          </w:r>
        </w:p>
      </w:sdtContent>
    </w:sdt>
    <w:bookmarkEnd w:displacedByCustomXml="prev" w:id="3"/>
    <w:bookmarkEnd w:displacedByCustomXml="prev" w:id="4"/>
    <w:p w:rsidR="00422B9E" w:rsidP="00E86BAE" w:rsidRDefault="0056647B" w14:paraId="696DC580" w14:textId="0223501F">
      <w:pPr>
        <w:pStyle w:val="Normalutanindragellerluft"/>
      </w:pPr>
      <w:r>
        <w:t xml:space="preserve">Under en lång följd av år har trafiksituationen längs väg 226 Huddingevägen varit ohållbar för att inte säga rent ut livsfarlig. Vägen utgör en viktig pulsåder på Södertörn vilket leder till en intensiv trafik såväl i rusningstid som andra tider på dygnet. Flera avsnitt av vägen är av motortrafikledsliknande karaktär längs vilka biltrafiken skiljs tydligt från gång- och cykeltrafikanter samt planskilda korsningar för biltrafiken. Detta får anses vara väl motiverat givet att det rör sig om en hårt belastad fyrfilig väg med en hastighetsbegränsning </w:t>
      </w:r>
      <w:r w:rsidR="00C47ED2">
        <w:t xml:space="preserve">på </w:t>
      </w:r>
      <w:r>
        <w:t>50</w:t>
      </w:r>
      <w:r w:rsidR="00C47ED2">
        <w:t>–</w:t>
      </w:r>
      <w:r>
        <w:t>70</w:t>
      </w:r>
      <w:r w:rsidR="00C47ED2">
        <w:t> </w:t>
      </w:r>
      <w:r>
        <w:t xml:space="preserve">km/h. Andra avsnitt är däremot inte lika väl utvecklade där vanliga trottoarer omger vägen samt vanliga övergångsställen med trafikljus reglerar </w:t>
      </w:r>
      <w:r w:rsidRPr="00E86BAE">
        <w:rPr>
          <w:spacing w:val="-2"/>
        </w:rPr>
        <w:t>trafiken. Detta innebär minskad framkomlighet för biltrafikanter men vad värre är innebär</w:t>
      </w:r>
      <w:r>
        <w:t xml:space="preserve"> detta en helt ohållbar och livsfarlig situation för gång</w:t>
      </w:r>
      <w:r w:rsidR="00C47ED2">
        <w:t>-</w:t>
      </w:r>
      <w:r>
        <w:t xml:space="preserve"> och cykeltrafikanter. </w:t>
      </w:r>
      <w:r w:rsidR="001726C2">
        <w:t xml:space="preserve">Nyligen </w:t>
      </w:r>
      <w:r w:rsidRPr="00E86BAE" w:rsidR="001726C2">
        <w:rPr>
          <w:spacing w:val="-1"/>
        </w:rPr>
        <w:t>miste en 17</w:t>
      </w:r>
      <w:r w:rsidRPr="00E86BAE" w:rsidR="00C47ED2">
        <w:rPr>
          <w:spacing w:val="-1"/>
        </w:rPr>
        <w:t>-</w:t>
      </w:r>
      <w:r w:rsidRPr="00E86BAE" w:rsidR="001726C2">
        <w:rPr>
          <w:spacing w:val="-1"/>
        </w:rPr>
        <w:t>årig flicka livet i en oerhört tragisk olycka på ett sådant avsnitt av Huddinge</w:t>
      </w:r>
      <w:r w:rsidRPr="00E86BAE" w:rsidR="00E86BAE">
        <w:rPr>
          <w:spacing w:val="-1"/>
        </w:rPr>
        <w:softHyphen/>
      </w:r>
      <w:r w:rsidRPr="00E86BAE" w:rsidR="001726C2">
        <w:rPr>
          <w:spacing w:val="-1"/>
        </w:rPr>
        <w:t>vägen</w:t>
      </w:r>
      <w:r w:rsidR="001726C2">
        <w:t xml:space="preserve"> i Huddinge kommun. Under en lång följd av år har kommunala företrädare uppvaktat </w:t>
      </w:r>
      <w:r w:rsidR="00C47ED2">
        <w:t xml:space="preserve">Trafikverket </w:t>
      </w:r>
      <w:r w:rsidR="001726C2">
        <w:t xml:space="preserve">i syfte att få till stånd en upprustning av Huddingevägen med bättre trafiksäkerhetslösningar men alltför lite har skett. Givet den expansion som förutses i Huddinge kommun med omnejd vore det orimligt att tro något annat än att trafikproblematiken kommer tillta ytterligare och som en konsekvens av detta även trafiksäkerheten. </w:t>
      </w:r>
    </w:p>
    <w:p w:rsidR="00732978" w:rsidP="00E86BAE" w:rsidRDefault="001726C2" w14:paraId="0A7FCB8E" w14:textId="1FC55A0E">
      <w:r>
        <w:t xml:space="preserve">Mot denna bakgrund vill jag att </w:t>
      </w:r>
      <w:r w:rsidR="00C47ED2">
        <w:t xml:space="preserve">regeringen </w:t>
      </w:r>
      <w:r>
        <w:t xml:space="preserve">agerar för att ge Trafikverket i uppdrag att komma tillrätta med trafiksäkerhetsproblemen längs väg 266 Huddingevägen och att </w:t>
      </w:r>
      <w:r>
        <w:lastRenderedPageBreak/>
        <w:t xml:space="preserve">de investeringar som krävs för att uppnå en mer säker trafiklösning i linje med </w:t>
      </w:r>
      <w:r w:rsidR="00C47ED2">
        <w:t>noll</w:t>
      </w:r>
      <w:r w:rsidR="00E86BAE">
        <w:softHyphen/>
      </w:r>
      <w:r>
        <w:t xml:space="preserve">visionen initieras. </w:t>
      </w:r>
    </w:p>
    <w:sdt>
      <w:sdtPr>
        <w:rPr>
          <w:i/>
          <w:noProof/>
        </w:rPr>
        <w:alias w:val="CC_Underskrifter"/>
        <w:tag w:val="CC_Underskrifter"/>
        <w:id w:val="583496634"/>
        <w:lock w:val="sdtContentLocked"/>
        <w:placeholder>
          <w:docPart w:val="A5F6312A2DA5428DA4FC0D6A4D35DBDB"/>
        </w:placeholder>
      </w:sdtPr>
      <w:sdtEndPr/>
      <w:sdtContent>
        <w:p w:rsidR="00DA4CA2" w:rsidP="00DA4CA2" w:rsidRDefault="00DA4CA2" w14:paraId="68119E15" w14:textId="77777777"/>
        <w:p w:rsidR="00DA4CA2" w:rsidP="00DA4CA2" w:rsidRDefault="00E86BAE" w14:paraId="670CABDE" w14:textId="5816BC91"/>
      </w:sdtContent>
    </w:sdt>
    <w:tbl>
      <w:tblPr>
        <w:tblW w:w="5000" w:type="pct"/>
        <w:tblLook w:val="04A0" w:firstRow="1" w:lastRow="0" w:firstColumn="1" w:lastColumn="0" w:noHBand="0" w:noVBand="1"/>
        <w:tblCaption w:val="underskrifter"/>
      </w:tblPr>
      <w:tblGrid>
        <w:gridCol w:w="4252"/>
        <w:gridCol w:w="4252"/>
      </w:tblGrid>
      <w:tr w:rsidR="000909B1" w14:paraId="3F63DEC7" w14:textId="77777777">
        <w:trPr>
          <w:cantSplit/>
        </w:trPr>
        <w:tc>
          <w:tcPr>
            <w:tcW w:w="50" w:type="pct"/>
            <w:vAlign w:val="bottom"/>
          </w:tcPr>
          <w:p w:rsidR="000909B1" w:rsidRDefault="00C47ED2" w14:paraId="48184555" w14:textId="77777777">
            <w:pPr>
              <w:pStyle w:val="Underskrifter"/>
              <w:spacing w:after="0"/>
            </w:pPr>
            <w:r>
              <w:t>Erik Ottoson (M)</w:t>
            </w:r>
          </w:p>
        </w:tc>
        <w:tc>
          <w:tcPr>
            <w:tcW w:w="50" w:type="pct"/>
            <w:vAlign w:val="bottom"/>
          </w:tcPr>
          <w:p w:rsidR="000909B1" w:rsidRDefault="000909B1" w14:paraId="66289EE0" w14:textId="77777777">
            <w:pPr>
              <w:pStyle w:val="Underskrifter"/>
              <w:spacing w:after="0"/>
            </w:pPr>
          </w:p>
        </w:tc>
      </w:tr>
    </w:tbl>
    <w:p w:rsidRPr="008E0FE2" w:rsidR="004801AC" w:rsidP="00DF3554" w:rsidRDefault="004801AC" w14:paraId="5F71994E" w14:textId="6C2A58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B9AB" w14:textId="77777777" w:rsidR="000A7FA9" w:rsidRDefault="000A7FA9" w:rsidP="000C1CAD">
      <w:pPr>
        <w:spacing w:line="240" w:lineRule="auto"/>
      </w:pPr>
      <w:r>
        <w:separator/>
      </w:r>
    </w:p>
  </w:endnote>
  <w:endnote w:type="continuationSeparator" w:id="0">
    <w:p w14:paraId="78DAAF50" w14:textId="77777777" w:rsidR="000A7FA9" w:rsidRDefault="000A7F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A1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C7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6FAC" w14:textId="607B413E" w:rsidR="00262EA3" w:rsidRPr="00DA4CA2" w:rsidRDefault="00262EA3" w:rsidP="00DA4C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5646" w14:textId="77777777" w:rsidR="000A7FA9" w:rsidRDefault="000A7FA9" w:rsidP="000C1CAD">
      <w:pPr>
        <w:spacing w:line="240" w:lineRule="auto"/>
      </w:pPr>
      <w:r>
        <w:separator/>
      </w:r>
    </w:p>
  </w:footnote>
  <w:footnote w:type="continuationSeparator" w:id="0">
    <w:p w14:paraId="500DD6AC" w14:textId="77777777" w:rsidR="000A7FA9" w:rsidRDefault="000A7F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30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A387C" wp14:editId="7F2593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9C1A9B" w14:textId="6F6C823F" w:rsidR="00262EA3" w:rsidRDefault="00E86BAE" w:rsidP="008103B5">
                          <w:pPr>
                            <w:jc w:val="right"/>
                          </w:pPr>
                          <w:sdt>
                            <w:sdtPr>
                              <w:alias w:val="CC_Noformat_Partikod"/>
                              <w:tag w:val="CC_Noformat_Partikod"/>
                              <w:id w:val="-53464382"/>
                              <w:text/>
                            </w:sdtPr>
                            <w:sdtEndPr/>
                            <w:sdtContent>
                              <w:r w:rsidR="0056647B">
                                <w:t>M</w:t>
                              </w:r>
                            </w:sdtContent>
                          </w:sdt>
                          <w:sdt>
                            <w:sdtPr>
                              <w:alias w:val="CC_Noformat_Partinummer"/>
                              <w:tag w:val="CC_Noformat_Partinummer"/>
                              <w:id w:val="-1709555926"/>
                              <w:text/>
                            </w:sdtPr>
                            <w:sdtEndPr/>
                            <w:sdtContent>
                              <w:r w:rsidR="00732978">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A38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9C1A9B" w14:textId="6F6C823F" w:rsidR="00262EA3" w:rsidRDefault="00E86BAE" w:rsidP="008103B5">
                    <w:pPr>
                      <w:jc w:val="right"/>
                    </w:pPr>
                    <w:sdt>
                      <w:sdtPr>
                        <w:alias w:val="CC_Noformat_Partikod"/>
                        <w:tag w:val="CC_Noformat_Partikod"/>
                        <w:id w:val="-53464382"/>
                        <w:text/>
                      </w:sdtPr>
                      <w:sdtEndPr/>
                      <w:sdtContent>
                        <w:r w:rsidR="0056647B">
                          <w:t>M</w:t>
                        </w:r>
                      </w:sdtContent>
                    </w:sdt>
                    <w:sdt>
                      <w:sdtPr>
                        <w:alias w:val="CC_Noformat_Partinummer"/>
                        <w:tag w:val="CC_Noformat_Partinummer"/>
                        <w:id w:val="-1709555926"/>
                        <w:text/>
                      </w:sdtPr>
                      <w:sdtEndPr/>
                      <w:sdtContent>
                        <w:r w:rsidR="00732978">
                          <w:t>1744</w:t>
                        </w:r>
                      </w:sdtContent>
                    </w:sdt>
                  </w:p>
                </w:txbxContent>
              </v:textbox>
              <w10:wrap anchorx="page"/>
            </v:shape>
          </w:pict>
        </mc:Fallback>
      </mc:AlternateContent>
    </w:r>
  </w:p>
  <w:p w14:paraId="49B8AC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F9AB" w14:textId="77777777" w:rsidR="00262EA3" w:rsidRDefault="00262EA3" w:rsidP="008563AC">
    <w:pPr>
      <w:jc w:val="right"/>
    </w:pPr>
  </w:p>
  <w:p w14:paraId="5C2FD8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4F29" w14:textId="77777777" w:rsidR="00262EA3" w:rsidRDefault="00E86B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94FCFB" wp14:editId="71BA21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EFAC0A" w14:textId="5A5223E5" w:rsidR="00262EA3" w:rsidRDefault="00E86BAE" w:rsidP="00A314CF">
    <w:pPr>
      <w:pStyle w:val="FSHNormal"/>
      <w:spacing w:before="40"/>
    </w:pPr>
    <w:sdt>
      <w:sdtPr>
        <w:alias w:val="CC_Noformat_Motionstyp"/>
        <w:tag w:val="CC_Noformat_Motionstyp"/>
        <w:id w:val="1162973129"/>
        <w:lock w:val="sdtContentLocked"/>
        <w15:appearance w15:val="hidden"/>
        <w:text/>
      </w:sdtPr>
      <w:sdtEndPr/>
      <w:sdtContent>
        <w:r w:rsidR="00DA4CA2">
          <w:t>Enskild motion</w:t>
        </w:r>
      </w:sdtContent>
    </w:sdt>
    <w:r w:rsidR="00821B36">
      <w:t xml:space="preserve"> </w:t>
    </w:r>
    <w:sdt>
      <w:sdtPr>
        <w:alias w:val="CC_Noformat_Partikod"/>
        <w:tag w:val="CC_Noformat_Partikod"/>
        <w:id w:val="1471015553"/>
        <w:lock w:val="contentLocked"/>
        <w:text/>
      </w:sdtPr>
      <w:sdtEndPr/>
      <w:sdtContent>
        <w:r w:rsidR="0056647B">
          <w:t>M</w:t>
        </w:r>
      </w:sdtContent>
    </w:sdt>
    <w:sdt>
      <w:sdtPr>
        <w:alias w:val="CC_Noformat_Partinummer"/>
        <w:tag w:val="CC_Noformat_Partinummer"/>
        <w:id w:val="-2014525982"/>
        <w:lock w:val="contentLocked"/>
        <w:text/>
      </w:sdtPr>
      <w:sdtEndPr/>
      <w:sdtContent>
        <w:r w:rsidR="00732978">
          <w:t>1744</w:t>
        </w:r>
      </w:sdtContent>
    </w:sdt>
  </w:p>
  <w:p w14:paraId="30A7D4CC" w14:textId="77777777" w:rsidR="00262EA3" w:rsidRPr="008227B3" w:rsidRDefault="00E86B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B75CB" w14:textId="29C51F6D" w:rsidR="00262EA3" w:rsidRPr="008227B3" w:rsidRDefault="00E86B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4C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4CA2">
          <w:t>:1510</w:t>
        </w:r>
      </w:sdtContent>
    </w:sdt>
  </w:p>
  <w:p w14:paraId="3402C4DD" w14:textId="3E42ADE5" w:rsidR="00262EA3" w:rsidRDefault="00E86BAE" w:rsidP="00E03A3D">
    <w:pPr>
      <w:pStyle w:val="Motionr"/>
    </w:pPr>
    <w:sdt>
      <w:sdtPr>
        <w:alias w:val="CC_Noformat_Avtext"/>
        <w:tag w:val="CC_Noformat_Avtext"/>
        <w:id w:val="-2020768203"/>
        <w:lock w:val="sdtContentLocked"/>
        <w15:appearance w15:val="hidden"/>
        <w:text/>
      </w:sdtPr>
      <w:sdtEndPr/>
      <w:sdtContent>
        <w:r w:rsidR="00DA4CA2">
          <w:t>av Erik Ottoson (M)</w:t>
        </w:r>
      </w:sdtContent>
    </w:sdt>
  </w:p>
  <w:sdt>
    <w:sdtPr>
      <w:alias w:val="CC_Noformat_Rubtext"/>
      <w:tag w:val="CC_Noformat_Rubtext"/>
      <w:id w:val="-218060500"/>
      <w:lock w:val="sdtLocked"/>
      <w:text/>
    </w:sdtPr>
    <w:sdtEndPr/>
    <w:sdtContent>
      <w:p w14:paraId="69471D23" w14:textId="2E442539" w:rsidR="00262EA3" w:rsidRDefault="0056647B" w:rsidP="00283E0F">
        <w:pPr>
          <w:pStyle w:val="FSHRub2"/>
        </w:pPr>
        <w:r>
          <w:t>Trafiksäkerhetsåtgärder längs väg 226 Huddingevägen</w:t>
        </w:r>
      </w:p>
    </w:sdtContent>
  </w:sdt>
  <w:sdt>
    <w:sdtPr>
      <w:alias w:val="CC_Boilerplate_3"/>
      <w:tag w:val="CC_Boilerplate_3"/>
      <w:id w:val="1606463544"/>
      <w:lock w:val="sdtContentLocked"/>
      <w15:appearance w15:val="hidden"/>
      <w:text w:multiLine="1"/>
    </w:sdtPr>
    <w:sdtEndPr/>
    <w:sdtContent>
      <w:p w14:paraId="6835B3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6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1"/>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A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C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B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7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47"/>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7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ED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A2"/>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BAE"/>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45A"/>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7602B"/>
  <w15:chartTrackingRefBased/>
  <w15:docId w15:val="{D1348C25-465B-42B6-B234-07264C85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F91B7901FE42D48A829428E13FC16E"/>
        <w:category>
          <w:name w:val="Allmänt"/>
          <w:gallery w:val="placeholder"/>
        </w:category>
        <w:types>
          <w:type w:val="bbPlcHdr"/>
        </w:types>
        <w:behaviors>
          <w:behavior w:val="content"/>
        </w:behaviors>
        <w:guid w:val="{F15EEB19-76CD-40F3-89CA-FCE96E6051F8}"/>
      </w:docPartPr>
      <w:docPartBody>
        <w:p w:rsidR="00E43630" w:rsidRDefault="00A52449">
          <w:pPr>
            <w:pStyle w:val="8DF91B7901FE42D48A829428E13FC16E"/>
          </w:pPr>
          <w:r w:rsidRPr="005A0A93">
            <w:rPr>
              <w:rStyle w:val="Platshllartext"/>
            </w:rPr>
            <w:t>Förslag till riksdagsbeslut</w:t>
          </w:r>
        </w:p>
      </w:docPartBody>
    </w:docPart>
    <w:docPart>
      <w:docPartPr>
        <w:name w:val="FF9B6A7A7747482ABB3B83A04B00727F"/>
        <w:category>
          <w:name w:val="Allmänt"/>
          <w:gallery w:val="placeholder"/>
        </w:category>
        <w:types>
          <w:type w:val="bbPlcHdr"/>
        </w:types>
        <w:behaviors>
          <w:behavior w:val="content"/>
        </w:behaviors>
        <w:guid w:val="{9FDC4093-59D1-40FC-ACD1-D73B410361A3}"/>
      </w:docPartPr>
      <w:docPartBody>
        <w:p w:rsidR="00E43630" w:rsidRDefault="00A52449">
          <w:pPr>
            <w:pStyle w:val="FF9B6A7A7747482ABB3B83A04B00727F"/>
          </w:pPr>
          <w:r w:rsidRPr="005A0A93">
            <w:rPr>
              <w:rStyle w:val="Platshllartext"/>
            </w:rPr>
            <w:t>Motivering</w:t>
          </w:r>
        </w:p>
      </w:docPartBody>
    </w:docPart>
    <w:docPart>
      <w:docPartPr>
        <w:name w:val="A5F6312A2DA5428DA4FC0D6A4D35DBDB"/>
        <w:category>
          <w:name w:val="Allmänt"/>
          <w:gallery w:val="placeholder"/>
        </w:category>
        <w:types>
          <w:type w:val="bbPlcHdr"/>
        </w:types>
        <w:behaviors>
          <w:behavior w:val="content"/>
        </w:behaviors>
        <w:guid w:val="{2D57226C-827C-46E2-8F9A-164DB72578C7}"/>
      </w:docPartPr>
      <w:docPartBody>
        <w:p w:rsidR="00415840" w:rsidRDefault="004158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30"/>
    <w:rsid w:val="00415840"/>
    <w:rsid w:val="00A52449"/>
    <w:rsid w:val="00E43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91B7901FE42D48A829428E13FC16E">
    <w:name w:val="8DF91B7901FE42D48A829428E13FC16E"/>
  </w:style>
  <w:style w:type="paragraph" w:customStyle="1" w:styleId="FF9B6A7A7747482ABB3B83A04B00727F">
    <w:name w:val="FF9B6A7A7747482ABB3B83A04B007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B08B0-3C3C-4BC2-8019-EAC6AAC134B4}"/>
</file>

<file path=customXml/itemProps2.xml><?xml version="1.0" encoding="utf-8"?>
<ds:datastoreItem xmlns:ds="http://schemas.openxmlformats.org/officeDocument/2006/customXml" ds:itemID="{7069AA45-0F11-40E4-AD6E-2CF6067EB65C}"/>
</file>

<file path=customXml/itemProps3.xml><?xml version="1.0" encoding="utf-8"?>
<ds:datastoreItem xmlns:ds="http://schemas.openxmlformats.org/officeDocument/2006/customXml" ds:itemID="{1AB5DA93-3198-4D49-8E78-7BD9DD22374D}"/>
</file>

<file path=docProps/app.xml><?xml version="1.0" encoding="utf-8"?>
<Properties xmlns="http://schemas.openxmlformats.org/officeDocument/2006/extended-properties" xmlns:vt="http://schemas.openxmlformats.org/officeDocument/2006/docPropsVTypes">
  <Template>Normal</Template>
  <TotalTime>39</TotalTime>
  <Pages>2</Pages>
  <Words>282</Words>
  <Characters>1630</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M1744 Trafiksäkerhetsåtgärder längs väg 226 Huddingevägen</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