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4E9E42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E330E6">
              <w:rPr>
                <w:b/>
                <w:lang w:eastAsia="en-US"/>
              </w:rPr>
              <w:t>30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17D0BA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AC4D1E">
              <w:rPr>
                <w:lang w:eastAsia="en-US"/>
              </w:rPr>
              <w:t>4-0</w:t>
            </w:r>
            <w:r w:rsidR="00E330E6">
              <w:rPr>
                <w:lang w:eastAsia="en-US"/>
              </w:rPr>
              <w:t>3-20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50C65C3" w:rsidR="00626DFC" w:rsidRPr="005F6757" w:rsidRDefault="00E330E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  <w:r w:rsidR="00AC4D1E">
              <w:rPr>
                <w:color w:val="000000" w:themeColor="text1"/>
                <w:lang w:eastAsia="en-US"/>
              </w:rPr>
              <w:t xml:space="preserve"> – 1</w:t>
            </w:r>
            <w:r>
              <w:rPr>
                <w:color w:val="000000" w:themeColor="text1"/>
                <w:lang w:eastAsia="en-US"/>
              </w:rPr>
              <w:t>5</w:t>
            </w:r>
            <w:r w:rsidR="00AC4D1E">
              <w:rPr>
                <w:color w:val="000000" w:themeColor="text1"/>
                <w:lang w:eastAsia="en-US"/>
              </w:rPr>
              <w:t>.</w:t>
            </w:r>
            <w:r w:rsidR="00846CB7">
              <w:rPr>
                <w:color w:val="000000" w:themeColor="text1"/>
                <w:lang w:eastAsia="en-US"/>
              </w:rPr>
              <w:t>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C81145" w14:textId="4CE44D3D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5147A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E330E6">
              <w:rPr>
                <w:rFonts w:eastAsiaTheme="minorHAnsi"/>
                <w:color w:val="000000"/>
                <w:lang w:eastAsia="en-US"/>
              </w:rPr>
              <w:t>21</w:t>
            </w:r>
            <w:r w:rsidR="00E330E6">
              <w:rPr>
                <w:color w:val="000000" w:themeColor="text1"/>
                <w:lang w:eastAsia="en-US"/>
              </w:rPr>
              <w:t>–22 mars</w:t>
            </w:r>
            <w:r w:rsidR="00AC4D1E">
              <w:rPr>
                <w:rFonts w:eastAsiaTheme="minorHAnsi"/>
                <w:color w:val="000000"/>
                <w:lang w:eastAsia="en-US"/>
              </w:rPr>
              <w:t xml:space="preserve">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</w:t>
            </w:r>
            <w:r w:rsidR="00AC4D1E">
              <w:rPr>
                <w:b/>
              </w:rPr>
              <w:t xml:space="preserve"> </w:t>
            </w:r>
            <w:r w:rsidR="00E330E6">
              <w:rPr>
                <w:b/>
              </w:rPr>
              <w:t>21</w:t>
            </w:r>
            <w:r w:rsidR="004417E2">
              <w:rPr>
                <w:b/>
              </w:rPr>
              <w:t>–</w:t>
            </w:r>
            <w:r w:rsidR="00E330E6">
              <w:rPr>
                <w:b/>
              </w:rPr>
              <w:t xml:space="preserve">22 mars </w:t>
            </w:r>
            <w:r w:rsidR="00AC4D1E">
              <w:rPr>
                <w:b/>
              </w:rPr>
              <w:t>2024</w:t>
            </w:r>
          </w:p>
          <w:p w14:paraId="08DAD873" w14:textId="77777777" w:rsidR="00E330E6" w:rsidRDefault="0092600B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234B69D2" w14:textId="1CE3E616" w:rsidR="0092600B" w:rsidRDefault="00AC4D1E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</w:t>
            </w:r>
            <w:r w:rsidR="004A576E">
              <w:rPr>
                <w:rFonts w:eastAsiaTheme="minorHAnsi"/>
                <w:color w:val="000000" w:themeColor="text1"/>
                <w:lang w:eastAsia="en-US"/>
              </w:rPr>
              <w:t>er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5147AC">
              <w:rPr>
                <w:rFonts w:eastAsiaTheme="minorHAnsi"/>
                <w:color w:val="000000" w:themeColor="text1"/>
                <w:lang w:eastAsia="en-US"/>
              </w:rPr>
              <w:br/>
              <w:t>V-</w:t>
            </w:r>
            <w:r w:rsidR="004417E2">
              <w:rPr>
                <w:rFonts w:eastAsiaTheme="minorHAnsi"/>
                <w:color w:val="000000" w:themeColor="text1"/>
                <w:lang w:eastAsia="en-US"/>
              </w:rPr>
              <w:t xml:space="preserve"> och MP-</w:t>
            </w:r>
            <w:r w:rsidR="005147AC">
              <w:rPr>
                <w:rFonts w:eastAsiaTheme="minorHAnsi"/>
                <w:color w:val="000000" w:themeColor="text1"/>
                <w:lang w:eastAsia="en-US"/>
              </w:rPr>
              <w:t>ledam</w:t>
            </w:r>
            <w:r w:rsidR="004417E2">
              <w:rPr>
                <w:rFonts w:eastAsiaTheme="minorHAnsi"/>
                <w:color w:val="000000" w:themeColor="text1"/>
                <w:lang w:eastAsia="en-US"/>
              </w:rPr>
              <w:t>öterna</w:t>
            </w:r>
            <w:r w:rsidR="005147AC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</w:t>
            </w:r>
            <w:r w:rsidR="004A576E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5147AC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0C3B814" w14:textId="23F2AA2B" w:rsidR="00677D71" w:rsidRPr="0092600B" w:rsidRDefault="00677D71" w:rsidP="00677A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9CF762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C419D32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E330E6">
        <w:rPr>
          <w:b/>
          <w:snapToGrid w:val="0"/>
          <w:lang w:eastAsia="en-US"/>
        </w:rPr>
        <w:t>22 mars</w:t>
      </w:r>
      <w:r w:rsidR="00AC4D1E">
        <w:rPr>
          <w:b/>
          <w:snapToGrid w:val="0"/>
          <w:lang w:eastAsia="en-US"/>
        </w:rPr>
        <w:t xml:space="preserve"> 2024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85309B" w14:textId="77777777" w:rsidR="00AC4D1E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AC4D1E" w:rsidRPr="005E3033" w14:paraId="76A4351E" w14:textId="77777777" w:rsidTr="004F4F89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7A68C17" w14:textId="77777777" w:rsidR="00AC4D1E" w:rsidRPr="005E3033" w:rsidRDefault="00AC4D1E" w:rsidP="004F4F89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5E303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B5929C6" w14:textId="4F843959" w:rsidR="00AC4D1E" w:rsidRPr="005E3033" w:rsidRDefault="00AC4D1E" w:rsidP="004F4F89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5E303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2023/24:</w:t>
            </w:r>
            <w:r w:rsidR="00E330E6">
              <w:rPr>
                <w:b/>
                <w:color w:val="000000"/>
                <w:lang w:val="en-GB" w:eastAsia="en-US"/>
              </w:rPr>
              <w:t>30</w:t>
            </w:r>
            <w:r w:rsidRPr="005E3033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AC4D1E" w:rsidRPr="005E3033" w14:paraId="1F2E6A2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96B5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4CAA8FB" w14:textId="1565F2C0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1A80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957344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7CB886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BF9969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6D3B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9D9A1F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</w:tr>
      <w:tr w:rsidR="00AC4D1E" w:rsidRPr="005E3033" w14:paraId="437D98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AA702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9D147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269E3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91DDA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F253B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82AF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8A42A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03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5D3FD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0DD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Hans Wallmark (M) (</w:t>
            </w:r>
            <w:proofErr w:type="spellStart"/>
            <w:r w:rsidRPr="005E3033">
              <w:rPr>
                <w:color w:val="000000"/>
                <w:lang w:val="en-GB" w:eastAsia="en-US"/>
              </w:rPr>
              <w:t>Ordf</w:t>
            </w:r>
            <w:proofErr w:type="spellEnd"/>
            <w:r w:rsidRPr="005E3033">
              <w:rPr>
                <w:color w:val="000000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98DD6" w14:textId="20A943DA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323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41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9129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A87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A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6A3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CF390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674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  <w:r w:rsidRPr="005E3033">
              <w:rPr>
                <w:color w:val="000000"/>
                <w:lang w:eastAsia="en-US"/>
              </w:rPr>
              <w:t>Matilda Ernkrans (S)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2C753" w14:textId="189CC0FD" w:rsidR="00AC4D1E" w:rsidRPr="005E3033" w:rsidRDefault="005E3033" w:rsidP="004F4F89">
            <w:pPr>
              <w:spacing w:line="256" w:lineRule="auto"/>
              <w:rPr>
                <w:color w:val="000000"/>
                <w:lang w:eastAsia="en-US"/>
              </w:rPr>
            </w:pPr>
            <w:r w:rsidRPr="005E3033"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55B3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6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301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4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90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8CD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AC4D1E" w:rsidRPr="005E3033" w14:paraId="5865D8A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CAAE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C84C" w14:textId="1E98F4E9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E1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164C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568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34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2AD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0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B125B8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3537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AB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A31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0C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A05B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AD8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88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F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34C1C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EBD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81D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87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B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2AC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2AB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B9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39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E84F8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B403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A8187" w14:textId="50A465A1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D6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98B75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FE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66B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01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82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66868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0E9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868A" w14:textId="6CF83F7F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4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6836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B635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4D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2D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3EA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F749F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43C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B7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3A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0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F23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5D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544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B1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54F03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2801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5BEF0" w14:textId="4DDBA269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ADC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F8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1922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65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C51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5C4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839E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46A3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3A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62C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435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88F2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8D7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ED7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171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27A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5B58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5F6D" w14:textId="0AA8D5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D95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C15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BE7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5DA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84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D3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05260A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EC04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Ilona Szatmári Waldau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47BF6" w14:textId="59BBDCD6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84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CBD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DB79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977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5F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56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B56AF1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51A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F6E82" w14:textId="1713EC44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F4C1D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7DB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AD4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5D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35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98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58EC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870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CE348" w14:textId="791F1DC5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842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115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D24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B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C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78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45C98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69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Leonid </w:t>
            </w:r>
            <w:proofErr w:type="spellStart"/>
            <w:r w:rsidRPr="005E3033">
              <w:rPr>
                <w:color w:val="000000"/>
                <w:lang w:val="en-GB" w:eastAsia="en-US"/>
              </w:rPr>
              <w:t>Yurkovskiy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8C1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72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56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000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6D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78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6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F528D7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5057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2F3DB" w14:textId="39C61450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1F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46F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7030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C0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C36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44CBFD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D0A9A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E91761" w14:textId="0A11E01E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32CFE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5EF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65E06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5F8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9013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37A8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2900D0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6974E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B67F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5203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5E88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AFCE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9919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77A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290A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E3FF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5176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Ann-Christine </w:t>
            </w:r>
            <w:proofErr w:type="gramStart"/>
            <w:r w:rsidRPr="005E3033">
              <w:rPr>
                <w:color w:val="000000"/>
                <w:lang w:val="en-GB" w:eastAsia="en-US"/>
              </w:rPr>
              <w:t>From</w:t>
            </w:r>
            <w:proofErr w:type="gramEnd"/>
            <w:r w:rsidRPr="005E3033">
              <w:rPr>
                <w:color w:val="000000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ED0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00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AE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E75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C7F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449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950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2627B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C70D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CE697" w14:textId="7F0623BD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72F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63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0ED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38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A06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5DD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B965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0B2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94C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C5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AAD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654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7187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171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A5D6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459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9F7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ED6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413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16E5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894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72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53E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848B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B31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0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8E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8C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7C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D1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6B2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7D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2974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DFF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F1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D8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170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9AF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09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50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52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16775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77CF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4087" w14:textId="6ACFA6FA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C37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D46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0511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F4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97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851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595E35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3C50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9DB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AA9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7B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CAF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18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DCF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131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E53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13F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07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91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433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C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21F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29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E590A4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A5D5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FE5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23A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A5EF8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A52F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C0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7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1DE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0EF21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ED3B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6520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9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43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939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F6E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C7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575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7ABDE6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6A35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B3E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1C3C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08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95B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092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133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A495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63F2AB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0DD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A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A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08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1C8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39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71D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DE9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A4070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56DF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78D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2E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5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501C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55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AB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E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AD4B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AE04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18AD4" w14:textId="3B45BAFC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7D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F3A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959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412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969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69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0D93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2413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BF1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64F4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A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DF04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E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34A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C8E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5E419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E40E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6D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101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6EE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51E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91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88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98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CAEC2C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06CD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78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52E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2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A8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71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29B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56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ED75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72A6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755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46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CF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857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50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D9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B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799733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C24E6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68C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59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C41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546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A31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7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E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42904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E6EC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3E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A36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02F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97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F19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40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A1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E7D92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A4B72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Beatrice </w:t>
            </w:r>
            <w:proofErr w:type="spellStart"/>
            <w:r w:rsidRPr="005E3033">
              <w:rPr>
                <w:color w:val="000000"/>
                <w:lang w:val="en-GB" w:eastAsia="en-US"/>
              </w:rPr>
              <w:t>Timgren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2123A" w14:textId="7D231A41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21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E4E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64F6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0D8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D7E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21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D82CA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3B8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69A44" w14:textId="4FA67BFA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901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6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B695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5B0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14D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421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11AC18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512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B5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15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00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F1A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02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DA7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E9F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B77CA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F0F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0D9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3F9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6EA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F641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022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6F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BA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CA9E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35EF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Mattias Karlsson </w:t>
            </w:r>
            <w:proofErr w:type="spellStart"/>
            <w:r w:rsidRPr="005E3033">
              <w:rPr>
                <w:color w:val="000000"/>
                <w:lang w:val="en-GB" w:eastAsia="en-US"/>
              </w:rPr>
              <w:t>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Norrhult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4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F0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A51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2AAD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14F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26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2C70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68EFB2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3731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Mats </w:t>
            </w:r>
            <w:proofErr w:type="spellStart"/>
            <w:r w:rsidRPr="005E3033">
              <w:rPr>
                <w:color w:val="000000"/>
                <w:lang w:val="en-GB" w:eastAsia="en-US"/>
              </w:rPr>
              <w:t>Arkhem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62B4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7DA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07D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F53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E9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9FF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22E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D2894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45D5F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F4E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E3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822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327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37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6B5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1B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B012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826C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Rasmus </w:t>
            </w:r>
            <w:proofErr w:type="spellStart"/>
            <w:r w:rsidRPr="005E3033">
              <w:rPr>
                <w:color w:val="000000"/>
                <w:lang w:val="en-GB" w:eastAsia="en-US"/>
              </w:rPr>
              <w:t>Giertz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7C69" w14:textId="46B31F1B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2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D58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0193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9B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E0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E9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2C24D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474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Lars </w:t>
            </w:r>
            <w:proofErr w:type="spellStart"/>
            <w:r w:rsidRPr="005E3033">
              <w:rPr>
                <w:color w:val="000000"/>
                <w:lang w:val="en-GB" w:eastAsia="en-US"/>
              </w:rPr>
              <w:t>Wistedt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66205" w14:textId="60BD3370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1C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28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3CE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9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32A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F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3CEA5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E96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04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34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D99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8237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4A5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5E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DFC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AFE22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F668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Helena </w:t>
            </w:r>
            <w:proofErr w:type="spellStart"/>
            <w:r w:rsidRPr="005E3033">
              <w:rPr>
                <w:color w:val="000000"/>
                <w:lang w:val="en-GB" w:eastAsia="en-US"/>
              </w:rPr>
              <w:t>Bouveng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4F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E55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84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12A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481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47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2E3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C65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47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9F2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4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3C7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DE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7F4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A8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33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AC9D2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A83D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18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E1B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08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038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6D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4C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7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BDBA1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94B6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Jesper Skalberg Karlsson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DA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544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86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7D3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5B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69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657A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FAC44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82F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2E2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DCE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5E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2F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7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973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A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D5359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4869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202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3CF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9A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64D6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41F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A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2333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55150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924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50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39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5D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5C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AFB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AE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63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38FD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14ED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B5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6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9C5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C70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F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DB3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1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A347BE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A17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14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6CF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D3C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A03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E0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33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7B6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80EF6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82E7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04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B8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5C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04E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05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8C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7CA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0A7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1ADE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FA4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6599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A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FBA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FC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9C6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E0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B1B8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141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71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854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1C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77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15A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2D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45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31D53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F1C9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2C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168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E5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FE2E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B1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40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91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F79A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0756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5BE0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6D2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A3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5E27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EAF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FD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1F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52DAC6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8BB4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F8D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0E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78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882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3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53B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49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49C36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3BD5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Jacob </w:t>
            </w:r>
            <w:proofErr w:type="spellStart"/>
            <w:r w:rsidRPr="005E3033">
              <w:rPr>
                <w:color w:val="000000"/>
                <w:lang w:val="en-GB" w:eastAsia="en-US"/>
              </w:rPr>
              <w:t>Risberg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C49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865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3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82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133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B8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B7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5EA50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DA24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Märta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Stenevi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6D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69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DF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D3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46F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3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3A42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EE62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3AC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B7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7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08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65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AF5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6319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9D1DF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03F9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E36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67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B30D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D3B3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578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01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94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D992E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49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60D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980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9D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660E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0BC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AD1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9B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01253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E5B2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AE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40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816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615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BDD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7B7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DB2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D0CAB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E42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F71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D4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9AE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B70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9F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132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EB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56974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9081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Melin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7C9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6B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F5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A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8B9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B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F28B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16D7CF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4C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Anna </w:t>
            </w:r>
            <w:proofErr w:type="spellStart"/>
            <w:r w:rsidRPr="005E3033">
              <w:rPr>
                <w:color w:val="000000"/>
                <w:lang w:val="en-GB" w:eastAsia="en-US"/>
              </w:rPr>
              <w:t>Starbrink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E33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11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C3F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C20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9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E2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7CB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69619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5FEF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DAD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F94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0FB1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844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C88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F43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47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C8B29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D0E1C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Amalia </w:t>
            </w:r>
            <w:proofErr w:type="spellStart"/>
            <w:r w:rsidRPr="005E3033">
              <w:rPr>
                <w:color w:val="000000"/>
                <w:lang w:val="en-GB" w:eastAsia="en-US"/>
              </w:rPr>
              <w:t>Rud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Stenlöf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24A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343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F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06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192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9F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2AD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1E06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75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Louise </w:t>
            </w:r>
            <w:proofErr w:type="spellStart"/>
            <w:r w:rsidRPr="005E3033">
              <w:rPr>
                <w:color w:val="000000"/>
                <w:lang w:val="en-GB" w:eastAsia="en-US"/>
              </w:rPr>
              <w:t>Thunström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FF862" w14:textId="2F67BED0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8B5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A3B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84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227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44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BDF3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50750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D8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CA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947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15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CA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06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C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0DD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1FF29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6B4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C86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1881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D1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A812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EA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52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4B338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AB7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Linnéa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12D70" w14:textId="556B275A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908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A65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9AD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20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23AF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DD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86B31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03D8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45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008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1C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D84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F19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4A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E3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20DBE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91C6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66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F4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3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3E0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A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13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52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B7CB4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A2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9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C7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F5E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A21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639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24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6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5645A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F34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Andreas </w:t>
            </w:r>
            <w:proofErr w:type="spellStart"/>
            <w:r w:rsidRPr="005E3033">
              <w:rPr>
                <w:color w:val="000000"/>
                <w:lang w:val="en-GB" w:eastAsia="en-US"/>
              </w:rPr>
              <w:t>Lennkvist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938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9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04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A34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F80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0D6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31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2AB5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BA6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340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E0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9DA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4B0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E3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2A3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BC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76F3FC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79F9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1C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47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41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4B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17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16D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F18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136DCF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EFB1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27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1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89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C586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F6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E59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956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A93CB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C8BB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5D6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2FD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EE9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6792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53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19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B5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474BAB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03E6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9D8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C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C4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EA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15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F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F0440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2BBE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F7F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278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5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C0F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78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63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A0D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AE4DA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F3A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9F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AD0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D6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114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94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665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D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024D1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78C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AB0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A7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8C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84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F64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1D2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482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FC47AF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489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86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5A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5F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A3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2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DF6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63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6D17B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AE6B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C7E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92F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B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D12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09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0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4D7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8D65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36E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2F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F5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24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BF9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05E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881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F70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256D3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7271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0F5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0825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604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A1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A8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6F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0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870C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DAE4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Linus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Lakso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9A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5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8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971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B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8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086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97642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0850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7AC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38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47D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B55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0404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80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2B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2D48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EA4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721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0F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F1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84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E9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3E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FEF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5569F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3125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B0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7D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BC3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37C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71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CA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31A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6C16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CE3E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2BF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749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8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0C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E5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53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4BF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B0BD87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A1E4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DF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171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19A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32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1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C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8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AB412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7BB0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D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CBB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1E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A7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73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E4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15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7104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3A3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160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9E55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F03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B21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2B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BFF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7BF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163AE3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074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6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1A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5F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EB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86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AE7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782C7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FB2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15A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F6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A0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BE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C7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56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6A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DDBE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A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Magnus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Resare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BE2AF" w14:textId="0AD19578" w:rsidR="00AC4D1E" w:rsidRPr="005E3033" w:rsidRDefault="00E330E6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3FA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6A5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35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D44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826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0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74D3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D69A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975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24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9D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2E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6A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003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15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DB5F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DACC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A6B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7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58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35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5C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B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89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0EDF75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E86E2E" w14:textId="77777777" w:rsidR="00AC4D1E" w:rsidRPr="005E3033" w:rsidRDefault="00AC4D1E" w:rsidP="004F4F89">
            <w:pPr>
              <w:spacing w:line="256" w:lineRule="auto"/>
              <w:rPr>
                <w:i/>
                <w:iCs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79A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284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EE6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D1B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C4B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D6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49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0B905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35BF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Mariya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Voyvodova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76D93" w14:textId="255FD40B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361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F9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663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3B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A0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736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F0F270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CA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45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AA6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BA4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126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68E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586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34A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12AAF6" w14:textId="77777777" w:rsidTr="004F4F89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35A5A9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1C53417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N = Närvarande</w:t>
            </w:r>
          </w:p>
          <w:p w14:paraId="4103DC9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14:paraId="4C3306B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X = Ledamöter som deltagit i samrådet genom att närvara fysiskt</w:t>
            </w:r>
            <w:r w:rsidRPr="005E3033">
              <w:rPr>
                <w:lang w:eastAsia="en-US"/>
              </w:rPr>
              <w:br/>
              <w:t>X* = Ledamöter som deltagit i samrådet genom att närvara på distans</w:t>
            </w:r>
          </w:p>
          <w:p w14:paraId="5C967818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O = Ledamöter som härutöver varit fysiskt närvarande</w:t>
            </w:r>
            <w:r w:rsidRPr="005E3033">
              <w:rPr>
                <w:lang w:eastAsia="en-US"/>
              </w:rPr>
              <w:br/>
              <w:t>O* = Ledamöter som härutöver varit närvarande på distans</w:t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138A1F17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34D77E30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lang w:eastAsia="en-US"/>
              </w:rPr>
              <w:t>En siffra i kolumnen för Närvarande anger att närvaro skett viss del av sammanträdet.</w:t>
            </w:r>
          </w:p>
          <w:p w14:paraId="4A10C031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7FA9FFF3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Anmärkning:</w:t>
            </w:r>
          </w:p>
          <w:p w14:paraId="37CCF98D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1) X till kl.</w:t>
            </w:r>
            <w:r w:rsidRPr="005E3033">
              <w:rPr>
                <w:color w:val="000000" w:themeColor="text1"/>
                <w:lang w:eastAsia="en-US"/>
              </w:rPr>
              <w:br/>
              <w:t>2) X från kl.</w:t>
            </w:r>
          </w:p>
          <w:p w14:paraId="4D8E5BD5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6965CA66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</w:tc>
      </w:tr>
      <w:bookmarkEnd w:id="1"/>
    </w:tbl>
    <w:p w14:paraId="4435552A" w14:textId="77777777" w:rsidR="00AC4D1E" w:rsidRPr="005E3033" w:rsidRDefault="00AC4D1E" w:rsidP="00AC4D1E"/>
    <w:p w14:paraId="6BBD299C" w14:textId="448F9648" w:rsidR="001256E8" w:rsidRPr="005E3033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1256E8" w:rsidRPr="005E303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77BB6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4AD0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17E2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76E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47AC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033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6CB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ACC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4D1E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0E6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48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5</Pages>
  <Words>701</Words>
  <Characters>3802</Characters>
  <Application>Microsoft Office Word</Application>
  <DocSecurity>0</DocSecurity>
  <Lines>1901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7</cp:revision>
  <cp:lastPrinted>2022-09-29T11:37:00Z</cp:lastPrinted>
  <dcterms:created xsi:type="dcterms:W3CDTF">2024-03-20T13:10:00Z</dcterms:created>
  <dcterms:modified xsi:type="dcterms:W3CDTF">2024-03-20T16:17:00Z</dcterms:modified>
</cp:coreProperties>
</file>