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D276B7" w:rsidRDefault="007D35A2" w14:paraId="1CB0FD6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58EFED6D20E4D4D88A0CE82B1BC77E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52119a4-d436-4798-9715-30d71b9d2047"/>
        <w:id w:val="-1000115470"/>
        <w:lock w:val="sdtLocked"/>
      </w:sdtPr>
      <w:sdtEndPr/>
      <w:sdtContent>
        <w:p w:rsidR="00861CA1" w:rsidRDefault="00B8261C" w14:paraId="15E3E0C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ge Skolverket i uppdrag att säkerställa obligatorisk utbildning för all skolpersonal i att upptäcka tecken på suicid och psykisk ohälsa hos barn och unga samt i hur man agerar korrekt,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C1D984C1EE84923919AB615E0D70371"/>
        </w:placeholder>
        <w:text/>
      </w:sdtPr>
      <w:sdtEndPr/>
      <w:sdtContent>
        <w:p w:rsidRPr="009B062B" w:rsidR="006D79C9" w:rsidP="00333E95" w:rsidRDefault="006D79C9" w14:paraId="1322652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C926CB" w:rsidR="00C926CB" w:rsidP="001E6DEC" w:rsidRDefault="00654B55" w14:paraId="652605A7" w14:textId="60ADD0D7">
      <w:pPr>
        <w:pStyle w:val="Normalutanindragellerluft"/>
      </w:pPr>
      <w:r>
        <w:t>B</w:t>
      </w:r>
      <w:r w:rsidRPr="00C926CB" w:rsidR="00C926CB">
        <w:t>arn och unga tillbringar en stor del av sin vardag i skolan. För många är det den plats där problem, oro eller psykiska svårigheter först blir synliga. Det kan handla om ned</w:t>
      </w:r>
      <w:r w:rsidR="001E6DEC">
        <w:softHyphen/>
      </w:r>
      <w:r w:rsidRPr="00C926CB" w:rsidR="00C926CB">
        <w:t>stämdhet, social isolering, självskadebeteenden eller uttryck för hopplöshet. Tyvärr saknas ofta systematisk kunskap hos skolpersonal om hur dessa signaler ska upptäckas och hanteras.</w:t>
      </w:r>
    </w:p>
    <w:p w:rsidRPr="00C926CB" w:rsidR="00C926CB" w:rsidP="00C926CB" w:rsidRDefault="00C926CB" w14:paraId="529BACA2" w14:textId="767FC49B">
      <w:r w:rsidRPr="00C926CB">
        <w:t>Enligt Folkhälsomyndigheten tar varje år omkring 1</w:t>
      </w:r>
      <w:r w:rsidR="00F13A88">
        <w:t> </w:t>
      </w:r>
      <w:r w:rsidRPr="00C926CB">
        <w:t>200 personer sitt liv i Sverige, varav en växande andel är unga. Självmord är den vanligaste dödsorsaken bland män i åldern 15–44 år och en av de vanligaste även bland unga kvinnor. Forskning och erfarenhet visar att tidiga insatser kan rädda liv.</w:t>
      </w:r>
    </w:p>
    <w:p w:rsidRPr="00C926CB" w:rsidR="00C926CB" w:rsidP="00C926CB" w:rsidRDefault="00C926CB" w14:paraId="1AD8EA1C" w14:textId="0731A578">
      <w:r w:rsidRPr="00C926CB">
        <w:t>Regeringen har presenterat en långsiktig strategi för psykisk hälsa och suicid</w:t>
      </w:r>
      <w:r w:rsidR="001E6DEC">
        <w:softHyphen/>
      </w:r>
      <w:r w:rsidRPr="00C926CB">
        <w:t>prevention. Ett viktigt nästa steg är att säkerställa att skolan blir en aktiv del av detta arbete. Personal i skolan – lärare, fritidspersonal, elevhälsa och annan personal – måste ha kunskap om hur man känner igen tecken på suicidala tankar och hur man bemöter elever på ett tryggt och respektfullt sätt.</w:t>
      </w:r>
    </w:p>
    <w:p w:rsidR="00C926CB" w:rsidP="00C926CB" w:rsidRDefault="00C926CB" w14:paraId="2281B401" w14:textId="1EA6751B">
      <w:r w:rsidRPr="00C926CB">
        <w:t xml:space="preserve">Genom obligatorisk utbildning </w:t>
      </w:r>
      <w:r>
        <w:t>på alla skolor</w:t>
      </w:r>
      <w:r w:rsidR="00F13A88">
        <w:t>,</w:t>
      </w:r>
      <w:r>
        <w:t xml:space="preserve"> men också integrerat i högskolor som har utbildningar som mynnar ut i att man kommer att jobba med barn, </w:t>
      </w:r>
      <w:r w:rsidRPr="00C926CB">
        <w:t xml:space="preserve">kan vi skapa en mer likvärdig beredskap i hela landet. Skolan ska inte bara vara en plats för lärande, utan också en plats där vuxna ser, agerar och skyddar när barn far illa. Detta är en </w:t>
      </w:r>
      <w:r w:rsidRPr="00C926CB">
        <w:lastRenderedPageBreak/>
        <w:t>naturlig förstärkning av regeringens arbete för barns trygghet och en satsning som kan rädda liv.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5E60775647F4048BA8B6B1E24043B37"/>
        </w:placeholder>
      </w:sdtPr>
      <w:sdtEndPr/>
      <w:sdtContent>
        <w:p w:rsidR="00D276B7" w:rsidP="00D276B7" w:rsidRDefault="00D276B7" w14:paraId="401EA8F8" w14:textId="77777777"/>
        <w:p w:rsidR="00D276B7" w:rsidP="00D276B7" w:rsidRDefault="007D35A2" w14:paraId="3E89F317" w14:textId="23C248A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61CA1" w14:paraId="63155EB8" w14:textId="77777777">
        <w:trPr>
          <w:cantSplit/>
        </w:trPr>
        <w:tc>
          <w:tcPr>
            <w:tcW w:w="50" w:type="pct"/>
            <w:vAlign w:val="bottom"/>
          </w:tcPr>
          <w:p w:rsidR="00861CA1" w:rsidRDefault="00B8261C" w14:paraId="024C95E1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861CA1" w:rsidRDefault="00861CA1" w14:paraId="4F1E93B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379CA8D" w14:textId="4D3F96F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B158D" w14:textId="77777777" w:rsidR="007D35A2" w:rsidRDefault="007D35A2" w:rsidP="000C1CAD">
      <w:pPr>
        <w:spacing w:line="240" w:lineRule="auto"/>
      </w:pPr>
      <w:r>
        <w:separator/>
      </w:r>
    </w:p>
  </w:endnote>
  <w:endnote w:type="continuationSeparator" w:id="0">
    <w:p w14:paraId="25D54A07" w14:textId="77777777" w:rsidR="007D35A2" w:rsidRDefault="007D35A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42C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836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3C196" w14:textId="0BDB1AFA" w:rsidR="00262EA3" w:rsidRPr="00D276B7" w:rsidRDefault="00262EA3" w:rsidP="00D276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BCE4E" w14:textId="77777777" w:rsidR="007D35A2" w:rsidRDefault="007D35A2" w:rsidP="000C1CAD">
      <w:pPr>
        <w:spacing w:line="240" w:lineRule="auto"/>
      </w:pPr>
      <w:r>
        <w:separator/>
      </w:r>
    </w:p>
  </w:footnote>
  <w:footnote w:type="continuationSeparator" w:id="0">
    <w:p w14:paraId="0B0C10BA" w14:textId="77777777" w:rsidR="007D35A2" w:rsidRDefault="007D35A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52D6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FB844EB" wp14:editId="2B38B3F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4D3705" w14:textId="396D7BDC" w:rsidR="00262EA3" w:rsidRDefault="007D35A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337F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90C23">
                                <w:t>2142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B844E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54D3705" w14:textId="396D7BDC" w:rsidR="00262EA3" w:rsidRDefault="007D35A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337F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90C23">
                          <w:t>2142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3EB74D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02F4" w14:textId="77777777" w:rsidR="00262EA3" w:rsidRDefault="00262EA3" w:rsidP="008563AC">
    <w:pPr>
      <w:jc w:val="right"/>
    </w:pPr>
  </w:p>
  <w:p w14:paraId="264B1C0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BB6CE" w14:textId="77777777" w:rsidR="00262EA3" w:rsidRDefault="007D35A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95D5809" wp14:editId="4D071F6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CF0CC2E" w14:textId="750A27FF" w:rsidR="00262EA3" w:rsidRDefault="007D35A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276B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337F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90C23">
          <w:t>2142</w:t>
        </w:r>
      </w:sdtContent>
    </w:sdt>
  </w:p>
  <w:p w14:paraId="3CD60EA0" w14:textId="77777777" w:rsidR="00262EA3" w:rsidRPr="008227B3" w:rsidRDefault="007D35A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AFBEB29" w14:textId="687EF67C" w:rsidR="00262EA3" w:rsidRPr="008227B3" w:rsidRDefault="007D35A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276B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276B7">
          <w:t>:2904</w:t>
        </w:r>
      </w:sdtContent>
    </w:sdt>
  </w:p>
  <w:p w14:paraId="2D797856" w14:textId="35B906A9" w:rsidR="00262EA3" w:rsidRDefault="007D35A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276B7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80A3936" w14:textId="7D4CAC92" w:rsidR="00262EA3" w:rsidRDefault="00C926CB" w:rsidP="00283E0F">
        <w:pPr>
          <w:pStyle w:val="FSHRub2"/>
        </w:pPr>
        <w:r>
          <w:t>Utbildning av skolpersonal för att förebygga suicid bland barn och unga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B41886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38203376">
    <w:abstractNumId w:val="9"/>
  </w:num>
  <w:num w:numId="2" w16cid:durableId="774247357">
    <w:abstractNumId w:val="8"/>
  </w:num>
  <w:num w:numId="3" w16cid:durableId="1879050717">
    <w:abstractNumId w:val="16"/>
  </w:num>
  <w:num w:numId="4" w16cid:durableId="522670589">
    <w:abstractNumId w:val="14"/>
  </w:num>
  <w:num w:numId="5" w16cid:durableId="1763725705">
    <w:abstractNumId w:val="17"/>
  </w:num>
  <w:num w:numId="6" w16cid:durableId="1602298072">
    <w:abstractNumId w:val="18"/>
  </w:num>
  <w:num w:numId="7" w16cid:durableId="165484974">
    <w:abstractNumId w:val="11"/>
  </w:num>
  <w:num w:numId="8" w16cid:durableId="2081706999">
    <w:abstractNumId w:val="12"/>
  </w:num>
  <w:num w:numId="9" w16cid:durableId="270557629">
    <w:abstractNumId w:val="15"/>
  </w:num>
  <w:num w:numId="10" w16cid:durableId="1597052826">
    <w:abstractNumId w:val="22"/>
  </w:num>
  <w:num w:numId="11" w16cid:durableId="940138080">
    <w:abstractNumId w:val="21"/>
  </w:num>
  <w:num w:numId="12" w16cid:durableId="1573462781">
    <w:abstractNumId w:val="21"/>
  </w:num>
  <w:num w:numId="13" w16cid:durableId="350305600">
    <w:abstractNumId w:val="3"/>
  </w:num>
  <w:num w:numId="14" w16cid:durableId="188103240">
    <w:abstractNumId w:val="2"/>
  </w:num>
  <w:num w:numId="15" w16cid:durableId="1129474239">
    <w:abstractNumId w:val="1"/>
  </w:num>
  <w:num w:numId="16" w16cid:durableId="2028021884">
    <w:abstractNumId w:val="0"/>
  </w:num>
  <w:num w:numId="17" w16cid:durableId="397092220">
    <w:abstractNumId w:val="7"/>
  </w:num>
  <w:num w:numId="18" w16cid:durableId="102842146">
    <w:abstractNumId w:val="6"/>
  </w:num>
  <w:num w:numId="19" w16cid:durableId="1722509921">
    <w:abstractNumId w:val="5"/>
  </w:num>
  <w:num w:numId="20" w16cid:durableId="289829096">
    <w:abstractNumId w:val="4"/>
  </w:num>
  <w:num w:numId="21" w16cid:durableId="1786146541">
    <w:abstractNumId w:val="21"/>
  </w:num>
  <w:num w:numId="22" w16cid:durableId="1424183621">
    <w:abstractNumId w:val="21"/>
  </w:num>
  <w:num w:numId="23" w16cid:durableId="1875851710">
    <w:abstractNumId w:val="21"/>
  </w:num>
  <w:num w:numId="24" w16cid:durableId="1752313233">
    <w:abstractNumId w:val="21"/>
  </w:num>
  <w:num w:numId="25" w16cid:durableId="1662004110">
    <w:abstractNumId w:val="21"/>
  </w:num>
  <w:num w:numId="26" w16cid:durableId="762916549">
    <w:abstractNumId w:val="22"/>
  </w:num>
  <w:num w:numId="27" w16cid:durableId="1128401973">
    <w:abstractNumId w:val="22"/>
  </w:num>
  <w:num w:numId="28" w16cid:durableId="937182275">
    <w:abstractNumId w:val="22"/>
  </w:num>
  <w:num w:numId="29" w16cid:durableId="737941190">
    <w:abstractNumId w:val="22"/>
  </w:num>
  <w:num w:numId="30" w16cid:durableId="1826430847">
    <w:abstractNumId w:val="21"/>
  </w:num>
  <w:num w:numId="31" w16cid:durableId="122846509">
    <w:abstractNumId w:val="21"/>
  </w:num>
  <w:num w:numId="32" w16cid:durableId="1135676722">
    <w:abstractNumId w:val="22"/>
  </w:num>
  <w:num w:numId="33" w16cid:durableId="292752296">
    <w:abstractNumId w:val="21"/>
  </w:num>
  <w:num w:numId="34" w16cid:durableId="709650669">
    <w:abstractNumId w:val="18"/>
  </w:num>
  <w:num w:numId="35" w16cid:durableId="896169043">
    <w:abstractNumId w:val="18"/>
    <w:lvlOverride w:ilvl="0">
      <w:startOverride w:val="1"/>
    </w:lvlOverride>
  </w:num>
  <w:num w:numId="36" w16cid:durableId="749886493">
    <w:abstractNumId w:val="19"/>
  </w:num>
  <w:num w:numId="37" w16cid:durableId="1351224726">
    <w:abstractNumId w:val="18"/>
    <w:lvlOverride w:ilvl="0">
      <w:startOverride w:val="1"/>
    </w:lvlOverride>
  </w:num>
  <w:num w:numId="38" w16cid:durableId="1195998119">
    <w:abstractNumId w:val="13"/>
  </w:num>
  <w:num w:numId="39" w16cid:durableId="747189521">
    <w:abstractNumId w:val="10"/>
  </w:num>
  <w:num w:numId="40" w16cid:durableId="132173771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337F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7F5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DEC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3957"/>
    <w:rsid w:val="003440DD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5B14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10D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31E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405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4B55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2A69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5A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9AE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1CA1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0DFD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61C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B35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64C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4E64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6CB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6B7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3A88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C23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EA886"/>
  <w15:chartTrackingRefBased/>
  <w15:docId w15:val="{6B8831AF-03B5-4CF8-AE39-A4AC8100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8EFED6D20E4D4D88A0CE82B1BC77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7BD7DA-6DB5-4F28-B673-4AD93A5F2685}"/>
      </w:docPartPr>
      <w:docPartBody>
        <w:p w:rsidR="004B1DB4" w:rsidRDefault="004B1DB4">
          <w:pPr>
            <w:pStyle w:val="358EFED6D20E4D4D88A0CE82B1BC77E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C1D984C1EE84923919AB615E0D703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5A4207-6F0B-4CFB-BA25-1A86A344260D}"/>
      </w:docPartPr>
      <w:docPartBody>
        <w:p w:rsidR="004B1DB4" w:rsidRDefault="004B1DB4">
          <w:pPr>
            <w:pStyle w:val="7C1D984C1EE84923919AB615E0D703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5E60775647F4048BA8B6B1E24043B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DC21AC-037C-4BFE-9364-D237FB8429DD}"/>
      </w:docPartPr>
      <w:docPartBody>
        <w:p w:rsidR="0089773F" w:rsidRDefault="0089773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74618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DB4"/>
    <w:rsid w:val="004B1DB4"/>
    <w:rsid w:val="0089773F"/>
    <w:rsid w:val="00907300"/>
    <w:rsid w:val="00BF5B35"/>
    <w:rsid w:val="00C0564C"/>
    <w:rsid w:val="00D5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358EFED6D20E4D4D88A0CE82B1BC77E8">
    <w:name w:val="358EFED6D20E4D4D88A0CE82B1BC77E8"/>
  </w:style>
  <w:style w:type="paragraph" w:customStyle="1" w:styleId="7C1D984C1EE84923919AB615E0D70371">
    <w:name w:val="7C1D984C1EE84923919AB615E0D703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A15DF1-6C7F-4006-8C1C-6ACB098381D9}"/>
</file>

<file path=customXml/itemProps2.xml><?xml version="1.0" encoding="utf-8"?>
<ds:datastoreItem xmlns:ds="http://schemas.openxmlformats.org/officeDocument/2006/customXml" ds:itemID="{7CC6EED4-D76A-42A0-ACAE-845B76B05806}"/>
</file>

<file path=customXml/itemProps3.xml><?xml version="1.0" encoding="utf-8"?>
<ds:datastoreItem xmlns:ds="http://schemas.openxmlformats.org/officeDocument/2006/customXml" ds:itemID="{BE91023E-6FBB-41E4-85E8-E0EBD3C50637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1572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