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CE6646" w:rsidRDefault="008229CE" w14:paraId="1BECB72F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B8BB87AF73FF4B72B3D5D2C51FE7DC9E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bc797ce-c64b-4844-b7bb-de200b42a134"/>
        <w:id w:val="-1007517043"/>
        <w:lock w:val="sdtLocked"/>
      </w:sdtPr>
      <w:sdtEndPr/>
      <w:sdtContent>
        <w:p w:rsidR="002A37D9" w:rsidRDefault="00D4229C" w14:paraId="50FBABC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överväga att utreda en reform där barnbarn får en lagstadgad arvslott, och detta tillkännager riksdagen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8511E0A6B09841B4A603CA8E8C6D3B68"/>
        </w:placeholder>
        <w:text/>
      </w:sdtPr>
      <w:sdtEndPr/>
      <w:sdtContent>
        <w:p w:rsidRPr="009B062B" w:rsidR="006D79C9" w:rsidP="00333E95" w:rsidRDefault="006D79C9" w14:paraId="1A2214C2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422B9E" w:rsidP="008E0FE2" w:rsidRDefault="005A29C7" w14:paraId="28830D67" w14:textId="19546103">
      <w:pPr>
        <w:pStyle w:val="Normalutanindragellerluft"/>
      </w:pPr>
      <w:r>
        <w:t xml:space="preserve">Människor lever allt längre, vilket bland annat innebär att när en person går bort så har arvingarna </w:t>
      </w:r>
      <w:r w:rsidR="00B25F88">
        <w:t xml:space="preserve">själva </w:t>
      </w:r>
      <w:r>
        <w:t xml:space="preserve">ofta större delen av livet bakom sig. Så istället för att </w:t>
      </w:r>
      <w:r w:rsidRPr="005A29C7">
        <w:t>kvarlåtenskap</w:t>
      </w:r>
      <w:r>
        <w:t>en stöttar kämpande barnfamiljer går de</w:t>
      </w:r>
      <w:r w:rsidR="00D4229C">
        <w:t>n</w:t>
      </w:r>
      <w:r>
        <w:t xml:space="preserve"> ofta till mer välbeställda individer.</w:t>
      </w:r>
    </w:p>
    <w:p w:rsidRPr="005A29C7" w:rsidR="005A29C7" w:rsidP="00D55BD4" w:rsidRDefault="005A29C7" w14:paraId="57C3305C" w14:textId="5500E3EA">
      <w:r>
        <w:t xml:space="preserve">Utifrån detta så menar jag att regeringen bör </w:t>
      </w:r>
      <w:r w:rsidR="004E08DF">
        <w:t>utreda om man kan reformera lag</w:t>
      </w:r>
      <w:r w:rsidR="00D55BD4">
        <w:softHyphen/>
      </w:r>
      <w:r w:rsidR="004E08DF">
        <w:t>stiftningen på ett sådant sätt att även barnbarn får en arvslott.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6A8044CD6E1C4A058C958BBC79F43BDE"/>
        </w:placeholder>
      </w:sdtPr>
      <w:sdtEndPr/>
      <w:sdtContent>
        <w:p w:rsidR="00CE6646" w:rsidP="00CE6646" w:rsidRDefault="00CE6646" w14:paraId="4E7FC44C" w14:textId="77777777"/>
        <w:p w:rsidR="00CE6646" w:rsidP="00CE6646" w:rsidRDefault="008229CE" w14:paraId="23C98BC7" w14:textId="39F95969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A37D9" w14:paraId="2FF4FA1D" w14:textId="77777777">
        <w:trPr>
          <w:cantSplit/>
        </w:trPr>
        <w:tc>
          <w:tcPr>
            <w:tcW w:w="50" w:type="pct"/>
            <w:vAlign w:val="bottom"/>
          </w:tcPr>
          <w:p w:rsidR="002A37D9" w:rsidRDefault="00D4229C" w14:paraId="5D6441C8" w14:textId="77777777">
            <w:pPr>
              <w:pStyle w:val="Underskrifter"/>
              <w:spacing w:after="0"/>
            </w:pPr>
            <w:r>
              <w:t>Josef Fransson (SD)</w:t>
            </w:r>
          </w:p>
        </w:tc>
        <w:tc>
          <w:tcPr>
            <w:tcW w:w="50" w:type="pct"/>
            <w:vAlign w:val="bottom"/>
          </w:tcPr>
          <w:p w:rsidR="002A37D9" w:rsidRDefault="002A37D9" w14:paraId="6A3C8CDD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3C5576B2" w14:textId="06040F7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9F3D84" w14:textId="77777777" w:rsidR="003B39B0" w:rsidRDefault="003B39B0" w:rsidP="000C1CAD">
      <w:pPr>
        <w:spacing w:line="240" w:lineRule="auto"/>
      </w:pPr>
      <w:r>
        <w:separator/>
      </w:r>
    </w:p>
  </w:endnote>
  <w:endnote w:type="continuationSeparator" w:id="0">
    <w:p w14:paraId="64DE32BF" w14:textId="77777777" w:rsidR="003B39B0" w:rsidRDefault="003B39B0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DEDAB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1AE7C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15C6D" w14:textId="40D32157" w:rsidR="00262EA3" w:rsidRPr="00CE6646" w:rsidRDefault="00262EA3" w:rsidP="00CE6646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E7C7B5" w14:textId="77777777" w:rsidR="003B39B0" w:rsidRDefault="003B39B0" w:rsidP="000C1CAD">
      <w:pPr>
        <w:spacing w:line="240" w:lineRule="auto"/>
      </w:pPr>
      <w:r>
        <w:separator/>
      </w:r>
    </w:p>
  </w:footnote>
  <w:footnote w:type="continuationSeparator" w:id="0">
    <w:p w14:paraId="4F2085E8" w14:textId="77777777" w:rsidR="003B39B0" w:rsidRDefault="003B39B0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D31F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6054524B" wp14:editId="1DE5EC7A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F56FDB" w14:textId="40A0E380" w:rsidR="00262EA3" w:rsidRDefault="008229CE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A3F1811411A6444AB45FD707DEA14A55"/>
                              </w:placeholder>
                              <w:text/>
                            </w:sdtPr>
                            <w:sdtEndPr/>
                            <w:sdtContent>
                              <w:r w:rsidR="00C33C4C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BFADBE5EB8964AB9AFE8977953F3EFD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054524B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05F56FDB" w14:textId="40A0E380" w:rsidR="00262EA3" w:rsidRDefault="008229CE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A3F1811411A6444AB45FD707DEA14A55"/>
                        </w:placeholder>
                        <w:text/>
                      </w:sdtPr>
                      <w:sdtEndPr/>
                      <w:sdtContent>
                        <w:r w:rsidR="00C33C4C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BFADBE5EB8964AB9AFE8977953F3EFD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1934719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E5919" w14:textId="77777777" w:rsidR="00262EA3" w:rsidRDefault="00262EA3" w:rsidP="008563AC">
    <w:pPr>
      <w:jc w:val="right"/>
    </w:pPr>
  </w:p>
  <w:p w14:paraId="6B5D1807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F9AF77" w14:textId="77777777" w:rsidR="00262EA3" w:rsidRDefault="008229CE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18ADC702" wp14:editId="5DB8648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DCD4F2F" w14:textId="1A575876" w:rsidR="00262EA3" w:rsidRDefault="008229CE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CE6646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C33C4C">
          <w:t>SD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821B36">
          <w:t xml:space="preserve"> </w:t>
        </w:r>
      </w:sdtContent>
    </w:sdt>
  </w:p>
  <w:p w14:paraId="38638794" w14:textId="77777777" w:rsidR="00262EA3" w:rsidRPr="008227B3" w:rsidRDefault="008229CE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5D5519DF" w14:textId="3BCC6F0C" w:rsidR="00262EA3" w:rsidRPr="008227B3" w:rsidRDefault="008229CE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E6646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CE6646">
          <w:t>:46</w:t>
        </w:r>
      </w:sdtContent>
    </w:sdt>
  </w:p>
  <w:p w14:paraId="24CE6970" w14:textId="1BA5D780" w:rsidR="00262EA3" w:rsidRDefault="008229CE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A3F1811411A6444AB45FD707DEA14A55"/>
        </w:placeholder>
        <w15:appearance w15:val="hidden"/>
        <w:text/>
      </w:sdtPr>
      <w:sdtEndPr/>
      <w:sdtContent>
        <w:r w:rsidR="00CE6646">
          <w:t>av Josef Fransson (SD)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BFADBE5EB8964AB9AFE8977953F3EFDE"/>
      </w:placeholder>
      <w:text/>
    </w:sdtPr>
    <w:sdtEndPr/>
    <w:sdtContent>
      <w:p w14:paraId="1DAFB6F8" w14:textId="1F70E1F6" w:rsidR="00262EA3" w:rsidRDefault="005A29C7" w:rsidP="00283E0F">
        <w:pPr>
          <w:pStyle w:val="FSHRub2"/>
        </w:pPr>
        <w:r>
          <w:t>Barnbarns arvslott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790B144B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C33C4C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7D9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39B0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8DF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29C7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29CE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BF5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5F88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3C4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6646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29C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BD4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0901A98"/>
  <w15:chartTrackingRefBased/>
  <w15:docId w15:val="{942E2E6E-82DB-48B5-8479-0E02704D4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BB87AF73FF4B72B3D5D2C51FE7DC9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D1F8114-BA5B-4974-883B-4B3928692D69}"/>
      </w:docPartPr>
      <w:docPartBody>
        <w:p w:rsidR="00137DF6" w:rsidRDefault="007E0FD7">
          <w:pPr>
            <w:pStyle w:val="B8BB87AF73FF4B72B3D5D2C51FE7DC9E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8511E0A6B09841B4A603CA8E8C6D3B6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42FAA61-719B-457F-AAED-EC30F6E87FBF}"/>
      </w:docPartPr>
      <w:docPartBody>
        <w:p w:rsidR="00137DF6" w:rsidRDefault="007E0FD7">
          <w:pPr>
            <w:pStyle w:val="8511E0A6B09841B4A603CA8E8C6D3B68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A3F1811411A6444AB45FD707DEA14A5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47CA0F9-17DB-425F-88E5-4F1B43CEFD22}"/>
      </w:docPartPr>
      <w:docPartBody>
        <w:p w:rsidR="00137DF6" w:rsidRDefault="007E0FD7">
          <w:pPr>
            <w:pStyle w:val="A3F1811411A6444AB45FD707DEA14A5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BFADBE5EB8964AB9AFE8977953F3EF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BBA5421-D89D-4755-958F-93BED119020E}"/>
      </w:docPartPr>
      <w:docPartBody>
        <w:p w:rsidR="00137DF6" w:rsidRDefault="007E0FD7">
          <w:pPr>
            <w:pStyle w:val="BFADBE5EB8964AB9AFE8977953F3EFDE"/>
          </w:pPr>
          <w:r>
            <w:t xml:space="preserve"> </w:t>
          </w:r>
        </w:p>
      </w:docPartBody>
    </w:docPart>
    <w:docPart>
      <w:docPartPr>
        <w:name w:val="6A8044CD6E1C4A058C958BBC79F43BD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D8307B7-435B-439C-A5EE-837EDAC849A5}"/>
      </w:docPartPr>
      <w:docPartBody>
        <w:p w:rsidR="00331167" w:rsidRDefault="0033116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DF6"/>
    <w:rsid w:val="00137DF6"/>
    <w:rsid w:val="00331167"/>
    <w:rsid w:val="007E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8BB87AF73FF4B72B3D5D2C51FE7DC9E">
    <w:name w:val="B8BB87AF73FF4B72B3D5D2C51FE7DC9E"/>
  </w:style>
  <w:style w:type="paragraph" w:customStyle="1" w:styleId="8511E0A6B09841B4A603CA8E8C6D3B68">
    <w:name w:val="8511E0A6B09841B4A603CA8E8C6D3B68"/>
  </w:style>
  <w:style w:type="paragraph" w:customStyle="1" w:styleId="A3F1811411A6444AB45FD707DEA14A55">
    <w:name w:val="A3F1811411A6444AB45FD707DEA14A55"/>
  </w:style>
  <w:style w:type="paragraph" w:customStyle="1" w:styleId="BFADBE5EB8964AB9AFE8977953F3EFDE">
    <w:name w:val="BFADBE5EB8964AB9AFE8977953F3EF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E4BA695-262E-4524-B6D5-3AE3D0455F98}"/>
</file>

<file path=customXml/itemProps2.xml><?xml version="1.0" encoding="utf-8"?>
<ds:datastoreItem xmlns:ds="http://schemas.openxmlformats.org/officeDocument/2006/customXml" ds:itemID="{6B6801B2-A49E-4E45-B960-39D593F91EC7}"/>
</file>

<file path=customXml/itemProps3.xml><?xml version="1.0" encoding="utf-8"?>
<ds:datastoreItem xmlns:ds="http://schemas.openxmlformats.org/officeDocument/2006/customXml" ds:itemID="{9F89C48D-24BA-4C43-98BF-37E90C1E2DB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103</Words>
  <Characters>567</Characters>
  <Application>Microsoft Office Word</Application>
  <DocSecurity>0</DocSecurity>
  <Lines>17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Ge barnbarn arvslott</vt:lpstr>
      <vt:lpstr>
      </vt:lpstr>
    </vt:vector>
  </TitlesOfParts>
  <Company>Sveriges riksdag</Company>
  <LinksUpToDate>false</LinksUpToDate>
  <CharactersWithSpaces>663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