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2DBB" w:rsidRPr="00B72505" w:rsidTr="00BE2D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2DBB" w:rsidRPr="00B72505" w:rsidRDefault="00E86515" w:rsidP="00BE2DBB">
            <w:pPr>
              <w:pStyle w:val="RSKRbeteckning"/>
              <w:spacing w:before="240"/>
            </w:pPr>
            <w:r w:rsidRPr="00B72505">
              <w:t>Riksdagsskrivelse</w:t>
            </w:r>
          </w:p>
          <w:p w:rsidR="00BE2DBB" w:rsidRPr="00B72505" w:rsidRDefault="00E86515" w:rsidP="00BE2DBB">
            <w:pPr>
              <w:pStyle w:val="RSKRbeteckning"/>
            </w:pPr>
            <w:r w:rsidRPr="00B72505">
              <w:t>2007/08</w:t>
            </w:r>
            <w:r w:rsidR="00BE2DBB" w:rsidRPr="00B72505">
              <w:t>:</w:t>
            </w:r>
            <w:r w:rsidRPr="00B72505">
              <w:t>94</w:t>
            </w:r>
          </w:p>
        </w:tc>
        <w:tc>
          <w:tcPr>
            <w:tcW w:w="1134" w:type="dxa"/>
          </w:tcPr>
          <w:p w:rsidR="00BE2DBB" w:rsidRPr="00B72505" w:rsidRDefault="00B72505" w:rsidP="00BE2DBB">
            <w:pPr>
              <w:jc w:val="right"/>
            </w:pPr>
            <w:r w:rsidRPr="00B725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DBB" w:rsidRPr="00B72505" w:rsidTr="00BE2D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2DBB" w:rsidRPr="00B72505" w:rsidRDefault="00BE2DBB">
            <w:pPr>
              <w:rPr>
                <w:sz w:val="10"/>
              </w:rPr>
            </w:pPr>
          </w:p>
        </w:tc>
      </w:tr>
    </w:tbl>
    <w:p w:rsidR="00BE2DBB" w:rsidRPr="00B72505" w:rsidRDefault="00BE2DBB"/>
    <w:p w:rsidR="00BE2DBB" w:rsidRPr="00B72505" w:rsidRDefault="00E86515" w:rsidP="00BE2DBB">
      <w:pPr>
        <w:pStyle w:val="Mottagare1"/>
      </w:pPr>
      <w:r w:rsidRPr="00B72505">
        <w:t>Regeringen</w:t>
      </w:r>
    </w:p>
    <w:p w:rsidR="00BE2DBB" w:rsidRPr="00B72505" w:rsidRDefault="00E86515" w:rsidP="00BE2DBB">
      <w:pPr>
        <w:pStyle w:val="Mottagare2"/>
      </w:pPr>
      <w:r w:rsidRPr="00B72505">
        <w:t>Jordbruksdepartementet</w:t>
      </w:r>
      <w:r w:rsidR="00BE2DBB" w:rsidRPr="00B72505">
        <w:rPr>
          <w:rStyle w:val="Fotnotsreferens"/>
        </w:rPr>
        <w:footnoteReference w:id="1"/>
      </w:r>
    </w:p>
    <w:p w:rsidR="00BE2DBB" w:rsidRPr="00B72505" w:rsidRDefault="00BE2DBB" w:rsidP="00BE2DBB">
      <w:r w:rsidRPr="00B72505">
        <w:t xml:space="preserve">Med överlämnande av </w:t>
      </w:r>
      <w:r w:rsidR="00E86515" w:rsidRPr="00B72505">
        <w:t>miljö- och jordbruksutskottet</w:t>
      </w:r>
      <w:r w:rsidRPr="00B72505">
        <w:t xml:space="preserve">s betänkande </w:t>
      </w:r>
      <w:r w:rsidR="00E86515" w:rsidRPr="00B72505">
        <w:t>2007/08</w:t>
      </w:r>
      <w:r w:rsidRPr="00B72505">
        <w:t>:</w:t>
      </w:r>
      <w:r w:rsidR="00E86515" w:rsidRPr="00B72505">
        <w:t>MJU1</w:t>
      </w:r>
      <w:r w:rsidRPr="00B72505">
        <w:t xml:space="preserve"> </w:t>
      </w:r>
      <w:r w:rsidR="00E86515" w:rsidRPr="00B72505">
        <w:t>Utgiftsområde 20 Allmän miljö- och naturvård m.m.</w:t>
      </w:r>
      <w:r w:rsidRPr="00B72505">
        <w:t xml:space="preserve"> får jag anmäla att riksdagen denna dag bifallit utskottets förslag till riksdagsbeslut.</w:t>
      </w:r>
    </w:p>
    <w:p w:rsidR="00BE2DBB" w:rsidRPr="00B72505" w:rsidRDefault="00BE2DBB" w:rsidP="00BE2DBB">
      <w:pPr>
        <w:pStyle w:val="Stockholm"/>
      </w:pPr>
      <w:r w:rsidRPr="00B72505">
        <w:t xml:space="preserve">Stockholm den </w:t>
      </w:r>
      <w:r w:rsidR="00E86515" w:rsidRPr="00B72505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2DBB" w:rsidRPr="00B72505" w:rsidTr="00BE2D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2DBB" w:rsidRPr="00B72505" w:rsidRDefault="00E86515" w:rsidP="00BE2DBB">
            <w:pPr>
              <w:pStyle w:val="AvsTalman"/>
            </w:pPr>
            <w:r w:rsidRPr="00B72505">
              <w:t>Per Westerberg</w:t>
            </w:r>
          </w:p>
        </w:tc>
        <w:tc>
          <w:tcPr>
            <w:tcW w:w="3628" w:type="dxa"/>
          </w:tcPr>
          <w:p w:rsidR="00BE2DBB" w:rsidRPr="00B72505" w:rsidRDefault="00E86515" w:rsidP="00BE2DBB">
            <w:pPr>
              <w:pStyle w:val="AvsTjnsteman"/>
            </w:pPr>
            <w:r w:rsidRPr="00B72505">
              <w:t>Ulf Christoffersson</w:t>
            </w:r>
          </w:p>
        </w:tc>
      </w:tr>
    </w:tbl>
    <w:p w:rsidR="00D85057" w:rsidRPr="00B72505" w:rsidRDefault="00D85057" w:rsidP="00BE2DBB"/>
    <w:sectPr w:rsidR="00D85057" w:rsidRPr="00B7250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A1A" w:rsidRPr="00B72505" w:rsidRDefault="008B7A1A" w:rsidP="00BE2DBB">
      <w:r w:rsidRPr="00B72505">
        <w:separator/>
      </w:r>
    </w:p>
  </w:endnote>
  <w:endnote w:type="continuationSeparator" w:id="0">
    <w:p w:rsidR="008B7A1A" w:rsidRPr="00B72505" w:rsidRDefault="008B7A1A" w:rsidP="00BE2DBB">
      <w:r w:rsidRPr="00B725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A1A" w:rsidRPr="00B72505" w:rsidRDefault="008B7A1A" w:rsidP="00BE2DBB">
      <w:r w:rsidRPr="00B72505">
        <w:separator/>
      </w:r>
    </w:p>
  </w:footnote>
  <w:footnote w:type="continuationSeparator" w:id="0">
    <w:p w:rsidR="008B7A1A" w:rsidRPr="00B72505" w:rsidRDefault="008B7A1A" w:rsidP="00BE2DBB">
      <w:r w:rsidRPr="00B72505">
        <w:continuationSeparator/>
      </w:r>
    </w:p>
  </w:footnote>
  <w:footnote w:id="1">
    <w:p w:rsidR="00BE2DBB" w:rsidRPr="00B72505" w:rsidRDefault="00BE2DBB">
      <w:pPr>
        <w:pStyle w:val="Fotnotstext"/>
      </w:pPr>
      <w:r w:rsidRPr="00B72505">
        <w:rPr>
          <w:rStyle w:val="Fotnotsreferens"/>
        </w:rPr>
        <w:footnoteRef/>
      </w:r>
      <w:r w:rsidRPr="00B72505">
        <w:t xml:space="preserve"> Riksdagsskrivelse 2007/08:95 till Miljödepartementet</w:t>
      </w:r>
      <w:r w:rsidRPr="00B72505">
        <w:br/>
        <w:t xml:space="preserve"> Riksdagsskrivelse 2007/08:96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B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4CE3"/>
    <w:rsid w:val="00860608"/>
    <w:rsid w:val="00873764"/>
    <w:rsid w:val="008B7A1A"/>
    <w:rsid w:val="008D022D"/>
    <w:rsid w:val="009417EF"/>
    <w:rsid w:val="009F0EC7"/>
    <w:rsid w:val="00A16D59"/>
    <w:rsid w:val="00AC3A6D"/>
    <w:rsid w:val="00B72505"/>
    <w:rsid w:val="00B73BEA"/>
    <w:rsid w:val="00BB222A"/>
    <w:rsid w:val="00BB66ED"/>
    <w:rsid w:val="00BE2DBB"/>
    <w:rsid w:val="00C1040E"/>
    <w:rsid w:val="00C72B82"/>
    <w:rsid w:val="00D644E9"/>
    <w:rsid w:val="00D85057"/>
    <w:rsid w:val="00DC0766"/>
    <w:rsid w:val="00E570D1"/>
    <w:rsid w:val="00E736CE"/>
    <w:rsid w:val="00E8651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71151-DB41-4288-8A7A-ACB3B89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E2DB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E2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2007-12-17T15:09:00Z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94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20 Allmän miljö- och naturvård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