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2619E" w:rsidR="00C57C2E" w:rsidP="00C57C2E" w:rsidRDefault="001F4293" w14:paraId="769C24DD" w14:textId="77777777">
      <w:pPr>
        <w:pStyle w:val="Normalutanindragellerluft"/>
      </w:pPr>
      <w:r w:rsidRPr="0032619E">
        <w:t xml:space="preserve"> </w:t>
      </w:r>
    </w:p>
    <w:sdt>
      <w:sdtPr>
        <w:alias w:val="CC_Boilerplate_4"/>
        <w:tag w:val="CC_Boilerplate_4"/>
        <w:id w:val="-1644581176"/>
        <w:lock w:val="sdtLocked"/>
        <w:placeholder>
          <w:docPart w:val="4295976E58CF45C78F760AE6227D130F"/>
        </w:placeholder>
        <w15:appearance w15:val="hidden"/>
        <w:text/>
      </w:sdtPr>
      <w:sdtEndPr/>
      <w:sdtContent>
        <w:p w:rsidRPr="0032619E" w:rsidR="00AF30DD" w:rsidP="00CC4C93" w:rsidRDefault="00AF30DD" w14:paraId="5F3F35C8" w14:textId="77777777">
          <w:pPr>
            <w:pStyle w:val="Rubrik1"/>
          </w:pPr>
          <w:r w:rsidRPr="0032619E">
            <w:t>Förslag till riksdagsbeslut</w:t>
          </w:r>
        </w:p>
      </w:sdtContent>
    </w:sdt>
    <w:sdt>
      <w:sdtPr>
        <w:alias w:val="Yrkande 1"/>
        <w:tag w:val="6330a994-ca0c-43e4-bc8c-9325416413a6"/>
        <w:id w:val="-1192679336"/>
        <w:lock w:val="sdtLocked"/>
      </w:sdtPr>
      <w:sdtEndPr/>
      <w:sdtContent>
        <w:p w:rsidR="001E67C3" w:rsidRDefault="00BF114C" w14:paraId="665816F2" w14:textId="6A903A6E">
          <w:pPr>
            <w:pStyle w:val="Frslagstext"/>
          </w:pPr>
          <w:r>
            <w:t>Riksdagen ställer sig bakom det som anförs i m</w:t>
          </w:r>
          <w:bookmarkStart w:name="_GoBack" w:id="0"/>
          <w:bookmarkEnd w:id="0"/>
          <w:r>
            <w:t>otionen om att regeringen bör överväga att se över vilka öppna register som det kan finnas skäl att förändra för att stärka människors integritet, och riksdagen tillkännager detta för regeringen.</w:t>
          </w:r>
        </w:p>
      </w:sdtContent>
    </w:sdt>
    <w:p w:rsidRPr="0032619E" w:rsidR="00AF30DD" w:rsidP="00AF30DD" w:rsidRDefault="000156D9" w14:paraId="57198D14" w14:textId="77777777">
      <w:pPr>
        <w:pStyle w:val="Rubrik1"/>
      </w:pPr>
      <w:bookmarkStart w:name="MotionsStart" w:id="1"/>
      <w:bookmarkEnd w:id="1"/>
      <w:r w:rsidRPr="0032619E">
        <w:t>Motivering</w:t>
      </w:r>
    </w:p>
    <w:p w:rsidRPr="0032619E" w:rsidR="00DA0A25" w:rsidP="00DA0A25" w:rsidRDefault="00DA0A25" w14:paraId="0A4612DC" w14:textId="77777777">
      <w:pPr>
        <w:pStyle w:val="Normalutanindragellerluft"/>
      </w:pPr>
      <w:r w:rsidRPr="0032619E">
        <w:t>Allt fler får sina identiteter kapade och får i och med det stora problem att komma tillrätta med det man har utsatts för. Det är inga större svårigheter att hitta identiteter som ofta ligger vidöppna att hämta i olika register, därtill inte sällan serverade på en karta som gör det extra lätt att hitta deras bostäder. Några förfrågningar gör det lätt för människor med brottsliga avsikter att lugnt konstatera var inbrottet kan göras utan större risker för upptäckt.</w:t>
      </w:r>
    </w:p>
    <w:p w:rsidRPr="0032619E" w:rsidR="00DA0A25" w:rsidP="00DA0A25" w:rsidRDefault="00DA0A25" w14:paraId="3D4E2630" w14:textId="77777777"/>
    <w:p w:rsidRPr="0032619E" w:rsidR="00DA0A25" w:rsidP="00DA0A25" w:rsidRDefault="00DA0A25" w14:paraId="7A1BD5FA" w14:textId="77777777">
      <w:pPr>
        <w:pStyle w:val="Normalutanindragellerluft"/>
      </w:pPr>
      <w:r w:rsidRPr="0032619E">
        <w:t>Tanken med offentlighet är god, men skall gälla offentliga verksamheter där invånarna kan följa vilka vägar deras skattepengar vandrar. Detta bör dock inte gälla privatpersoners uppgifter. Deras adresser och liknande kan säljas till företag för att göra reklaminsatser eller snarlika utskick till privatpersoner. Här borde i vart fall godkännande ges för att privatpersoners uppgifter skall få användas.</w:t>
      </w:r>
    </w:p>
    <w:p w:rsidRPr="0032619E" w:rsidR="00DA0A25" w:rsidP="00DA0A25" w:rsidRDefault="00DA0A25" w14:paraId="18ECD028" w14:textId="77777777">
      <w:pPr>
        <w:pStyle w:val="Normalutanindragellerluft"/>
      </w:pPr>
    </w:p>
    <w:p w:rsidRPr="0032619E" w:rsidR="00DA0A25" w:rsidP="00DA0A25" w:rsidRDefault="00DA0A25" w14:paraId="4FFA5D94" w14:textId="77777777">
      <w:pPr>
        <w:pStyle w:val="Normalutanindragellerluft"/>
      </w:pPr>
      <w:r w:rsidRPr="0032619E">
        <w:t>Det finns goda skäl att regeringen tillsätter en utredning för att se över vilka öppna register som det kan finnas skäl att förändra för att stärka människors integritet.</w:t>
      </w:r>
    </w:p>
    <w:p w:rsidRPr="0032619E" w:rsidR="00AF30DD" w:rsidP="00AF30DD" w:rsidRDefault="00AF30DD" w14:paraId="52E4E8CE" w14:textId="77777777">
      <w:pPr>
        <w:pStyle w:val="Normalutanindragellerluft"/>
      </w:pPr>
    </w:p>
    <w:sdt>
      <w:sdtPr>
        <w:rPr>
          <w:i/>
          <w:noProof/>
        </w:rPr>
        <w:alias w:val="CC_Underskrifter"/>
        <w:tag w:val="CC_Underskrifter"/>
        <w:id w:val="583496634"/>
        <w:lock w:val="sdtContentLocked"/>
        <w:placeholder>
          <w:docPart w:val="B350D0A9203443A39A501866D600D0DE"/>
        </w:placeholder>
        <w15:appearance w15:val="hidden"/>
      </w:sdtPr>
      <w:sdtEndPr>
        <w:rPr>
          <w:noProof w:val="0"/>
        </w:rPr>
      </w:sdtEndPr>
      <w:sdtContent>
        <w:p w:rsidRPr="0032619E" w:rsidR="00C268D1" w:rsidP="006854EF" w:rsidRDefault="00D82C95" w14:paraId="25ABC9CF" w14:textId="24613B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Gunilla Nordgren (M)</w:t>
            </w:r>
          </w:p>
        </w:tc>
      </w:tr>
    </w:tbl>
    <w:p w:rsidRPr="0032619E" w:rsidR="00865E70" w:rsidP="0032619E" w:rsidRDefault="00865E70" w14:paraId="22E0B66E" w14:textId="280367A4">
      <w:pPr>
        <w:pStyle w:val="Normalutanindragellerluft"/>
      </w:pPr>
    </w:p>
    <w:sectPr w:rsidRPr="0032619E"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B9D6" w14:textId="77777777" w:rsidR="00FA062F" w:rsidRDefault="00FA062F" w:rsidP="000C1CAD">
      <w:pPr>
        <w:spacing w:line="240" w:lineRule="auto"/>
      </w:pPr>
      <w:r>
        <w:separator/>
      </w:r>
    </w:p>
  </w:endnote>
  <w:endnote w:type="continuationSeparator" w:id="0">
    <w:p w14:paraId="1EDD2F72" w14:textId="77777777" w:rsidR="00FA062F" w:rsidRDefault="00FA06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D46CB" w14:textId="77777777" w:rsidR="00D82C95" w:rsidRDefault="00D82C9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DE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2C9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A55F" w14:textId="77777777" w:rsidR="007154B9" w:rsidRDefault="007154B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201510011549</w:instrText>
    </w:r>
    <w:r>
      <w:fldChar w:fldCharType="end"/>
    </w:r>
    <w:r>
      <w:instrText xml:space="preserve"> &gt; </w:instrText>
    </w:r>
    <w:r>
      <w:fldChar w:fldCharType="begin"/>
    </w:r>
    <w:r>
      <w:instrText xml:space="preserve"> PRINTDATE \@ "yyyyMMddHHmm" </w:instrText>
    </w:r>
    <w:r>
      <w:fldChar w:fldCharType="separate"/>
    </w:r>
    <w:r>
      <w:rPr>
        <w:noProof/>
      </w:rPr>
      <w:instrText>201510061359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13:59</w:instrText>
    </w:r>
    <w:r>
      <w:fldChar w:fldCharType="end"/>
    </w:r>
    <w:r>
      <w:instrText xml:space="preserve"> </w:instrText>
    </w:r>
    <w:r>
      <w:fldChar w:fldCharType="separate"/>
    </w:r>
    <w:r>
      <w:rPr>
        <w:noProof/>
      </w:rPr>
      <w:t>2015-10-06 13:59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4A402" w14:textId="77777777" w:rsidR="00FA062F" w:rsidRDefault="00FA062F" w:rsidP="000C1CAD">
      <w:pPr>
        <w:spacing w:line="240" w:lineRule="auto"/>
      </w:pPr>
      <w:r>
        <w:separator/>
      </w:r>
    </w:p>
  </w:footnote>
  <w:footnote w:type="continuationSeparator" w:id="0">
    <w:p w14:paraId="44FCC024" w14:textId="77777777" w:rsidR="00FA062F" w:rsidRDefault="00FA06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95" w:rsidRDefault="00D82C95" w14:paraId="0B3B4DD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95" w:rsidRDefault="00D82C95" w14:paraId="4B3C143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5D88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82C95" w14:paraId="41702F1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:2644</w:t>
        </w:r>
      </w:sdtContent>
    </w:sdt>
  </w:p>
  <w:p w:rsidR="00A42228" w:rsidP="00283E0F" w:rsidRDefault="00D82C95" w14:paraId="07CC7B7A" w14:textId="77777777">
    <w:pPr>
      <w:pStyle w:val="FSHRub2"/>
    </w:pPr>
    <w:sdt>
      <w:sdtPr>
        <w:alias w:val="CC_Noformat_Avtext"/>
        <w:tag w:val="CC_Noformat_Avtext"/>
        <w:id w:val="1389603703"/>
        <w:lock w:val="sdtContentLocked"/>
        <w15:appearance w15:val="hidden"/>
        <w:text/>
      </w:sdtPr>
      <w:sdtEndPr/>
      <w:sdtContent>
        <w:r>
          <w:t>av Ulf Berg och Gunilla Nordgren (båda M)</w:t>
        </w:r>
      </w:sdtContent>
    </w:sdt>
  </w:p>
  <w:sdt>
    <w:sdtPr>
      <w:alias w:val="CC_Noformat_Rubtext"/>
      <w:tag w:val="CC_Noformat_Rubtext"/>
      <w:id w:val="1800419874"/>
      <w:lock w:val="sdtLocked"/>
      <w15:appearance w15:val="hidden"/>
      <w:text/>
    </w:sdtPr>
    <w:sdtEndPr/>
    <w:sdtContent>
      <w:p w:rsidR="00A42228" w:rsidP="00283E0F" w:rsidRDefault="00DA0A25" w14:paraId="4AA9A82C" w14:textId="51770149">
        <w:pPr>
          <w:pStyle w:val="FSHRub2"/>
        </w:pPr>
        <w:r>
          <w:t xml:space="preserve">Översyn av de offentliga registren </w:t>
        </w:r>
      </w:p>
    </w:sdtContent>
  </w:sdt>
  <w:sdt>
    <w:sdtPr>
      <w:alias w:val="CC_Boilerplate_3"/>
      <w:tag w:val="CC_Boilerplate_3"/>
      <w:id w:val="-1567486118"/>
      <w:lock w:val="sdtContentLocked"/>
      <w15:appearance w15:val="hidden"/>
      <w:text w:multiLine="1"/>
    </w:sdtPr>
    <w:sdtEndPr/>
    <w:sdtContent>
      <w:p w:rsidR="00A42228" w:rsidP="00283E0F" w:rsidRDefault="00A42228" w14:paraId="69A58A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0A25"/>
    <w:rsid w:val="00003CCB"/>
    <w:rsid w:val="000052C1"/>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B1A"/>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DCA"/>
    <w:rsid w:val="000F5CF0"/>
    <w:rsid w:val="00100EC4"/>
    <w:rsid w:val="00102143"/>
    <w:rsid w:val="0010544C"/>
    <w:rsid w:val="00106455"/>
    <w:rsid w:val="00106C22"/>
    <w:rsid w:val="0011115F"/>
    <w:rsid w:val="00111D52"/>
    <w:rsid w:val="00111E99"/>
    <w:rsid w:val="001122DD"/>
    <w:rsid w:val="00112A07"/>
    <w:rsid w:val="00114B2D"/>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538"/>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7C3"/>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19E"/>
    <w:rsid w:val="00334938"/>
    <w:rsid w:val="00335FFF"/>
    <w:rsid w:val="00347F27"/>
    <w:rsid w:val="0035132E"/>
    <w:rsid w:val="00353F9D"/>
    <w:rsid w:val="00361F52"/>
    <w:rsid w:val="00362C00"/>
    <w:rsid w:val="00365CB8"/>
    <w:rsid w:val="0036613E"/>
    <w:rsid w:val="00366BB5"/>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9A5"/>
    <w:rsid w:val="003E1AAD"/>
    <w:rsid w:val="003E247C"/>
    <w:rsid w:val="003E7028"/>
    <w:rsid w:val="003F0DD3"/>
    <w:rsid w:val="003F4B69"/>
    <w:rsid w:val="003F72C9"/>
    <w:rsid w:val="0040265C"/>
    <w:rsid w:val="00402AA0"/>
    <w:rsid w:val="00406A6D"/>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C08"/>
    <w:rsid w:val="005E6248"/>
    <w:rsid w:val="005E6719"/>
    <w:rsid w:val="005F0B9E"/>
    <w:rsid w:val="005F10DB"/>
    <w:rsid w:val="005F1A7E"/>
    <w:rsid w:val="005F1DE3"/>
    <w:rsid w:val="005F5ACA"/>
    <w:rsid w:val="005F5BC1"/>
    <w:rsid w:val="00602D39"/>
    <w:rsid w:val="006039EC"/>
    <w:rsid w:val="00603AF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CC1"/>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AFE"/>
    <w:rsid w:val="00683D70"/>
    <w:rsid w:val="006854EF"/>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FAF"/>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4B9"/>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A79"/>
    <w:rsid w:val="00782142"/>
    <w:rsid w:val="00782675"/>
    <w:rsid w:val="007831ED"/>
    <w:rsid w:val="007835D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D0C"/>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14C"/>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8D1"/>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2C95"/>
    <w:rsid w:val="00D83933"/>
    <w:rsid w:val="00D8468E"/>
    <w:rsid w:val="00D90E18"/>
    <w:rsid w:val="00D92CD6"/>
    <w:rsid w:val="00D936E6"/>
    <w:rsid w:val="00DA0A25"/>
    <w:rsid w:val="00DA451B"/>
    <w:rsid w:val="00DA5731"/>
    <w:rsid w:val="00DA5854"/>
    <w:rsid w:val="00DA6396"/>
    <w:rsid w:val="00DA7F72"/>
    <w:rsid w:val="00DB65E8"/>
    <w:rsid w:val="00DB7E7F"/>
    <w:rsid w:val="00DC2A5B"/>
    <w:rsid w:val="00DC668D"/>
    <w:rsid w:val="00DD2331"/>
    <w:rsid w:val="00DD2DD6"/>
    <w:rsid w:val="00DD783E"/>
    <w:rsid w:val="00DD7A92"/>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62F"/>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6B7FD5"/>
  <w15:chartTrackingRefBased/>
  <w15:docId w15:val="{DF229B46-04B4-4216-98FA-23383276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95976E58CF45C78F760AE6227D130F"/>
        <w:category>
          <w:name w:val="Allmänt"/>
          <w:gallery w:val="placeholder"/>
        </w:category>
        <w:types>
          <w:type w:val="bbPlcHdr"/>
        </w:types>
        <w:behaviors>
          <w:behavior w:val="content"/>
        </w:behaviors>
        <w:guid w:val="{EFDAEF25-CA45-4D50-890C-0C4AA30088A4}"/>
      </w:docPartPr>
      <w:docPartBody>
        <w:p w:rsidR="00743153" w:rsidRDefault="00FB1025">
          <w:pPr>
            <w:pStyle w:val="4295976E58CF45C78F760AE6227D130F"/>
          </w:pPr>
          <w:r w:rsidRPr="009A726D">
            <w:rPr>
              <w:rStyle w:val="Platshllartext"/>
            </w:rPr>
            <w:t>Klicka här för att ange text.</w:t>
          </w:r>
        </w:p>
      </w:docPartBody>
    </w:docPart>
    <w:docPart>
      <w:docPartPr>
        <w:name w:val="B350D0A9203443A39A501866D600D0DE"/>
        <w:category>
          <w:name w:val="Allmänt"/>
          <w:gallery w:val="placeholder"/>
        </w:category>
        <w:types>
          <w:type w:val="bbPlcHdr"/>
        </w:types>
        <w:behaviors>
          <w:behavior w:val="content"/>
        </w:behaviors>
        <w:guid w:val="{B549845F-4774-4F9D-8B5E-5F31D22B30F6}"/>
      </w:docPartPr>
      <w:docPartBody>
        <w:p w:rsidR="00743153" w:rsidRDefault="00FB1025">
          <w:pPr>
            <w:pStyle w:val="B350D0A9203443A39A501866D600D0D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25"/>
    <w:rsid w:val="000C7C4C"/>
    <w:rsid w:val="0028506F"/>
    <w:rsid w:val="00717C5F"/>
    <w:rsid w:val="00743153"/>
    <w:rsid w:val="00FB10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95976E58CF45C78F760AE6227D130F">
    <w:name w:val="4295976E58CF45C78F760AE6227D130F"/>
  </w:style>
  <w:style w:type="paragraph" w:customStyle="1" w:styleId="425C64A100CB448781C563F2A8B200AD">
    <w:name w:val="425C64A100CB448781C563F2A8B200AD"/>
  </w:style>
  <w:style w:type="paragraph" w:customStyle="1" w:styleId="B350D0A9203443A39A501866D600D0DE">
    <w:name w:val="B350D0A9203443A39A501866D600D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5760</RubrikLookup>
    <MotionGuid xmlns="00d11361-0b92-4bae-a181-288d6a55b763">8ed3d74d-733e-46d4-95b6-dbd26f1d1301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7D56-41F4-4F51-A046-CDB4E8B753DD}"/>
</file>

<file path=customXml/itemProps2.xml><?xml version="1.0" encoding="utf-8"?>
<ds:datastoreItem xmlns:ds="http://schemas.openxmlformats.org/officeDocument/2006/customXml" ds:itemID="{27AC1E89-F880-4E0C-9932-E4B352F1CDE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ABFA3AE-DF9B-4602-8585-99E0A280B6D6}"/>
</file>

<file path=customXml/itemProps5.xml><?xml version="1.0" encoding="utf-8"?>
<ds:datastoreItem xmlns:ds="http://schemas.openxmlformats.org/officeDocument/2006/customXml" ds:itemID="{BD088AA5-05DD-463B-A2DE-CE237CB3703C}"/>
</file>

<file path=docProps/app.xml><?xml version="1.0" encoding="utf-8"?>
<Properties xmlns="http://schemas.openxmlformats.org/officeDocument/2006/extended-properties" xmlns:vt="http://schemas.openxmlformats.org/officeDocument/2006/docPropsVTypes">
  <Template>GranskaMot</Template>
  <TotalTime>9</TotalTime>
  <Pages>2</Pages>
  <Words>213</Words>
  <Characters>1160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registren</dc:title>
  <dc:subject/>
  <dc:creator>Johan Söderström</dc:creator>
  <cp:keywords/>
  <dc:description/>
  <cp:lastModifiedBy>Lisa Gunnfors</cp:lastModifiedBy>
  <cp:revision>18</cp:revision>
  <cp:lastPrinted>2015-10-06T11:59:00Z</cp:lastPrinted>
  <dcterms:created xsi:type="dcterms:W3CDTF">2015-10-01T13:49:00Z</dcterms:created>
  <dcterms:modified xsi:type="dcterms:W3CDTF">2015-10-07T06:38:00Z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*TD38D67243FA4*</vt:lpwstr>
  </property>
  <property fmtid="{D5CDD505-2E9C-101B-9397-08002B2CF9AE}" pid="6" name="avbr">
    <vt:lpwstr>0</vt:lpwstr>
  </property>
  <property fmtid="{D5CDD505-2E9C-101B-9397-08002B2CF9AE}" pid="7" name="genomf">
    <vt:lpwstr>4</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https://filur.riksdagen.se/drop/DropOffLibrary/TD38D67243FA4.docx</vt:lpwstr>
  </property>
  <property fmtid="{D5CDD505-2E9C-101B-9397-08002B2CF9AE}" pid="11" name="RevisionsOn">
    <vt:lpwstr>1</vt:lpwstr>
  </property>
</Properties>
</file>