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23C5879" w14:textId="73896F15" w:rsidR="009329B3" w:rsidRDefault="009329B3" w:rsidP="0096348C">
      <w:pPr>
        <w:rPr>
          <w:szCs w:val="24"/>
        </w:rPr>
      </w:pPr>
    </w:p>
    <w:p w14:paraId="7A777827" w14:textId="77777777" w:rsidR="008B65D8" w:rsidRPr="00D10746" w:rsidRDefault="008B65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FF9EDAF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A6289">
              <w:rPr>
                <w:b/>
                <w:szCs w:val="24"/>
              </w:rPr>
              <w:t>3</w:t>
            </w:r>
            <w:r w:rsidR="00C377E0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34092DE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542355">
              <w:rPr>
                <w:szCs w:val="24"/>
              </w:rPr>
              <w:t>4</w:t>
            </w:r>
            <w:r w:rsidR="00955E92" w:rsidRPr="001C05DA">
              <w:rPr>
                <w:szCs w:val="24"/>
              </w:rPr>
              <w:t>-</w:t>
            </w:r>
            <w:r w:rsidR="00C377E0">
              <w:rPr>
                <w:szCs w:val="24"/>
              </w:rPr>
              <w:t>20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786119A" w:rsidR="00313337" w:rsidRPr="00EF25A5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C377E0">
              <w:rPr>
                <w:szCs w:val="24"/>
              </w:rPr>
              <w:t>0</w:t>
            </w:r>
            <w:r w:rsidR="00313337" w:rsidRPr="006D49D5">
              <w:rPr>
                <w:szCs w:val="24"/>
              </w:rPr>
              <w:t>.</w:t>
            </w:r>
            <w:r w:rsidR="00096ED4" w:rsidRPr="005346ED">
              <w:rPr>
                <w:szCs w:val="24"/>
              </w:rPr>
              <w:t>0</w:t>
            </w:r>
            <w:r w:rsidR="005E199B" w:rsidRPr="005346ED">
              <w:rPr>
                <w:szCs w:val="24"/>
              </w:rPr>
              <w:t>0</w:t>
            </w:r>
            <w:r w:rsidR="00953995" w:rsidRPr="005346ED">
              <w:rPr>
                <w:szCs w:val="24"/>
              </w:rPr>
              <w:t>–</w:t>
            </w:r>
            <w:r w:rsidR="005346ED" w:rsidRPr="005346ED">
              <w:rPr>
                <w:szCs w:val="24"/>
              </w:rPr>
              <w:t>1</w:t>
            </w:r>
            <w:r w:rsidR="00DA6289" w:rsidRPr="005346ED">
              <w:rPr>
                <w:szCs w:val="24"/>
              </w:rPr>
              <w:t>0.</w:t>
            </w:r>
            <w:r w:rsidR="005346ED" w:rsidRPr="005346ED">
              <w:rPr>
                <w:szCs w:val="24"/>
              </w:rPr>
              <w:t>2</w:t>
            </w:r>
            <w:r w:rsidR="00DA6289" w:rsidRPr="005346ED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80275A9" w14:textId="5449765D" w:rsidR="007C4C03" w:rsidRDefault="007C4C03" w:rsidP="00CF13AF">
      <w:pPr>
        <w:tabs>
          <w:tab w:val="left" w:pos="1418"/>
        </w:tabs>
        <w:rPr>
          <w:snapToGrid w:val="0"/>
        </w:rPr>
      </w:pPr>
    </w:p>
    <w:p w14:paraId="214EB3EA" w14:textId="77777777" w:rsidR="008B65D8" w:rsidRPr="007F393D" w:rsidRDefault="008B65D8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A6289" w14:paraId="3812AC93" w14:textId="77777777" w:rsidTr="00887D33">
        <w:tc>
          <w:tcPr>
            <w:tcW w:w="567" w:type="dxa"/>
          </w:tcPr>
          <w:p w14:paraId="36196BC0" w14:textId="403B6BDF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77E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0774C3E3" w14:textId="77777777" w:rsidR="00DA6289" w:rsidRPr="005346ED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346ED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5346ED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78EE488E" w:rsidR="00DA6289" w:rsidRPr="005346ED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5346ED">
              <w:rPr>
                <w:snapToGrid w:val="0"/>
              </w:rPr>
              <w:t>Utskottet justerade protokoll 2022/23:</w:t>
            </w:r>
            <w:r w:rsidR="00CE5701" w:rsidRPr="005346ED">
              <w:rPr>
                <w:snapToGrid w:val="0"/>
              </w:rPr>
              <w:t>3</w:t>
            </w:r>
            <w:r w:rsidR="00C377E0" w:rsidRPr="005346ED">
              <w:rPr>
                <w:snapToGrid w:val="0"/>
              </w:rPr>
              <w:t>2</w:t>
            </w:r>
            <w:r w:rsidRPr="005346ED">
              <w:rPr>
                <w:snapToGrid w:val="0"/>
              </w:rPr>
              <w:t>.</w:t>
            </w:r>
          </w:p>
          <w:p w14:paraId="084772FB" w14:textId="77777777" w:rsidR="00DA6289" w:rsidRPr="005346ED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A50DDD" w14:paraId="75073CFD" w14:textId="77777777" w:rsidTr="00887D33">
        <w:tc>
          <w:tcPr>
            <w:tcW w:w="567" w:type="dxa"/>
          </w:tcPr>
          <w:p w14:paraId="59EAC9E8" w14:textId="16208E82" w:rsidR="00A50DDD" w:rsidRDefault="00A50D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77E0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31BBB2E4" w14:textId="77777777" w:rsidR="00A50DDD" w:rsidRPr="005346ED" w:rsidRDefault="00A50DDD" w:rsidP="00A50DDD">
            <w:pPr>
              <w:tabs>
                <w:tab w:val="left" w:pos="1701"/>
              </w:tabs>
              <w:rPr>
                <w:b/>
                <w:szCs w:val="23"/>
              </w:rPr>
            </w:pPr>
            <w:r w:rsidRPr="005346ED">
              <w:rPr>
                <w:b/>
                <w:szCs w:val="23"/>
              </w:rPr>
              <w:t>Kompetensförsörjning, e-hälsa och beredskap (SoU14)</w:t>
            </w:r>
          </w:p>
          <w:p w14:paraId="08CAADC6" w14:textId="77777777" w:rsidR="00A50DDD" w:rsidRPr="005346ED" w:rsidRDefault="00A50DDD" w:rsidP="00A50D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2792958" w14:textId="77777777" w:rsidR="00A50DDD" w:rsidRPr="005346ED" w:rsidRDefault="00A50DDD" w:rsidP="00A50DDD">
            <w:pPr>
              <w:tabs>
                <w:tab w:val="left" w:pos="1701"/>
              </w:tabs>
              <w:rPr>
                <w:bCs/>
              </w:rPr>
            </w:pPr>
            <w:r w:rsidRPr="005346ED">
              <w:rPr>
                <w:bCs/>
                <w:snapToGrid w:val="0"/>
              </w:rPr>
              <w:t xml:space="preserve">Utskottet fortsatte beredningen av motioner om </w:t>
            </w:r>
            <w:r w:rsidRPr="005346ED">
              <w:rPr>
                <w:bCs/>
                <w:szCs w:val="23"/>
              </w:rPr>
              <w:t>kompetensförsörjning, e-hälsa och beredskap</w:t>
            </w:r>
            <w:r w:rsidRPr="005346ED">
              <w:rPr>
                <w:bCs/>
              </w:rPr>
              <w:t xml:space="preserve">. </w:t>
            </w:r>
          </w:p>
          <w:p w14:paraId="5D33F972" w14:textId="77777777" w:rsidR="00A50DDD" w:rsidRPr="005346ED" w:rsidRDefault="00A50DDD" w:rsidP="00A50D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F42E344" w14:textId="5E16AF16" w:rsidR="003A6E7D" w:rsidRPr="005346ED" w:rsidRDefault="003A6E7D" w:rsidP="003A6E7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346ED">
              <w:rPr>
                <w:bCs/>
                <w:snapToGrid w:val="0"/>
              </w:rPr>
              <w:t>Utskottet justerade betänkande 2022/23:SoU14.</w:t>
            </w:r>
          </w:p>
          <w:p w14:paraId="5415898F" w14:textId="77777777" w:rsidR="003A6E7D" w:rsidRPr="005346ED" w:rsidRDefault="003A6E7D" w:rsidP="003A6E7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4B1554" w14:textId="77777777" w:rsidR="003A6E7D" w:rsidRPr="005346ED" w:rsidRDefault="003A6E7D" w:rsidP="003A6E7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346ED">
              <w:rPr>
                <w:snapToGrid w:val="0"/>
                <w:szCs w:val="24"/>
              </w:rPr>
              <w:t xml:space="preserve">S-, SD-, V-, C- och MP-ledamöterna anmälde reservationer. </w:t>
            </w:r>
          </w:p>
          <w:p w14:paraId="307E2450" w14:textId="070F6FA7" w:rsidR="003A6E7D" w:rsidRPr="005346ED" w:rsidRDefault="003A6E7D" w:rsidP="003A6E7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346ED">
              <w:rPr>
                <w:snapToGrid w:val="0"/>
                <w:szCs w:val="24"/>
              </w:rPr>
              <w:t>MP-ledamoten anmälde ett särskilt yttrande.</w:t>
            </w:r>
          </w:p>
          <w:p w14:paraId="1F50ACF0" w14:textId="77777777" w:rsidR="00A50DDD" w:rsidRPr="005346ED" w:rsidRDefault="00A50DDD" w:rsidP="001945C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A50DDD" w14:paraId="3E2CB53A" w14:textId="77777777" w:rsidTr="00887D33">
        <w:tc>
          <w:tcPr>
            <w:tcW w:w="567" w:type="dxa"/>
          </w:tcPr>
          <w:p w14:paraId="6CF39CA0" w14:textId="553A162B" w:rsidR="00A50DDD" w:rsidRDefault="00A50D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E7D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80B4D43" w14:textId="44A70DFE" w:rsidR="009D5E53" w:rsidRDefault="00C377E0" w:rsidP="009D5E53">
            <w:pPr>
              <w:tabs>
                <w:tab w:val="left" w:pos="1701"/>
              </w:tabs>
              <w:rPr>
                <w:b/>
                <w:szCs w:val="23"/>
              </w:rPr>
            </w:pPr>
            <w:r w:rsidRPr="00C377E0">
              <w:rPr>
                <w:b/>
                <w:szCs w:val="23"/>
              </w:rPr>
              <w:t xml:space="preserve">Nordiska rådets rekommendationer 2022 </w:t>
            </w:r>
          </w:p>
          <w:p w14:paraId="57D099AC" w14:textId="77777777" w:rsidR="00C377E0" w:rsidRDefault="00C377E0" w:rsidP="009D5E53">
            <w:pPr>
              <w:tabs>
                <w:tab w:val="left" w:pos="1701"/>
              </w:tabs>
              <w:rPr>
                <w:bCs/>
              </w:rPr>
            </w:pPr>
          </w:p>
          <w:p w14:paraId="2A87E548" w14:textId="6BE345B7" w:rsidR="009D5E53" w:rsidRPr="00BC1BB2" w:rsidRDefault="00BC1BB2" w:rsidP="00BC1BB2">
            <w:pPr>
              <w:rPr>
                <w:bCs/>
                <w:szCs w:val="24"/>
              </w:rPr>
            </w:pPr>
            <w:r w:rsidRPr="00042D1C">
              <w:rPr>
                <w:bCs/>
                <w:szCs w:val="24"/>
              </w:rPr>
              <w:t>Inkomna rekommendationer från Nordiska rådet anmäldes.</w:t>
            </w:r>
          </w:p>
          <w:p w14:paraId="58CCA6ED" w14:textId="24785B4A" w:rsidR="009D5E53" w:rsidRPr="009D5E53" w:rsidRDefault="009D5E53" w:rsidP="00A50DDD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07BCA748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E7D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32815A32" w14:textId="2A4303C1" w:rsidR="00BC49CD" w:rsidRDefault="00C377E0" w:rsidP="00BC49CD">
            <w:pPr>
              <w:tabs>
                <w:tab w:val="left" w:pos="1701"/>
              </w:tabs>
              <w:rPr>
                <w:b/>
              </w:rPr>
            </w:pPr>
            <w:r w:rsidRPr="00C377E0">
              <w:rPr>
                <w:b/>
              </w:rPr>
              <w:t>Uppföljning av nationell högspecialiserad vård</w:t>
            </w:r>
          </w:p>
          <w:p w14:paraId="67F3BE88" w14:textId="77777777" w:rsidR="00C377E0" w:rsidRPr="005346ED" w:rsidRDefault="00C377E0" w:rsidP="00BC49CD">
            <w:pPr>
              <w:tabs>
                <w:tab w:val="left" w:pos="1701"/>
              </w:tabs>
              <w:rPr>
                <w:b/>
              </w:rPr>
            </w:pPr>
          </w:p>
          <w:p w14:paraId="44B37117" w14:textId="7760D601" w:rsidR="00F31043" w:rsidRPr="005346ED" w:rsidRDefault="00C377E0" w:rsidP="00BC49C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346ED">
              <w:rPr>
                <w:bCs/>
                <w:szCs w:val="24"/>
              </w:rPr>
              <w:t>Utskottet</w:t>
            </w:r>
            <w:r w:rsidR="00FD39D9">
              <w:rPr>
                <w:bCs/>
                <w:szCs w:val="24"/>
              </w:rPr>
              <w:t>s pågående uppföljning av</w:t>
            </w:r>
            <w:r w:rsidR="008B65D8" w:rsidRPr="005346ED">
              <w:rPr>
                <w:bCs/>
                <w:szCs w:val="24"/>
              </w:rPr>
              <w:t xml:space="preserve"> den nationella högspecialiserade vården</w:t>
            </w:r>
            <w:r w:rsidR="00FD39D9">
              <w:rPr>
                <w:bCs/>
                <w:szCs w:val="24"/>
              </w:rPr>
              <w:t xml:space="preserve"> diskuterades</w:t>
            </w:r>
            <w:r w:rsidR="008B65D8" w:rsidRPr="005346ED">
              <w:rPr>
                <w:bCs/>
                <w:szCs w:val="24"/>
              </w:rPr>
              <w:t>.</w:t>
            </w:r>
          </w:p>
          <w:p w14:paraId="5CA13AAC" w14:textId="3054CC2D" w:rsidR="008B65D8" w:rsidRPr="005346ED" w:rsidRDefault="008B65D8" w:rsidP="00BC49C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0299F35" w14:textId="45427972" w:rsidR="008B65D8" w:rsidRPr="005346ED" w:rsidRDefault="00A96508" w:rsidP="00BC49C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346ED">
              <w:rPr>
                <w:bCs/>
                <w:szCs w:val="24"/>
              </w:rPr>
              <w:t>Ärendet</w:t>
            </w:r>
            <w:r w:rsidR="008B65D8" w:rsidRPr="005346ED">
              <w:rPr>
                <w:bCs/>
                <w:szCs w:val="24"/>
              </w:rPr>
              <w:t xml:space="preserve"> bordlades.</w:t>
            </w:r>
          </w:p>
          <w:p w14:paraId="121C561C" w14:textId="69001F08" w:rsidR="00BC49CD" w:rsidRPr="00446B96" w:rsidRDefault="00BC49CD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61CB2A5A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E7D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47A816B" w14:textId="77777777" w:rsidR="0053418D" w:rsidRPr="005346E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346ED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5346E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50F1E250" w:rsidR="0053418D" w:rsidRPr="005346ED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5346ED">
              <w:rPr>
                <w:szCs w:val="24"/>
              </w:rPr>
              <w:t xml:space="preserve">Inkomna skrivelser anmäldes (dnr </w:t>
            </w:r>
            <w:r w:rsidR="00F047B3" w:rsidRPr="005346ED">
              <w:rPr>
                <w:szCs w:val="24"/>
              </w:rPr>
              <w:t>1986</w:t>
            </w:r>
            <w:r w:rsidR="00C92BA1" w:rsidRPr="005346ED">
              <w:rPr>
                <w:szCs w:val="24"/>
              </w:rPr>
              <w:t>-2022/23</w:t>
            </w:r>
            <w:r w:rsidR="00BF6E8E" w:rsidRPr="005346ED">
              <w:rPr>
                <w:szCs w:val="24"/>
              </w:rPr>
              <w:t>)</w:t>
            </w:r>
            <w:r w:rsidRPr="005346ED">
              <w:rPr>
                <w:szCs w:val="24"/>
              </w:rPr>
              <w:t>.</w:t>
            </w:r>
          </w:p>
          <w:p w14:paraId="68193060" w14:textId="77777777" w:rsidR="0053418D" w:rsidRPr="005346E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79E28718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E7D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6BCB7CC" w14:textId="77777777" w:rsidR="00E641D7" w:rsidRPr="005346ED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346ED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5346ED" w:rsidRDefault="00E641D7" w:rsidP="00E641D7">
            <w:pPr>
              <w:tabs>
                <w:tab w:val="left" w:pos="1701"/>
              </w:tabs>
            </w:pPr>
          </w:p>
          <w:p w14:paraId="1670F1F1" w14:textId="244A1130" w:rsidR="00E641D7" w:rsidRPr="005346ED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346ED">
              <w:rPr>
                <w:bCs/>
                <w:szCs w:val="24"/>
              </w:rPr>
              <w:t>Kanslichefen informerade om arbetsplanen.</w:t>
            </w:r>
          </w:p>
          <w:p w14:paraId="2A4F1873" w14:textId="1CEB941B" w:rsidR="004A0106" w:rsidRPr="005346ED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0CD34E93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E7D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C67B6B" w:rsidRPr="005346ED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346ED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5346ED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CB086C" w14:textId="03186CEE" w:rsidR="004C033E" w:rsidRPr="005346ED" w:rsidRDefault="00C67B6B" w:rsidP="00C67B6B">
            <w:pPr>
              <w:rPr>
                <w:snapToGrid w:val="0"/>
              </w:rPr>
            </w:pPr>
            <w:r w:rsidRPr="005346ED">
              <w:rPr>
                <w:snapToGrid w:val="0"/>
              </w:rPr>
              <w:t>Utskottet beslutade att nästa sammanträde ska äga rum t</w:t>
            </w:r>
            <w:r w:rsidR="00C377E0" w:rsidRPr="005346ED">
              <w:rPr>
                <w:snapToGrid w:val="0"/>
              </w:rPr>
              <w:t>i</w:t>
            </w:r>
            <w:r w:rsidR="003752F0" w:rsidRPr="005346ED">
              <w:rPr>
                <w:snapToGrid w:val="0"/>
              </w:rPr>
              <w:t>s</w:t>
            </w:r>
            <w:r w:rsidRPr="005346ED">
              <w:rPr>
                <w:snapToGrid w:val="0"/>
              </w:rPr>
              <w:t>dagen den</w:t>
            </w:r>
            <w:r w:rsidR="00446B96" w:rsidRPr="005346ED">
              <w:rPr>
                <w:snapToGrid w:val="0"/>
              </w:rPr>
              <w:t> </w:t>
            </w:r>
            <w:r w:rsidR="00BC49CD" w:rsidRPr="005346ED">
              <w:rPr>
                <w:snapToGrid w:val="0"/>
              </w:rPr>
              <w:t>2</w:t>
            </w:r>
            <w:r w:rsidR="00C377E0" w:rsidRPr="005346ED">
              <w:rPr>
                <w:snapToGrid w:val="0"/>
              </w:rPr>
              <w:t>5</w:t>
            </w:r>
            <w:r w:rsidR="00446B96" w:rsidRPr="005346ED">
              <w:rPr>
                <w:snapToGrid w:val="0"/>
              </w:rPr>
              <w:t> </w:t>
            </w:r>
            <w:r w:rsidR="00DA6289" w:rsidRPr="005346ED">
              <w:rPr>
                <w:snapToGrid w:val="0"/>
              </w:rPr>
              <w:t>april</w:t>
            </w:r>
            <w:r w:rsidR="002F3F17" w:rsidRPr="005346ED">
              <w:rPr>
                <w:snapToGrid w:val="0"/>
              </w:rPr>
              <w:t xml:space="preserve"> </w:t>
            </w:r>
            <w:r w:rsidRPr="005346ED">
              <w:rPr>
                <w:snapToGrid w:val="0"/>
              </w:rPr>
              <w:t>202</w:t>
            </w:r>
            <w:r w:rsidR="002F3F17" w:rsidRPr="005346ED">
              <w:rPr>
                <w:snapToGrid w:val="0"/>
              </w:rPr>
              <w:t>3</w:t>
            </w:r>
            <w:r w:rsidRPr="005346ED">
              <w:rPr>
                <w:snapToGrid w:val="0"/>
              </w:rPr>
              <w:t xml:space="preserve"> kl. 1</w:t>
            </w:r>
            <w:r w:rsidR="00C377E0" w:rsidRPr="005346ED">
              <w:rPr>
                <w:snapToGrid w:val="0"/>
              </w:rPr>
              <w:t>1</w:t>
            </w:r>
            <w:r w:rsidRPr="005346ED">
              <w:rPr>
                <w:snapToGrid w:val="0"/>
              </w:rPr>
              <w:t>.00.</w:t>
            </w:r>
          </w:p>
          <w:p w14:paraId="27B3403D" w14:textId="77777777" w:rsidR="008B65D8" w:rsidRPr="005346ED" w:rsidRDefault="008B65D8" w:rsidP="00C67B6B">
            <w:pPr>
              <w:rPr>
                <w:b/>
                <w:snapToGrid w:val="0"/>
              </w:rPr>
            </w:pPr>
          </w:p>
          <w:p w14:paraId="33C7B21D" w14:textId="77777777" w:rsidR="008B65D8" w:rsidRDefault="008B65D8" w:rsidP="00C67B6B">
            <w:pPr>
              <w:rPr>
                <w:b/>
                <w:snapToGrid w:val="0"/>
              </w:rPr>
            </w:pPr>
          </w:p>
          <w:p w14:paraId="67C67290" w14:textId="0C9B1029" w:rsidR="00FD39D9" w:rsidRPr="005346ED" w:rsidRDefault="00FD39D9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46B96">
              <w:rPr>
                <w:szCs w:val="24"/>
              </w:rPr>
              <w:t>Vid protokollet</w:t>
            </w:r>
          </w:p>
          <w:p w14:paraId="30E53462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446B96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77777777" w:rsidR="00A95CA5" w:rsidRPr="00446B96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446B96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46B96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60973A7C" w:rsidR="00C67B6B" w:rsidRPr="005346E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5346ED">
              <w:rPr>
                <w:szCs w:val="24"/>
              </w:rPr>
              <w:t xml:space="preserve">Justeras den </w:t>
            </w:r>
            <w:r w:rsidR="00BC49CD" w:rsidRPr="005346ED">
              <w:rPr>
                <w:snapToGrid w:val="0"/>
                <w:szCs w:val="24"/>
              </w:rPr>
              <w:t>2</w:t>
            </w:r>
            <w:r w:rsidR="00C377E0" w:rsidRPr="005346ED">
              <w:rPr>
                <w:snapToGrid w:val="0"/>
                <w:szCs w:val="24"/>
              </w:rPr>
              <w:t>5</w:t>
            </w:r>
            <w:r w:rsidR="00DA6289" w:rsidRPr="005346ED">
              <w:rPr>
                <w:snapToGrid w:val="0"/>
                <w:szCs w:val="24"/>
              </w:rPr>
              <w:t xml:space="preserve"> april</w:t>
            </w:r>
            <w:r w:rsidRPr="005346ED">
              <w:rPr>
                <w:snapToGrid w:val="0"/>
                <w:szCs w:val="24"/>
              </w:rPr>
              <w:t xml:space="preserve"> 202</w:t>
            </w:r>
            <w:r w:rsidR="002F3F17" w:rsidRPr="005346ED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6D49D5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6D49D5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6D49D5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16749AD" w:rsidR="003752F0" w:rsidRPr="00446B96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D49D5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7AB82314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A6289">
              <w:rPr>
                <w:sz w:val="22"/>
                <w:szCs w:val="22"/>
              </w:rPr>
              <w:t>3</w:t>
            </w:r>
            <w:r w:rsidR="00C377E0">
              <w:rPr>
                <w:sz w:val="22"/>
                <w:szCs w:val="22"/>
              </w:rPr>
              <w:t>3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4CC1058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23FE0FB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5346ED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64ACD89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5346ED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480AF1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  <w:r w:rsidR="005346ED">
              <w:rPr>
                <w:sz w:val="22"/>
                <w:szCs w:val="22"/>
              </w:rPr>
              <w:t>4-7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539C04B8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30151AA0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331333A4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0FD48F95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31A289CD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6E5D6849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4100FD2C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3C81345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661A6037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A408D5D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0FFD6955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2C4A8F71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661CE160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5532A33B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01F3F830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648C2CC8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61559CB7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89BBF07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4E8AB3D6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4D115229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73090FE0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6C4B59B7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2045399E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5DA859B0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79C964EF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29872D8C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A920830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0AD96F1C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446CB136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95BB169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754465AE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61E1A901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3FBC3D8D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24523990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7408005A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8BA74A4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3F01ED73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4D3D00A9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5FC069AE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05FCE18B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730AB7F6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03586513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7C17145F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5361DF87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6901536C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2228D936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584D7D19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3EB24921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3A1A003B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554D661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3743CB25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57D3F4AD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163D6069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2023FF23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A80CC33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29DD7ECF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2BCA8657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2DB1DC20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6986D79B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203D12DE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36222973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724E2312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7B464F6E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7CBCEAA" w:rsidR="00206DC7" w:rsidRPr="00ED74DC" w:rsidRDefault="005346E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26F4B6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69C08F1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E120B9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2CA47446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457FBC4A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353913C5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37D7D6B1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698592B7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42DE6664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60C66A9C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51BC3E88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50551494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474D08F1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0C73E5EB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8865F4A" w:rsidR="00C82B8C" w:rsidRPr="00ED74DC" w:rsidRDefault="005346ED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0F4063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4805C8C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5FEAA69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331FAFF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0743123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31683EE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63284E2A" w:rsidR="00461EB7" w:rsidRPr="00ED74DC" w:rsidRDefault="005346E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233C38C3" w:rsidR="00461EB7" w:rsidRPr="00ED74DC" w:rsidRDefault="005346E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B26E9AD" w:rsidR="00461EB7" w:rsidRPr="00ED74DC" w:rsidRDefault="005346E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0528A08" w:rsidR="00461EB7" w:rsidRPr="00ED74DC" w:rsidRDefault="005346E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46E3754E" w:rsidR="00461EB7" w:rsidRPr="00ED74DC" w:rsidRDefault="005346E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352533B7" w:rsidR="00461EB7" w:rsidRPr="00ED74DC" w:rsidRDefault="005346E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34EC1959" w:rsidR="00461EB7" w:rsidRPr="00ED74DC" w:rsidRDefault="005346E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3053DBF7" w:rsidR="00461EB7" w:rsidRPr="00ED74DC" w:rsidRDefault="005346ED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08E1B40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AD217A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96B6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AFB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47A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6ED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39D9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5283</TotalTime>
  <Pages>3</Pages>
  <Words>424</Words>
  <Characters>2803</Characters>
  <Application>Microsoft Office Word</Application>
  <DocSecurity>0</DocSecurity>
  <Lines>1401</Lines>
  <Paragraphs>293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1427</cp:revision>
  <cp:lastPrinted>2023-04-20T12:03:00Z</cp:lastPrinted>
  <dcterms:created xsi:type="dcterms:W3CDTF">2020-06-26T09:11:00Z</dcterms:created>
  <dcterms:modified xsi:type="dcterms:W3CDTF">2023-04-25T09:39:00Z</dcterms:modified>
</cp:coreProperties>
</file>