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4896" w:rsidRDefault="00D546DE" w14:paraId="13F32FDA" w14:textId="77777777">
      <w:pPr>
        <w:pStyle w:val="RubrikFrslagTIllRiksdagsbeslut"/>
      </w:pPr>
      <w:sdt>
        <w:sdtPr>
          <w:alias w:val="CC_Boilerplate_4"/>
          <w:tag w:val="CC_Boilerplate_4"/>
          <w:id w:val="-1644581176"/>
          <w:lock w:val="sdtContentLocked"/>
          <w:placeholder>
            <w:docPart w:val="6285EF13110645689F1C3C1DF69061E1"/>
          </w:placeholder>
          <w:text/>
        </w:sdtPr>
        <w:sdtEndPr/>
        <w:sdtContent>
          <w:r w:rsidRPr="009B062B" w:rsidR="00AF30DD">
            <w:t>Förslag till riksdagsbeslut</w:t>
          </w:r>
        </w:sdtContent>
      </w:sdt>
      <w:bookmarkEnd w:id="0"/>
      <w:bookmarkEnd w:id="1"/>
    </w:p>
    <w:sdt>
      <w:sdtPr>
        <w:alias w:val="Yrkande 1"/>
        <w:tag w:val="c2d4f72b-2360-4f63-a55e-6759e1c653a9"/>
        <w:id w:val="-542360789"/>
        <w:lock w:val="sdtLocked"/>
      </w:sdtPr>
      <w:sdtEndPr/>
      <w:sdtContent>
        <w:p w:rsidR="00EF6750" w:rsidRDefault="00CB6AA0" w14:paraId="23B86234" w14:textId="77777777">
          <w:pPr>
            <w:pStyle w:val="Frslagstext"/>
            <w:numPr>
              <w:ilvl w:val="0"/>
              <w:numId w:val="0"/>
            </w:numPr>
          </w:pPr>
          <w:r>
            <w:t>Riksdagen ställer sig bakom det som anförs i motionen om att undersöka möjligheten att utöka vaccinationsprogrammet för barn och unga med vaccin mot TBE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50AF2D21A144CF9A5C33F9B75B0263"/>
        </w:placeholder>
        <w:text/>
      </w:sdtPr>
      <w:sdtEndPr/>
      <w:sdtContent>
        <w:p w:rsidRPr="009B062B" w:rsidR="006D79C9" w:rsidP="00333E95" w:rsidRDefault="006D79C9" w14:paraId="7B24860F" w14:textId="77777777">
          <w:pPr>
            <w:pStyle w:val="Rubrik1"/>
          </w:pPr>
          <w:r>
            <w:t>Motivering</w:t>
          </w:r>
        </w:p>
      </w:sdtContent>
    </w:sdt>
    <w:bookmarkEnd w:displacedByCustomXml="prev" w:id="3"/>
    <w:bookmarkEnd w:displacedByCustomXml="prev" w:id="4"/>
    <w:p w:rsidR="00C06EE2" w:rsidP="00C06EE2" w:rsidRDefault="00C06EE2" w14:paraId="1A661FE2" w14:textId="14573EAA">
      <w:pPr>
        <w:pStyle w:val="Normalutanindragellerluft"/>
      </w:pPr>
      <w:r>
        <w:t>Att röra sig i naturen och uppleva friluftslivet är bra för folkhälsan. Många barn och unga lär sig tidigt att detta är viktigt och en naturlig del i livet. Inte minst under pandemin har det blivit som ett extra vardagsrum för barn och unga. I naturen lever även djur och flera av dessa kan bära på sjukdomar som kan överföras till människor. Det gäller kanske framförallt fästingar. Tyvärr händer det att barn får fästingburen hjärnhinneinflammation, TBE, av utevistelsen. Detta virus påverkar det centrala nervsystemet och kan leda till många besvär som gångsvårigheter, talrubbningar, koncentrationsstörningar, minnesstörningar och förlamningar.</w:t>
      </w:r>
    </w:p>
    <w:p w:rsidR="00C06EE2" w:rsidP="00C06EE2" w:rsidRDefault="00C06EE2" w14:paraId="27D55EB6" w14:textId="45C47907">
      <w:r>
        <w:t>TBE är en allvarlig sjukdom. Därför är det väldigt bra att vaccinera sig mot sjuk</w:t>
      </w:r>
      <w:r w:rsidR="00C60B5D">
        <w:softHyphen/>
      </w:r>
      <w:r>
        <w:t>domen. Tyvärr är det ganska dyrt idag. Att ge alla barn och unga möjlighet att röra sig ute i naturen med familjen eller föreningslivet utan att smittas av TBE är bra för oss</w:t>
      </w:r>
      <w:r w:rsidR="00CB6AA0">
        <w:t xml:space="preserve"> </w:t>
      </w:r>
      <w:r>
        <w:t>alla. Barnen ska inte hindras att vistas i naturen på grund av att föräldrarna inte har ekonomiskt utrymme för vaccination mot TBE.</w:t>
      </w:r>
    </w:p>
    <w:p w:rsidR="00C06EE2" w:rsidP="00C06EE2" w:rsidRDefault="00C06EE2" w14:paraId="2D33D7F7" w14:textId="608B4F20">
      <w:r>
        <w:t>Idag kostar en grundvaccination med tre sprutor cirka 1 000 kronor per person. I en familj med tre barn och två vuxna blir det en kostnad på runt 5 000 kr. Det tär hårt på redan prövade familjers ekonomi. Det finns goda exempel på regioner som gått före. Sörmland har sedan 2018 erbjudit gratis vaccin mot TBE för barn mellan 3 och 19 år. Det enklaste sättet att nationellt ta ansvar för att skydda barn mot TBE vore dock att inkludera vaccin mot TBE i vaccinationsprogrammet för barn och unga. Det bör riksdagen ge regeringen tillkänna.</w:t>
      </w:r>
    </w:p>
    <w:sdt>
      <w:sdtPr>
        <w:rPr>
          <w:i/>
          <w:noProof/>
        </w:rPr>
        <w:alias w:val="CC_Underskrifter"/>
        <w:tag w:val="CC_Underskrifter"/>
        <w:id w:val="583496634"/>
        <w:lock w:val="sdtContentLocked"/>
        <w:placeholder>
          <w:docPart w:val="E7D46ADD667C4A83914F2CD46DE46C4E"/>
        </w:placeholder>
      </w:sdtPr>
      <w:sdtEndPr>
        <w:rPr>
          <w:i w:val="0"/>
          <w:noProof w:val="0"/>
        </w:rPr>
      </w:sdtEndPr>
      <w:sdtContent>
        <w:p w:rsidR="00BC4896" w:rsidP="00BC4896" w:rsidRDefault="00BC4896" w14:paraId="6F3BFD48" w14:textId="77777777"/>
        <w:p w:rsidRPr="008E0FE2" w:rsidR="004801AC" w:rsidP="00BC4896" w:rsidRDefault="00D546DE" w14:paraId="478166FD" w14:textId="4B673249"/>
      </w:sdtContent>
    </w:sdt>
    <w:tbl>
      <w:tblPr>
        <w:tblW w:w="5000" w:type="pct"/>
        <w:tblLook w:val="04A0" w:firstRow="1" w:lastRow="0" w:firstColumn="1" w:lastColumn="0" w:noHBand="0" w:noVBand="1"/>
        <w:tblCaption w:val="underskrifter"/>
      </w:tblPr>
      <w:tblGrid>
        <w:gridCol w:w="4252"/>
        <w:gridCol w:w="4252"/>
      </w:tblGrid>
      <w:tr w:rsidR="00EF6750" w14:paraId="1D08CAEC" w14:textId="77777777">
        <w:trPr>
          <w:cantSplit/>
        </w:trPr>
        <w:tc>
          <w:tcPr>
            <w:tcW w:w="50" w:type="pct"/>
            <w:vAlign w:val="bottom"/>
          </w:tcPr>
          <w:p w:rsidR="00EF6750" w:rsidRDefault="00CB6AA0" w14:paraId="2139739B" w14:textId="77777777">
            <w:pPr>
              <w:pStyle w:val="Underskrifter"/>
              <w:spacing w:after="0"/>
            </w:pPr>
            <w:r>
              <w:t>Magnus Manhammar (S)</w:t>
            </w:r>
          </w:p>
        </w:tc>
        <w:tc>
          <w:tcPr>
            <w:tcW w:w="50" w:type="pct"/>
            <w:vAlign w:val="bottom"/>
          </w:tcPr>
          <w:p w:rsidR="00EF6750" w:rsidRDefault="00EF6750" w14:paraId="3414CCFD" w14:textId="77777777">
            <w:pPr>
              <w:pStyle w:val="Underskrifter"/>
              <w:spacing w:after="0"/>
            </w:pPr>
          </w:p>
        </w:tc>
      </w:tr>
    </w:tbl>
    <w:p w:rsidR="000F7571" w:rsidRDefault="000F7571" w14:paraId="1B38C6A6" w14:textId="77777777"/>
    <w:sectPr w:rsidR="000F75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FE42" w14:textId="77777777" w:rsidR="00C06EE2" w:rsidRDefault="00C06EE2" w:rsidP="000C1CAD">
      <w:pPr>
        <w:spacing w:line="240" w:lineRule="auto"/>
      </w:pPr>
      <w:r>
        <w:separator/>
      </w:r>
    </w:p>
  </w:endnote>
  <w:endnote w:type="continuationSeparator" w:id="0">
    <w:p w14:paraId="6B6E6C8F" w14:textId="77777777" w:rsidR="00C06EE2" w:rsidRDefault="00C0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3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77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0A30" w14:textId="51DB70AD" w:rsidR="00262EA3" w:rsidRPr="00BC4896" w:rsidRDefault="00262EA3" w:rsidP="00BC48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F454" w14:textId="77777777" w:rsidR="00C06EE2" w:rsidRDefault="00C06EE2" w:rsidP="000C1CAD">
      <w:pPr>
        <w:spacing w:line="240" w:lineRule="auto"/>
      </w:pPr>
      <w:r>
        <w:separator/>
      </w:r>
    </w:p>
  </w:footnote>
  <w:footnote w:type="continuationSeparator" w:id="0">
    <w:p w14:paraId="795CCB68" w14:textId="77777777" w:rsidR="00C06EE2" w:rsidRDefault="00C0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1A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76782" wp14:editId="523AB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4F88F" w14:textId="5EF8CA47" w:rsidR="00262EA3" w:rsidRDefault="00D546DE" w:rsidP="008103B5">
                          <w:pPr>
                            <w:jc w:val="right"/>
                          </w:pPr>
                          <w:sdt>
                            <w:sdtPr>
                              <w:alias w:val="CC_Noformat_Partikod"/>
                              <w:tag w:val="CC_Noformat_Partikod"/>
                              <w:id w:val="-53464382"/>
                              <w:text/>
                            </w:sdtPr>
                            <w:sdtEndPr/>
                            <w:sdtContent>
                              <w:r w:rsidR="00C06EE2">
                                <w:t>S</w:t>
                              </w:r>
                            </w:sdtContent>
                          </w:sdt>
                          <w:sdt>
                            <w:sdtPr>
                              <w:alias w:val="CC_Noformat_Partinummer"/>
                              <w:tag w:val="CC_Noformat_Partinummer"/>
                              <w:id w:val="-1709555926"/>
                              <w:text/>
                            </w:sdtPr>
                            <w:sdtEndPr/>
                            <w:sdtContent>
                              <w:r w:rsidR="00C06EE2">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767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4F88F" w14:textId="5EF8CA47" w:rsidR="00262EA3" w:rsidRDefault="00D546DE" w:rsidP="008103B5">
                    <w:pPr>
                      <w:jc w:val="right"/>
                    </w:pPr>
                    <w:sdt>
                      <w:sdtPr>
                        <w:alias w:val="CC_Noformat_Partikod"/>
                        <w:tag w:val="CC_Noformat_Partikod"/>
                        <w:id w:val="-53464382"/>
                        <w:text/>
                      </w:sdtPr>
                      <w:sdtEndPr/>
                      <w:sdtContent>
                        <w:r w:rsidR="00C06EE2">
                          <w:t>S</w:t>
                        </w:r>
                      </w:sdtContent>
                    </w:sdt>
                    <w:sdt>
                      <w:sdtPr>
                        <w:alias w:val="CC_Noformat_Partinummer"/>
                        <w:tag w:val="CC_Noformat_Partinummer"/>
                        <w:id w:val="-1709555926"/>
                        <w:text/>
                      </w:sdtPr>
                      <w:sdtEndPr/>
                      <w:sdtContent>
                        <w:r w:rsidR="00C06EE2">
                          <w:t>103</w:t>
                        </w:r>
                      </w:sdtContent>
                    </w:sdt>
                  </w:p>
                </w:txbxContent>
              </v:textbox>
              <w10:wrap anchorx="page"/>
            </v:shape>
          </w:pict>
        </mc:Fallback>
      </mc:AlternateContent>
    </w:r>
  </w:p>
  <w:p w14:paraId="16B540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166E" w14:textId="77777777" w:rsidR="00262EA3" w:rsidRDefault="00262EA3" w:rsidP="008563AC">
    <w:pPr>
      <w:jc w:val="right"/>
    </w:pPr>
  </w:p>
  <w:p w14:paraId="74D74C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DC1B" w14:textId="77777777" w:rsidR="00262EA3" w:rsidRDefault="00D546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630F4F" wp14:editId="404F0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CF6AA" w14:textId="68B341F9" w:rsidR="00262EA3" w:rsidRDefault="00D546DE" w:rsidP="00A314CF">
    <w:pPr>
      <w:pStyle w:val="FSHNormal"/>
      <w:spacing w:before="40"/>
    </w:pPr>
    <w:sdt>
      <w:sdtPr>
        <w:alias w:val="CC_Noformat_Motionstyp"/>
        <w:tag w:val="CC_Noformat_Motionstyp"/>
        <w:id w:val="1162973129"/>
        <w:lock w:val="sdtContentLocked"/>
        <w15:appearance w15:val="hidden"/>
        <w:text/>
      </w:sdtPr>
      <w:sdtEndPr/>
      <w:sdtContent>
        <w:r w:rsidR="00BC4896">
          <w:t>Enskild motion</w:t>
        </w:r>
      </w:sdtContent>
    </w:sdt>
    <w:r w:rsidR="00821B36">
      <w:t xml:space="preserve"> </w:t>
    </w:r>
    <w:sdt>
      <w:sdtPr>
        <w:alias w:val="CC_Noformat_Partikod"/>
        <w:tag w:val="CC_Noformat_Partikod"/>
        <w:id w:val="1471015553"/>
        <w:text/>
      </w:sdtPr>
      <w:sdtEndPr/>
      <w:sdtContent>
        <w:r w:rsidR="00C06EE2">
          <w:t>S</w:t>
        </w:r>
      </w:sdtContent>
    </w:sdt>
    <w:sdt>
      <w:sdtPr>
        <w:alias w:val="CC_Noformat_Partinummer"/>
        <w:tag w:val="CC_Noformat_Partinummer"/>
        <w:id w:val="-2014525982"/>
        <w:text/>
      </w:sdtPr>
      <w:sdtEndPr/>
      <w:sdtContent>
        <w:r w:rsidR="00C06EE2">
          <w:t>103</w:t>
        </w:r>
      </w:sdtContent>
    </w:sdt>
  </w:p>
  <w:p w14:paraId="389F9F2A" w14:textId="77777777" w:rsidR="00262EA3" w:rsidRPr="008227B3" w:rsidRDefault="00D546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9EC11" w14:textId="011275AA" w:rsidR="00262EA3" w:rsidRPr="008227B3" w:rsidRDefault="00D546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48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4896">
          <w:t>:734</w:t>
        </w:r>
      </w:sdtContent>
    </w:sdt>
  </w:p>
  <w:p w14:paraId="37D231E7" w14:textId="5AA6C260" w:rsidR="00262EA3" w:rsidRDefault="00D546DE" w:rsidP="00E03A3D">
    <w:pPr>
      <w:pStyle w:val="Motionr"/>
    </w:pPr>
    <w:sdt>
      <w:sdtPr>
        <w:alias w:val="CC_Noformat_Avtext"/>
        <w:tag w:val="CC_Noformat_Avtext"/>
        <w:id w:val="-2020768203"/>
        <w:lock w:val="sdtContentLocked"/>
        <w15:appearance w15:val="hidden"/>
        <w:text/>
      </w:sdtPr>
      <w:sdtEndPr/>
      <w:sdtContent>
        <w:r w:rsidR="00BC4896">
          <w:t>av Magnus Manhammar (S)</w:t>
        </w:r>
      </w:sdtContent>
    </w:sdt>
  </w:p>
  <w:sdt>
    <w:sdtPr>
      <w:alias w:val="CC_Noformat_Rubtext"/>
      <w:tag w:val="CC_Noformat_Rubtext"/>
      <w:id w:val="-218060500"/>
      <w:lock w:val="sdtLocked"/>
      <w:text/>
    </w:sdtPr>
    <w:sdtEndPr/>
    <w:sdtContent>
      <w:p w14:paraId="15D129B6" w14:textId="353EA29D" w:rsidR="00262EA3" w:rsidRDefault="00C06EE2" w:rsidP="00283E0F">
        <w:pPr>
          <w:pStyle w:val="FSHRub2"/>
        </w:pPr>
        <w:r>
          <w:t>Utökning av vaccinationsprogrammet för barn så att det också gäller TBE-vaccin</w:t>
        </w:r>
      </w:p>
    </w:sdtContent>
  </w:sdt>
  <w:sdt>
    <w:sdtPr>
      <w:alias w:val="CC_Boilerplate_3"/>
      <w:tag w:val="CC_Boilerplate_3"/>
      <w:id w:val="1606463544"/>
      <w:lock w:val="sdtContentLocked"/>
      <w15:appearance w15:val="hidden"/>
      <w:text w:multiLine="1"/>
    </w:sdtPr>
    <w:sdtEndPr/>
    <w:sdtContent>
      <w:p w14:paraId="1439E6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71"/>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9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E2"/>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5D"/>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AA0"/>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D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50"/>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42FD2E"/>
  <w15:chartTrackingRefBased/>
  <w15:docId w15:val="{9923776C-14B6-4F2B-A2FB-35C96DF7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17641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5EF13110645689F1C3C1DF69061E1"/>
        <w:category>
          <w:name w:val="Allmänt"/>
          <w:gallery w:val="placeholder"/>
        </w:category>
        <w:types>
          <w:type w:val="bbPlcHdr"/>
        </w:types>
        <w:behaviors>
          <w:behavior w:val="content"/>
        </w:behaviors>
        <w:guid w:val="{85FBE3A9-4D20-47E2-9AEC-DC21286B61B4}"/>
      </w:docPartPr>
      <w:docPartBody>
        <w:p w:rsidR="00F44551" w:rsidRDefault="00F44551">
          <w:pPr>
            <w:pStyle w:val="6285EF13110645689F1C3C1DF69061E1"/>
          </w:pPr>
          <w:r w:rsidRPr="005A0A93">
            <w:rPr>
              <w:rStyle w:val="Platshllartext"/>
            </w:rPr>
            <w:t>Förslag till riksdagsbeslut</w:t>
          </w:r>
        </w:p>
      </w:docPartBody>
    </w:docPart>
    <w:docPart>
      <w:docPartPr>
        <w:name w:val="7850AF2D21A144CF9A5C33F9B75B0263"/>
        <w:category>
          <w:name w:val="Allmänt"/>
          <w:gallery w:val="placeholder"/>
        </w:category>
        <w:types>
          <w:type w:val="bbPlcHdr"/>
        </w:types>
        <w:behaviors>
          <w:behavior w:val="content"/>
        </w:behaviors>
        <w:guid w:val="{57082C12-F556-4020-A8FD-85D8EA667F37}"/>
      </w:docPartPr>
      <w:docPartBody>
        <w:p w:rsidR="00F44551" w:rsidRDefault="00F44551">
          <w:pPr>
            <w:pStyle w:val="7850AF2D21A144CF9A5C33F9B75B0263"/>
          </w:pPr>
          <w:r w:rsidRPr="005A0A93">
            <w:rPr>
              <w:rStyle w:val="Platshllartext"/>
            </w:rPr>
            <w:t>Motivering</w:t>
          </w:r>
        </w:p>
      </w:docPartBody>
    </w:docPart>
    <w:docPart>
      <w:docPartPr>
        <w:name w:val="E7D46ADD667C4A83914F2CD46DE46C4E"/>
        <w:category>
          <w:name w:val="Allmänt"/>
          <w:gallery w:val="placeholder"/>
        </w:category>
        <w:types>
          <w:type w:val="bbPlcHdr"/>
        </w:types>
        <w:behaviors>
          <w:behavior w:val="content"/>
        </w:behaviors>
        <w:guid w:val="{F5E75363-B744-49A6-8F47-4AA805198990}"/>
      </w:docPartPr>
      <w:docPartBody>
        <w:p w:rsidR="00EB1521" w:rsidRDefault="00EB1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51"/>
    <w:rsid w:val="00EB1521"/>
    <w:rsid w:val="00F44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85EF13110645689F1C3C1DF69061E1">
    <w:name w:val="6285EF13110645689F1C3C1DF69061E1"/>
  </w:style>
  <w:style w:type="paragraph" w:customStyle="1" w:styleId="7850AF2D21A144CF9A5C33F9B75B0263">
    <w:name w:val="7850AF2D21A144CF9A5C33F9B75B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130EB-C894-443F-82DA-49759CC72A60}"/>
</file>

<file path=customXml/itemProps2.xml><?xml version="1.0" encoding="utf-8"?>
<ds:datastoreItem xmlns:ds="http://schemas.openxmlformats.org/officeDocument/2006/customXml" ds:itemID="{0468797B-3A60-4790-BEED-39B8FA0BF0BF}"/>
</file>

<file path=customXml/itemProps3.xml><?xml version="1.0" encoding="utf-8"?>
<ds:datastoreItem xmlns:ds="http://schemas.openxmlformats.org/officeDocument/2006/customXml" ds:itemID="{6485DEFC-C52A-442E-BB7A-D22C89F25345}"/>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1541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