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9C1E10">
              <w:rPr>
                <w:b/>
              </w:rPr>
              <w:t>41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517706">
              <w:t>06-19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9C1E10" w:rsidP="00F5133A">
            <w:r>
              <w:t>11.00</w:t>
            </w:r>
            <w:r w:rsidR="006F41EB">
              <w:t>–</w:t>
            </w:r>
            <w:r>
              <w:t>11.25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C1E10" w:rsidRPr="009C1E10" w:rsidRDefault="009C1E10" w:rsidP="009C1E1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1E1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Ny Asyl- och migrationsfond (AMF) </w:t>
            </w:r>
          </w:p>
          <w:p w:rsidR="00517706" w:rsidRDefault="00517706" w:rsidP="009C1E10">
            <w:pPr>
              <w:tabs>
                <w:tab w:val="left" w:pos="1701"/>
              </w:tabs>
              <w:rPr>
                <w:snapToGrid w:val="0"/>
              </w:rPr>
            </w:pPr>
          </w:p>
          <w:p w:rsidR="009C1E10" w:rsidRDefault="009C1E10" w:rsidP="009C1E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subsidiaritetsprövning av </w:t>
            </w:r>
            <w:r w:rsidR="00363486">
              <w:rPr>
                <w:snapToGrid w:val="0"/>
              </w:rPr>
              <w:br/>
            </w:r>
            <w:bookmarkStart w:id="0" w:name="_GoBack"/>
            <w:bookmarkEnd w:id="0"/>
            <w:r>
              <w:rPr>
                <w:snapToGrid w:val="0"/>
              </w:rPr>
              <w:t>COM(2018) 471 med följedokument SWD(2018) 348.</w:t>
            </w:r>
          </w:p>
          <w:p w:rsidR="009C1E10" w:rsidRDefault="009C1E10" w:rsidP="009C1E10">
            <w:pPr>
              <w:tabs>
                <w:tab w:val="left" w:pos="1701"/>
              </w:tabs>
              <w:rPr>
                <w:snapToGrid w:val="0"/>
              </w:rPr>
            </w:pPr>
          </w:p>
          <w:p w:rsidR="009C1E10" w:rsidRDefault="009C1E10" w:rsidP="009C1E10">
            <w:pPr>
              <w:tabs>
                <w:tab w:val="left" w:pos="1701"/>
              </w:tabs>
              <w:rPr>
                <w:snapToGrid w:val="0"/>
              </w:rPr>
            </w:pPr>
            <w:r w:rsidRPr="0040086F">
              <w:rPr>
                <w:snapToGrid w:val="0"/>
              </w:rPr>
              <w:t>Under förutsättning att förslaget kommer att hänvisas till utskottet</w:t>
            </w:r>
            <w:r w:rsidR="000A7988">
              <w:rPr>
                <w:snapToGrid w:val="0"/>
              </w:rPr>
              <w:t xml:space="preserve"> </w:t>
            </w:r>
            <w:r w:rsidRPr="0040086F">
              <w:rPr>
                <w:snapToGrid w:val="0"/>
              </w:rPr>
              <w:t xml:space="preserve">för subsidiaritetsprövning </w:t>
            </w:r>
            <w:r w:rsidR="000A7988">
              <w:rPr>
                <w:snapToGrid w:val="0"/>
              </w:rPr>
              <w:t>under denna valperiod</w:t>
            </w:r>
            <w:r w:rsidR="000A7988" w:rsidRPr="0040086F">
              <w:rPr>
                <w:snapToGrid w:val="0"/>
              </w:rPr>
              <w:t xml:space="preserve"> </w:t>
            </w:r>
            <w:r w:rsidRPr="0040086F">
              <w:rPr>
                <w:snapToGrid w:val="0"/>
              </w:rPr>
              <w:t>beslutade utskottet att meddela att förslaget inte strider mot subsidiaritetsprincipen.</w:t>
            </w:r>
          </w:p>
          <w:p w:rsidR="000A7988" w:rsidRDefault="000A7988" w:rsidP="009C1E10">
            <w:pPr>
              <w:tabs>
                <w:tab w:val="left" w:pos="1701"/>
              </w:tabs>
              <w:rPr>
                <w:snapToGrid w:val="0"/>
              </w:rPr>
            </w:pPr>
          </w:p>
          <w:p w:rsidR="000A7988" w:rsidRDefault="000A7988" w:rsidP="000A798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SD-ledamöterna reserverade sig och ansåg att förslaget strider mot subsidiaritetsprincipen.</w:t>
            </w:r>
          </w:p>
          <w:p w:rsidR="009C1E10" w:rsidRPr="0040086F" w:rsidRDefault="009C1E10" w:rsidP="009C1E10">
            <w:pPr>
              <w:tabs>
                <w:tab w:val="left" w:pos="1701"/>
              </w:tabs>
              <w:rPr>
                <w:snapToGrid w:val="0"/>
              </w:rPr>
            </w:pPr>
          </w:p>
          <w:p w:rsidR="009C1E10" w:rsidRDefault="009C1E10" w:rsidP="009C1E10">
            <w:pPr>
              <w:tabs>
                <w:tab w:val="left" w:pos="1701"/>
              </w:tabs>
              <w:rPr>
                <w:snapToGrid w:val="0"/>
              </w:rPr>
            </w:pPr>
            <w:r w:rsidRPr="0040086F">
              <w:rPr>
                <w:snapToGrid w:val="0"/>
              </w:rPr>
              <w:t>Denna paragraf förklarades omedelbart justerad.</w:t>
            </w:r>
          </w:p>
          <w:p w:rsidR="00517706" w:rsidRPr="007A327C" w:rsidRDefault="00517706" w:rsidP="00517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517706">
              <w:t xml:space="preserve">19 juni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0A7988">
              <w:rPr>
                <w:sz w:val="22"/>
                <w:szCs w:val="22"/>
              </w:rPr>
              <w:t>41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5A37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</w:t>
            </w:r>
            <w:r w:rsidR="00C9784D">
              <w:rPr>
                <w:sz w:val="22"/>
                <w:szCs w:val="22"/>
                <w:lang w:val="en-US"/>
              </w:rPr>
              <w:t>,</w:t>
            </w:r>
            <w:r w:rsidR="00656DD9">
              <w:rPr>
                <w:sz w:val="22"/>
                <w:szCs w:val="22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F2328F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165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D10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A91D77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787D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</w:t>
            </w:r>
            <w:r w:rsidR="00656DD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1C39B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 w:rsidR="00C12C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ED28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4678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Default="00B467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6F6C7A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79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B0007A" w:rsidP="00B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</w:t>
            </w:r>
            <w:r w:rsidR="00656DD9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09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</w:t>
            </w:r>
            <w:r w:rsidR="00093B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A51C20" w:rsidP="00A5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0A79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9C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</w:t>
            </w:r>
            <w:r w:rsidR="001B29C0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3430B" w:rsidP="0063430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32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Pr="0063430B" w:rsidRDefault="005D721E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617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7D4053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A798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63486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17706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C1E10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57ABF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050C-42CA-4B44-B5A9-754D2793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11</TotalTime>
  <Pages>2</Pages>
  <Words>278</Words>
  <Characters>2332</Characters>
  <Application>Microsoft Office Word</Application>
  <DocSecurity>0</DocSecurity>
  <Lines>2332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4</cp:revision>
  <cp:lastPrinted>2018-06-19T11:42:00Z</cp:lastPrinted>
  <dcterms:created xsi:type="dcterms:W3CDTF">2018-06-19T09:54:00Z</dcterms:created>
  <dcterms:modified xsi:type="dcterms:W3CDTF">2018-06-19T11:43:00Z</dcterms:modified>
</cp:coreProperties>
</file>