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0F6E8F82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6E08F0">
              <w:rPr>
                <w:b/>
              </w:rPr>
              <w:t>1</w:t>
            </w:r>
            <w:r w:rsidR="00D04C49">
              <w:rPr>
                <w:b/>
              </w:rPr>
              <w:t>6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3C731934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073409">
              <w:t>0</w:t>
            </w:r>
            <w:r w:rsidR="0051790F">
              <w:t>2</w:t>
            </w:r>
            <w:r w:rsidR="00745634">
              <w:t>-</w:t>
            </w:r>
            <w:r w:rsidR="00D04C49">
              <w:t>16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51A2A026" w:rsidR="0096348C" w:rsidRDefault="00EB5D50" w:rsidP="00214E90">
            <w:r w:rsidRPr="00BE690A">
              <w:t>1</w:t>
            </w:r>
            <w:r w:rsidR="00E464AB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C314B0">
              <w:t>1</w:t>
            </w:r>
            <w:r w:rsidR="00CD6B96" w:rsidRPr="00BE690A">
              <w:t>.</w:t>
            </w:r>
            <w:r w:rsidR="00C314B0">
              <w:t>15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7F2947" w14:paraId="637E6F16" w14:textId="77777777" w:rsidTr="00121808">
        <w:tc>
          <w:tcPr>
            <w:tcW w:w="567" w:type="dxa"/>
            <w:shd w:val="clear" w:color="auto" w:fill="auto"/>
          </w:tcPr>
          <w:p w14:paraId="3D514608" w14:textId="4ACB8A35" w:rsidR="007F2947" w:rsidRDefault="007F2947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563310CA" w14:textId="6CA26EDB" w:rsidR="007F2947" w:rsidRDefault="00621ACA" w:rsidP="00B94A74">
            <w:pPr>
              <w:rPr>
                <w:b/>
              </w:rPr>
            </w:pPr>
            <w:r>
              <w:rPr>
                <w:b/>
              </w:rPr>
              <w:t xml:space="preserve">Besök av </w:t>
            </w:r>
            <w:r w:rsidR="000E5976">
              <w:rPr>
                <w:b/>
              </w:rPr>
              <w:t xml:space="preserve">Brå </w:t>
            </w:r>
            <w:r w:rsidR="000871CA">
              <w:rPr>
                <w:b/>
              </w:rPr>
              <w:br/>
            </w:r>
            <w:r w:rsidR="000871CA">
              <w:rPr>
                <w:b/>
              </w:rPr>
              <w:br/>
            </w:r>
            <w:r w:rsidR="000871CA" w:rsidRPr="000871CA">
              <w:rPr>
                <w:bCs/>
              </w:rPr>
              <w:t>G</w:t>
            </w:r>
            <w:r w:rsidR="000E5976" w:rsidRPr="000871CA">
              <w:rPr>
                <w:bCs/>
              </w:rPr>
              <w:t>eneraldirektör Mattias Larsson</w:t>
            </w:r>
            <w:r w:rsidR="000871CA" w:rsidRPr="000871CA">
              <w:rPr>
                <w:bCs/>
              </w:rPr>
              <w:t xml:space="preserve"> med medarbetare informerade.</w:t>
            </w:r>
          </w:p>
          <w:p w14:paraId="71F873C6" w14:textId="7F074D72" w:rsidR="007F2947" w:rsidRDefault="007F2947" w:rsidP="00B94A74">
            <w:pPr>
              <w:rPr>
                <w:b/>
              </w:rPr>
            </w:pPr>
          </w:p>
        </w:tc>
      </w:tr>
      <w:tr w:rsidR="00B94A74" w14:paraId="65B0FF3D" w14:textId="77777777" w:rsidTr="00121808">
        <w:tc>
          <w:tcPr>
            <w:tcW w:w="567" w:type="dxa"/>
            <w:shd w:val="clear" w:color="auto" w:fill="auto"/>
          </w:tcPr>
          <w:p w14:paraId="3DC90D98" w14:textId="3191ABC2" w:rsidR="00B94A74" w:rsidRDefault="00B94A74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294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EFF302A" w14:textId="584F4426" w:rsidR="00B94A74" w:rsidRDefault="00B94A74" w:rsidP="00B94A74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3F6493B" w14:textId="77777777" w:rsidR="00BA6D6E" w:rsidRDefault="00BA6D6E" w:rsidP="00B94A74">
            <w:pPr>
              <w:rPr>
                <w:b/>
              </w:rPr>
            </w:pPr>
          </w:p>
          <w:p w14:paraId="3E95DF38" w14:textId="2237122E" w:rsidR="00B94A74" w:rsidRPr="00D62063" w:rsidRDefault="00B94A74" w:rsidP="00B94A74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 w:rsidR="00D14472">
              <w:rPr>
                <w:bCs/>
              </w:rPr>
              <w:t>1</w:t>
            </w:r>
            <w:r w:rsidR="0065343B">
              <w:rPr>
                <w:bCs/>
              </w:rPr>
              <w:t>5</w:t>
            </w:r>
            <w:r w:rsidRPr="00D62063">
              <w:rPr>
                <w:bCs/>
              </w:rPr>
              <w:t>.</w:t>
            </w:r>
          </w:p>
          <w:p w14:paraId="651B5C4E" w14:textId="77777777" w:rsidR="00B94A74" w:rsidRDefault="00B94A74" w:rsidP="007D24BE">
            <w:pPr>
              <w:rPr>
                <w:b/>
              </w:rPr>
            </w:pPr>
          </w:p>
        </w:tc>
      </w:tr>
      <w:tr w:rsidR="00633550" w14:paraId="421C4B93" w14:textId="77777777" w:rsidTr="00121808">
        <w:tc>
          <w:tcPr>
            <w:tcW w:w="567" w:type="dxa"/>
            <w:shd w:val="clear" w:color="auto" w:fill="auto"/>
          </w:tcPr>
          <w:p w14:paraId="25474694" w14:textId="0F2980A6" w:rsidR="00633550" w:rsidRDefault="00633550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46392AC9" w14:textId="77777777" w:rsidR="00633550" w:rsidRDefault="00633550" w:rsidP="00633550">
            <w:pPr>
              <w:rPr>
                <w:b/>
              </w:rPr>
            </w:pPr>
            <w:r w:rsidRPr="00CB257C">
              <w:rPr>
                <w:b/>
              </w:rPr>
              <w:t>Stärkt sekretess i domstol för kontaktuppgifter till enskilda – ikraftträdande (JuU7)</w:t>
            </w:r>
          </w:p>
          <w:p w14:paraId="1A2B29A1" w14:textId="77777777" w:rsidR="00633550" w:rsidRDefault="00633550" w:rsidP="00633550">
            <w:pPr>
              <w:rPr>
                <w:b/>
                <w:bCs/>
                <w:snapToGrid w:val="0"/>
              </w:rPr>
            </w:pPr>
          </w:p>
          <w:p w14:paraId="17F18B4B" w14:textId="1556FDBC" w:rsidR="00F423D7" w:rsidRDefault="00F423D7" w:rsidP="00F423D7">
            <w:pPr>
              <w:rPr>
                <w:snapToGrid w:val="0"/>
              </w:rPr>
            </w:pPr>
            <w:r w:rsidRPr="006D5595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beredningen av ett </w:t>
            </w:r>
            <w:r w:rsidR="00A04FBA">
              <w:rPr>
                <w:snapToGrid w:val="0"/>
              </w:rPr>
              <w:t>utkast till</w:t>
            </w:r>
            <w:r>
              <w:rPr>
                <w:snapToGrid w:val="0"/>
              </w:rPr>
              <w:t xml:space="preserve"> initiativ om att skjuta fram ikraftträdandet av lagen om ändring i offentlighets- och sekretesslagen.</w:t>
            </w:r>
          </w:p>
          <w:p w14:paraId="64B46139" w14:textId="77777777" w:rsidR="00D10AC1" w:rsidRDefault="00D10AC1" w:rsidP="00633550">
            <w:pPr>
              <w:rPr>
                <w:snapToGrid w:val="0"/>
              </w:rPr>
            </w:pPr>
          </w:p>
          <w:p w14:paraId="04E8B958" w14:textId="2AE988FA" w:rsidR="00633550" w:rsidRPr="006D5595" w:rsidRDefault="00D10AC1" w:rsidP="00633550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2022/23:JuU7.</w:t>
            </w:r>
            <w:r w:rsidR="00633550" w:rsidRPr="006D5595">
              <w:rPr>
                <w:snapToGrid w:val="0"/>
              </w:rPr>
              <w:t xml:space="preserve"> </w:t>
            </w:r>
          </w:p>
          <w:p w14:paraId="3A6B5157" w14:textId="77777777" w:rsidR="00633550" w:rsidRDefault="00633550" w:rsidP="00B94A74">
            <w:pPr>
              <w:rPr>
                <w:b/>
              </w:rPr>
            </w:pPr>
          </w:p>
        </w:tc>
      </w:tr>
      <w:tr w:rsidR="005F09E5" w14:paraId="739AF980" w14:textId="77777777" w:rsidTr="00121808">
        <w:tc>
          <w:tcPr>
            <w:tcW w:w="567" w:type="dxa"/>
            <w:shd w:val="clear" w:color="auto" w:fill="auto"/>
          </w:tcPr>
          <w:p w14:paraId="6AAB884D" w14:textId="2848A603" w:rsidR="005F09E5" w:rsidRDefault="005F09E5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355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35D906FB" w14:textId="5E1232F3" w:rsidR="0056670E" w:rsidRPr="0056670E" w:rsidRDefault="00621ACA" w:rsidP="0056670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Straffrättsliga frågor</w:t>
            </w:r>
            <w:r w:rsidR="0056670E" w:rsidRPr="0056670E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11</w:t>
            </w:r>
            <w:r w:rsidR="0056670E" w:rsidRPr="0056670E">
              <w:rPr>
                <w:b/>
                <w:bCs/>
                <w:snapToGrid w:val="0"/>
              </w:rPr>
              <w:t>)</w:t>
            </w:r>
          </w:p>
          <w:p w14:paraId="61ED9B21" w14:textId="57F1F5FD" w:rsidR="0056670E" w:rsidRPr="0056670E" w:rsidRDefault="0056670E" w:rsidP="0056670E">
            <w:pPr>
              <w:rPr>
                <w:b/>
                <w:bCs/>
                <w:snapToGrid w:val="0"/>
              </w:rPr>
            </w:pPr>
          </w:p>
          <w:p w14:paraId="736539EB" w14:textId="05AFD9C0" w:rsidR="0056670E" w:rsidRPr="002D62D3" w:rsidRDefault="002D62D3" w:rsidP="0056670E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 w:rsidR="00E464AB">
              <w:rPr>
                <w:snapToGrid w:val="0"/>
              </w:rPr>
              <w:t xml:space="preserve">fortsatte </w:t>
            </w:r>
            <w:r w:rsidR="00F82EF6">
              <w:rPr>
                <w:snapToGrid w:val="0"/>
              </w:rPr>
              <w:t>beredningen</w:t>
            </w:r>
            <w:r w:rsidR="00E464AB">
              <w:rPr>
                <w:snapToGrid w:val="0"/>
              </w:rPr>
              <w:t xml:space="preserve"> av</w:t>
            </w:r>
            <w:r w:rsidR="00621ACA">
              <w:rPr>
                <w:snapToGrid w:val="0"/>
              </w:rPr>
              <w:t xml:space="preserve"> motioner från allmänna motionstiden</w:t>
            </w:r>
            <w:r w:rsidR="0056670E" w:rsidRPr="002D62D3">
              <w:rPr>
                <w:snapToGrid w:val="0"/>
              </w:rPr>
              <w:t xml:space="preserve"> 2022/23</w:t>
            </w:r>
            <w:r w:rsidRPr="002D62D3">
              <w:rPr>
                <w:snapToGrid w:val="0"/>
              </w:rPr>
              <w:t>.</w:t>
            </w:r>
          </w:p>
          <w:p w14:paraId="2B61A26B" w14:textId="77777777" w:rsidR="002D62D3" w:rsidRPr="002D62D3" w:rsidRDefault="002D62D3" w:rsidP="0056670E">
            <w:pPr>
              <w:rPr>
                <w:snapToGrid w:val="0"/>
              </w:rPr>
            </w:pPr>
          </w:p>
          <w:p w14:paraId="1DF47FD9" w14:textId="2A33F442" w:rsidR="005F09E5" w:rsidRPr="002D62D3" w:rsidRDefault="00621ACA" w:rsidP="0056670E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2D62D3" w:rsidRPr="002D62D3">
              <w:rPr>
                <w:snapToGrid w:val="0"/>
              </w:rPr>
              <w:t>.</w:t>
            </w:r>
          </w:p>
          <w:p w14:paraId="5198F279" w14:textId="05A4CA60" w:rsidR="002D62D3" w:rsidRDefault="002D62D3" w:rsidP="0056670E">
            <w:pPr>
              <w:rPr>
                <w:b/>
              </w:rPr>
            </w:pPr>
          </w:p>
        </w:tc>
      </w:tr>
      <w:tr w:rsidR="00E464AB" w14:paraId="7E57E94C" w14:textId="77777777" w:rsidTr="00121808">
        <w:tc>
          <w:tcPr>
            <w:tcW w:w="567" w:type="dxa"/>
            <w:shd w:val="clear" w:color="auto" w:fill="auto"/>
          </w:tcPr>
          <w:p w14:paraId="63C09D9B" w14:textId="056F9370" w:rsidR="00E464AB" w:rsidRDefault="00E464AB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355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482B85E5" w14:textId="77777777" w:rsidR="00E464AB" w:rsidRDefault="00E464AB" w:rsidP="0056670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Processrättsliga frågor (JuU12)</w:t>
            </w:r>
          </w:p>
          <w:p w14:paraId="02BB2766" w14:textId="0D89F5DB" w:rsidR="00E464AB" w:rsidRDefault="00E464AB" w:rsidP="0056670E">
            <w:pPr>
              <w:rPr>
                <w:b/>
                <w:bCs/>
                <w:snapToGrid w:val="0"/>
              </w:rPr>
            </w:pPr>
          </w:p>
          <w:p w14:paraId="02BB969E" w14:textId="2125CAE2" w:rsidR="00E464AB" w:rsidRPr="002D62D3" w:rsidRDefault="00E464AB" w:rsidP="00E464AB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 w:rsidR="00255C1C">
              <w:rPr>
                <w:snapToGrid w:val="0"/>
              </w:rPr>
              <w:t>inledde beredningen av</w:t>
            </w:r>
            <w:r>
              <w:rPr>
                <w:snapToGrid w:val="0"/>
              </w:rPr>
              <w:t xml:space="preserve"> motioner från allmänna motionstiden</w:t>
            </w:r>
            <w:r w:rsidRPr="002D62D3">
              <w:rPr>
                <w:snapToGrid w:val="0"/>
              </w:rPr>
              <w:t xml:space="preserve"> 2022/23.</w:t>
            </w:r>
          </w:p>
          <w:p w14:paraId="718DE0F8" w14:textId="77777777" w:rsidR="00E464AB" w:rsidRPr="002D62D3" w:rsidRDefault="00E464AB" w:rsidP="00E464AB">
            <w:pPr>
              <w:rPr>
                <w:snapToGrid w:val="0"/>
              </w:rPr>
            </w:pPr>
          </w:p>
          <w:p w14:paraId="00A98763" w14:textId="5D41360E" w:rsidR="00E464AB" w:rsidRPr="006043C3" w:rsidRDefault="00E464AB" w:rsidP="0056670E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2D62D3">
              <w:rPr>
                <w:snapToGrid w:val="0"/>
              </w:rPr>
              <w:t>.</w:t>
            </w:r>
          </w:p>
          <w:p w14:paraId="6F6B3187" w14:textId="48BC815A" w:rsidR="00E464AB" w:rsidRDefault="00E464AB" w:rsidP="0056670E">
            <w:pPr>
              <w:rPr>
                <w:b/>
                <w:bCs/>
                <w:snapToGrid w:val="0"/>
              </w:rPr>
            </w:pPr>
          </w:p>
        </w:tc>
      </w:tr>
      <w:tr w:rsidR="00F05F26" w14:paraId="2809A38B" w14:textId="77777777" w:rsidTr="00121808">
        <w:tc>
          <w:tcPr>
            <w:tcW w:w="567" w:type="dxa"/>
            <w:shd w:val="clear" w:color="auto" w:fill="auto"/>
          </w:tcPr>
          <w:p w14:paraId="7ABFF1DA" w14:textId="289459F0" w:rsidR="00F05F26" w:rsidRDefault="00F05F26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355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30AE413E" w14:textId="28429A0C" w:rsidR="00F05F26" w:rsidRPr="002D62D3" w:rsidRDefault="007F2947" w:rsidP="0056670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Inkomna skrivelser</w:t>
            </w:r>
            <w:r w:rsidR="00AD560C">
              <w:rPr>
                <w:b/>
                <w:bCs/>
                <w:snapToGrid w:val="0"/>
              </w:rPr>
              <w:br/>
            </w:r>
            <w:r w:rsidR="00F05F26">
              <w:rPr>
                <w:b/>
                <w:bCs/>
                <w:snapToGrid w:val="0"/>
              </w:rPr>
              <w:br/>
            </w:r>
            <w:r w:rsidR="00F05F26" w:rsidRPr="00AD560C">
              <w:rPr>
                <w:snapToGrid w:val="0"/>
              </w:rPr>
              <w:t>Inkom</w:t>
            </w:r>
            <w:r>
              <w:rPr>
                <w:snapToGrid w:val="0"/>
              </w:rPr>
              <w:t>na</w:t>
            </w:r>
            <w:r w:rsidR="00F05F26" w:rsidRPr="00AD560C">
              <w:rPr>
                <w:snapToGrid w:val="0"/>
              </w:rPr>
              <w:t xml:space="preserve"> skrivelse</w:t>
            </w:r>
            <w:r>
              <w:rPr>
                <w:snapToGrid w:val="0"/>
              </w:rPr>
              <w:t>r</w:t>
            </w:r>
            <w:r w:rsidR="00F05F26" w:rsidRPr="00AD560C">
              <w:rPr>
                <w:snapToGrid w:val="0"/>
              </w:rPr>
              <w:t xml:space="preserve"> anmäldes (dnr. </w:t>
            </w:r>
            <w:r w:rsidR="00042220">
              <w:rPr>
                <w:snapToGrid w:val="0"/>
              </w:rPr>
              <w:t>1515</w:t>
            </w:r>
            <w:r w:rsidR="00AD560C" w:rsidRPr="00AD560C">
              <w:rPr>
                <w:snapToGrid w:val="0"/>
              </w:rPr>
              <w:t>-2022/23</w:t>
            </w:r>
            <w:r w:rsidR="00E52F7E">
              <w:rPr>
                <w:snapToGrid w:val="0"/>
              </w:rPr>
              <w:t xml:space="preserve"> och 1522-2022/23</w:t>
            </w:r>
            <w:r w:rsidR="00AD560C" w:rsidRPr="00AD560C">
              <w:rPr>
                <w:snapToGrid w:val="0"/>
              </w:rPr>
              <w:t>).</w:t>
            </w:r>
            <w:r w:rsidR="00AD560C">
              <w:rPr>
                <w:b/>
                <w:bCs/>
                <w:snapToGrid w:val="0"/>
              </w:rPr>
              <w:br/>
            </w:r>
          </w:p>
        </w:tc>
      </w:tr>
      <w:tr w:rsidR="00756E7C" w14:paraId="06DA1A6F" w14:textId="77777777" w:rsidTr="005F3412">
        <w:tc>
          <w:tcPr>
            <w:tcW w:w="567" w:type="dxa"/>
          </w:tcPr>
          <w:p w14:paraId="09263E9D" w14:textId="6C7D8DBD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5C1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14:paraId="36F011DE" w14:textId="77777777" w:rsidR="00BA6D6E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01950F0B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7F2947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8D0B86">
              <w:rPr>
                <w:snapToGrid w:val="0"/>
              </w:rPr>
              <w:t>23</w:t>
            </w:r>
            <w:r w:rsidR="00D7713D">
              <w:rPr>
                <w:snapToGrid w:val="0"/>
              </w:rPr>
              <w:t xml:space="preserve"> februari</w:t>
            </w:r>
            <w:r>
              <w:rPr>
                <w:snapToGrid w:val="0"/>
              </w:rPr>
              <w:t xml:space="preserve"> 202</w:t>
            </w:r>
            <w:r w:rsidR="001F480A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1</w:t>
            </w:r>
            <w:r w:rsidR="007F2947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756E7C" w:rsidRDefault="00756E7C" w:rsidP="00756E7C">
            <w:pPr>
              <w:rPr>
                <w:b/>
                <w:bCs/>
                <w:snapToGrid w:val="0"/>
              </w:rPr>
            </w:pPr>
          </w:p>
        </w:tc>
      </w:tr>
      <w:tr w:rsidR="00756E7C" w14:paraId="06B600AA" w14:textId="77777777" w:rsidTr="005F3412">
        <w:tc>
          <w:tcPr>
            <w:tcW w:w="567" w:type="dxa"/>
          </w:tcPr>
          <w:p w14:paraId="7A1B589A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756E7C" w:rsidRPr="00D504CC" w:rsidRDefault="00756E7C" w:rsidP="00756E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56E7C" w14:paraId="47097576" w14:textId="77777777" w:rsidTr="005F3412">
        <w:tc>
          <w:tcPr>
            <w:tcW w:w="567" w:type="dxa"/>
          </w:tcPr>
          <w:p w14:paraId="0F44209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106FC2D" w:rsidR="00B22510" w:rsidRDefault="00B22510"/>
    <w:p w14:paraId="34054B00" w14:textId="4A1B1431" w:rsidR="00637717" w:rsidRDefault="00637717"/>
    <w:p w14:paraId="0BE289CD" w14:textId="77777777" w:rsidR="00637717" w:rsidRDefault="00637717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AB45BED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8D0B86">
              <w:t>23</w:t>
            </w:r>
            <w:r w:rsidR="00D7713D">
              <w:t xml:space="preserve"> februari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195286EB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6E08F0">
              <w:t>1</w:t>
            </w:r>
            <w:r w:rsidR="00D04C49">
              <w:t>6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2B578E12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3C42995E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255C1C">
              <w:rPr>
                <w:sz w:val="22"/>
              </w:rPr>
              <w:t xml:space="preserve"> 2-</w:t>
            </w:r>
            <w:r w:rsidR="00B05EAD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657E3634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05EAD">
              <w:rPr>
                <w:sz w:val="22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35823253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05EAD">
              <w:rPr>
                <w:sz w:val="22"/>
              </w:rPr>
              <w:t>6-7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B05EAD" w:rsidRPr="007379A1" w:rsidRDefault="00B05EAD" w:rsidP="00B05E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B05EAD" w:rsidRPr="00F72CCB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3BBA4917" w:rsidR="00B05EAD" w:rsidRPr="00F72CCB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0309DEC8" w:rsidR="00B05EAD" w:rsidRPr="00F72CCB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3897A80F" w:rsidR="00B05EAD" w:rsidRPr="00F72CCB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B05EAD" w:rsidRPr="009841C1" w:rsidRDefault="00B05EAD" w:rsidP="00B05E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52B08672" w:rsidR="00B05EAD" w:rsidRPr="00F72CCB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2CB45AFA" w:rsidR="00B05EAD" w:rsidRPr="00F72CCB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2D17159A" w:rsidR="00B05EAD" w:rsidRPr="00F72CCB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B05EAD" w:rsidRPr="00C04C3F" w:rsidRDefault="00B05EAD" w:rsidP="00B05E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3610B49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B05EAD" w:rsidRPr="007B6545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3C1A833F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B05EAD" w:rsidRPr="007B6545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50896070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B05EAD" w:rsidRPr="007B6545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69A479BA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B05EAD" w:rsidRPr="007B6545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B05EAD" w:rsidRPr="007B6545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B05EAD" w:rsidRPr="007B6545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B05EAD" w:rsidRPr="007B6545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B05EAD" w:rsidRPr="007B6545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B05EAD" w:rsidRPr="007B6545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B05EAD" w:rsidRPr="007B6545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B05EAD" w:rsidRPr="00A74BA5" w:rsidRDefault="00B05EAD" w:rsidP="00B05E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73B67C24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6029DDAE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55DF09AB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65DECB08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B05EAD" w:rsidRPr="00A74BA5" w:rsidRDefault="00B05EAD" w:rsidP="00B05E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412A353A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6882D67C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2F1FD26A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B05EAD" w:rsidRPr="00F85329" w:rsidRDefault="00B05EAD" w:rsidP="00B05E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0B48C3D2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7E6B4C6D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72D8048C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B05EAD" w:rsidRPr="00A74BA5" w:rsidRDefault="00B05EAD" w:rsidP="00B05E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18D094A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755FFBB0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6433591B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B05EAD" w:rsidRPr="00A74BA5" w:rsidRDefault="00B05EAD" w:rsidP="00B05E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4C2BBC99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1AA9FFA0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7E478625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20EE508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B05EAD" w:rsidRPr="00A74BA5" w:rsidRDefault="00B05EAD" w:rsidP="00B05E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06C06942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18F23959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1941E36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B05EAD" w:rsidRPr="00A74BA5" w:rsidRDefault="00B05EAD" w:rsidP="00B05E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1E92B693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1F8EC135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5A57EF48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B05EAD" w:rsidRPr="00A74BA5" w:rsidRDefault="00B05EAD" w:rsidP="00B05E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D72D9F6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296D8BC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A838C1F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B05EAD" w:rsidRPr="00A74BA5" w:rsidRDefault="00B05EAD" w:rsidP="00B05E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3A20AF89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30056CE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23A381D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B05EAD" w:rsidRPr="00A74BA5" w:rsidRDefault="00B05EAD" w:rsidP="00B05E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12FAF210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5B2FB421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52B8E341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B05EAD" w:rsidRPr="00A74BA5" w:rsidRDefault="00B05EAD" w:rsidP="00B05E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76E4F4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40251ABE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501E4A80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19F31FC3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B05EAD" w:rsidRPr="00A74BA5" w:rsidRDefault="00B05EAD" w:rsidP="00B05EAD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6A7FB713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351CFBA6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1F164BF1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B05EAD" w:rsidRPr="000253CD" w:rsidRDefault="00B05EAD" w:rsidP="00B05E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409F3BC1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33EEDF6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356C16B2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B05EAD" w:rsidRPr="00A74BA5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B05EAD" w:rsidRPr="00B20174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37C42B83" w:rsidR="00B05EAD" w:rsidRPr="00B20174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6DFD52EC" w:rsidR="00B05EAD" w:rsidRPr="00B20174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0EAF82B5" w:rsidR="00B05EAD" w:rsidRPr="00B20174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B05EAD" w:rsidRPr="00A74BA5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B05EA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5E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B05EAD" w:rsidRPr="00CD65BC" w:rsidRDefault="00B05EAD" w:rsidP="00B05E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7BC6169B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2A632624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E361DA3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E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B05EAD" w:rsidRPr="00A23450" w:rsidRDefault="00B05EAD" w:rsidP="00B05E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3C36BE28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795E263A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38BAF70A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D1BE5C8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E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B05EAD" w:rsidRPr="00A23450" w:rsidRDefault="00B05EAD" w:rsidP="00B05E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CB29D50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2BED6AE5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222ECC68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324B1554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B05EAD" w:rsidRPr="0078232D" w:rsidRDefault="00B05EAD" w:rsidP="00B05E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413B87" w:rsidRDefault="00413B87" w:rsidP="00413B8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B6EDBC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C4514" w:rsidRDefault="002C4514" w:rsidP="002C4514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C4514" w:rsidRPr="00A23450" w:rsidRDefault="002C4514" w:rsidP="002C4514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2C4514" w:rsidRPr="00A23450" w:rsidRDefault="00F967CF" w:rsidP="002C4514">
            <w:r w:rsidRPr="00F967CF">
              <w:t>Noria Manouchi</w:t>
            </w:r>
            <w:r>
              <w:t xml:space="preserve"> </w:t>
            </w:r>
            <w:r w:rsidR="002C4514"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C4514" w:rsidRPr="00A23450" w:rsidRDefault="002C4514" w:rsidP="002C4514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C4514" w:rsidRDefault="002C4514" w:rsidP="002C4514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C4514" w:rsidRDefault="002C4514" w:rsidP="002C4514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C4514" w:rsidRPr="00A23450" w:rsidRDefault="002C4514" w:rsidP="002C4514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C4514" w:rsidRPr="00A23450" w:rsidRDefault="002C4514" w:rsidP="002C4514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5B49BF3B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2C4514" w:rsidRDefault="00326ACA" w:rsidP="002C4514">
            <w:r>
              <w:t>Ingemar Kihlström</w:t>
            </w:r>
            <w:r w:rsidR="002C4514"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6BA299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4FBB5E4B" w:rsidR="00BD692B" w:rsidRPr="002F723A" w:rsidRDefault="00BD692B" w:rsidP="004F206C">
            <w: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2A11FA59" w:rsidR="00BD692B" w:rsidRPr="0078232D" w:rsidRDefault="00D761F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59229AB4" w:rsidR="00BD692B" w:rsidRPr="0078232D" w:rsidRDefault="00255C1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786480AD" w:rsidR="00BD692B" w:rsidRPr="0078232D" w:rsidRDefault="00B05EA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42A97751" w:rsidR="00BD692B" w:rsidRPr="0078232D" w:rsidRDefault="00B05EA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24AD2" w14:paraId="355DBFE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F512" w14:textId="3F26B875" w:rsidR="00224AD2" w:rsidRDefault="00224AD2" w:rsidP="004F206C">
            <w:r w:rsidRPr="00224AD2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A25C" w14:textId="77777777" w:rsidR="00224AD2" w:rsidRDefault="00224AD2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6FB3" w14:textId="77777777" w:rsidR="00224AD2" w:rsidRPr="0078232D" w:rsidRDefault="00224AD2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FC6B" w14:textId="77777777" w:rsidR="00224AD2" w:rsidRPr="0078232D" w:rsidRDefault="00224AD2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7F46" w14:textId="77777777" w:rsidR="00224AD2" w:rsidRPr="0078232D" w:rsidRDefault="00224AD2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5135" w14:textId="77777777" w:rsidR="00224AD2" w:rsidRPr="0078232D" w:rsidRDefault="00224AD2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419B" w14:textId="77777777" w:rsidR="00224AD2" w:rsidRPr="0078232D" w:rsidRDefault="00224AD2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D1F7" w14:textId="77777777" w:rsidR="00224AD2" w:rsidRPr="0078232D" w:rsidRDefault="00224AD2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D7D6" w14:textId="77777777" w:rsidR="00224AD2" w:rsidRPr="0078232D" w:rsidRDefault="00224AD2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DDD1" w14:textId="77777777" w:rsidR="00224AD2" w:rsidRPr="0078232D" w:rsidRDefault="00224AD2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9A27" w14:textId="77777777" w:rsidR="00224AD2" w:rsidRPr="0078232D" w:rsidRDefault="00224AD2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B47F" w14:textId="77777777" w:rsidR="00224AD2" w:rsidRPr="0078232D" w:rsidRDefault="00224AD2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605" w14:textId="77777777" w:rsidR="00224AD2" w:rsidRPr="0078232D" w:rsidRDefault="00224AD2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AAC43" w14:textId="77777777" w:rsidR="00224AD2" w:rsidRPr="0078232D" w:rsidRDefault="00224AD2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6D37" w14:textId="77777777" w:rsidR="00224AD2" w:rsidRPr="0078232D" w:rsidRDefault="00224AD2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783A7058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224AD2">
              <w:rPr>
                <w:sz w:val="20"/>
              </w:rPr>
              <w:t>2023-02-08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220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0D8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1CA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76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AD2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C1C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3C3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16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4FBA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AD"/>
    <w:rsid w:val="00B05ECB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4B0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591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0DE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2F7E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23D7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2EF6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475</TotalTime>
  <Pages>4</Pages>
  <Words>415</Words>
  <Characters>2759</Characters>
  <Application>Microsoft Office Word</Application>
  <DocSecurity>0</DocSecurity>
  <Lines>1379</Lines>
  <Paragraphs>288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25</cp:revision>
  <cp:lastPrinted>2023-02-21T12:57:00Z</cp:lastPrinted>
  <dcterms:created xsi:type="dcterms:W3CDTF">2023-01-25T09:16:00Z</dcterms:created>
  <dcterms:modified xsi:type="dcterms:W3CDTF">2023-02-21T13:01:00Z</dcterms:modified>
</cp:coreProperties>
</file>