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77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24 mars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Protokollet från sammanträdet fredagen den 6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aktuell debatt om företagsklimatet för forskningsintensiva företag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Fredagen den 27 mars kl. 9.00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2014/15:366 av Maria Weimer (FP)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Feministisk utrikespolitik och regeringens exportsatsning i diktaturer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2014/15:374 av Per Åsling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Kontanthantering i hela landet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2014/15:376 av Jonas Jacobsson Gjörtler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engagemang vid uppsägningar i Skåne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2014/15:378 av Erik Andersson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Tobaksdirektivet och det svenska snuset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2014/15:386 av Jessica Rosencrantz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Tyngre lastbilar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2014/15:400 av Lars Hjälmered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handels- och företagarpolitik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2014/15:404 av Lotta Olsson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Riskerna med begränsade resurser för våra akutsjukhus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2014/15:416 av Erik Andersson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Parkeringsutredningen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2014/15:417 av Lars-Arne Staxäng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Rättssäkerheten hos Försäkringskassan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2014/15:419 av Lars-Arne Staxäng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Säkerställande av att Socialstyrelsens riktlinjer efterlevs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2014/15:421 av Finn Bengtsson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sjukersättning som stöder arbetslinjen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2014/15:88 Statens stöd till dagspressen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2014/15:91 En ny läkemedelslag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2014/15:84 Riksrevisionens rapport om informationssäkerhet i den civila statsförvaltningen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2014/15:TU7 Luftfartsfrågor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2014/15:TU8 Trafiksäkerhet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2014/15:FiU13 Nya administrativa sanktioner på finansmarknadsområdet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2014/15:SfU10 Förändrad nedsättning av socialavgifterna för unga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2014/15:SkU17 Beskattning av företag, kapital och fastighet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(M, SD, C,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2014/15:SkU18 Punktskatter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(M, SD, C,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2014/15:JuU11 EU-förordning om civilrättsliga skyddsåtgärder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2014/15:JuU12 Redovisning av användningen av vissa hemliga tvångsmedel under 2013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2014/15:JuU13 2014 års redogörelse för tillämpningen av lagen om särskild utlänningskontroll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2014/15:JuU16 Polisfrågor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26 res. (M,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2014/15:JuU17 Kriminalvårdsfrågor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(S, M, SD, MP,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Margot Wallström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2014/15:371 av Stig Henriksson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Svenska pansarbandvagnar till Irak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Arbetsmarknadsminister Ylva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2014/15:353 av Erik Ullenhag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Utrikes födda kvinnor på arbetsmarknaden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Peter Hultqvist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2014/15:368 av Stig Henriksson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Jämförelser med Finland på försvarsområdet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Isabella Lövin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2014/15:367 av Hans Linde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Stöd till hbtq-personers rättigheter inom svensk utvecklingspolitik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2014/15:372 av Mathias Sundin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Bistånd till Palestina efter deras fördömande av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2014/15:276 av Jonas Jacobsson Gjörtler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Sysselsättning, antal arbetade timmar, välstånd och produktivitet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2014/15:289 av Boriana Åberg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Införande av tonnageskatt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2014/15:307 av Carl-Oskar Bohlin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Skatteverkets handläggning i ärenden om registrering av vårdnadshavare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2014/15:311 av Niklas Wykman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Effektiv offentlig sektor som alternativ till höjda skatter på arbete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2014/15:313 av Niklas Wykman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Förtroendet för skattesystemet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Helene Hellmark Knutsson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2014/15:390 av Ida Drougge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Diskriminering vid landets universitet och högskolor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2014/15:392 av Maria Stockhaus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It på lärarutbildningen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Mehmet Kaplan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2014/15:382 av Nina Lundström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ett ökat bostadsbyggande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24 mars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2015-03-24</SAFIR_Sammantradesdatum_Doc>
    <SAFIR_SammantradeID xmlns="C07A1A6C-0B19-41D9-BDF8-F523BA3921EB">647af67b-81c8-4c11-8e24-8b6457611dbe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704F15-E680-4BC2-8B19-CCF945B49885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24 mars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