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95579" w:rsidRDefault="006E04A4">
      <w:pPr>
        <w:pStyle w:val="Dokumentbeteckning"/>
        <w:rPr>
          <w:u w:val="single"/>
        </w:rPr>
      </w:pPr>
      <w:r w:rsidRPr="00D95579">
        <w:fldChar w:fldCharType="begin" w:fldLock="1"/>
      </w:r>
      <w:r w:rsidRPr="00D95579">
        <w:instrText xml:space="preserve"> DOCPROPERTY "DocumentYear" </w:instrText>
      </w:r>
      <w:r w:rsidRPr="00D95579">
        <w:fldChar w:fldCharType="separate"/>
      </w:r>
      <w:r w:rsidR="00AC2336" w:rsidRPr="00D95579">
        <w:t>2011/12</w:t>
      </w:r>
      <w:r w:rsidRPr="00D95579">
        <w:fldChar w:fldCharType="end"/>
      </w:r>
      <w:r w:rsidRPr="00D95579">
        <w:t>:</w:t>
      </w:r>
      <w:r w:rsidRPr="00D95579">
        <w:fldChar w:fldCharType="begin" w:fldLock="1"/>
      </w:r>
      <w:r w:rsidRPr="00D95579">
        <w:instrText xml:space="preserve"> DOCPROPERTY "DocumentNumber" </w:instrText>
      </w:r>
      <w:r w:rsidRPr="00D95579">
        <w:fldChar w:fldCharType="separate"/>
      </w:r>
      <w:r w:rsidR="00AC2336" w:rsidRPr="00D95579">
        <w:t>38</w:t>
      </w:r>
      <w:r w:rsidRPr="00D95579">
        <w:fldChar w:fldCharType="end"/>
      </w:r>
    </w:p>
    <w:p w:rsidR="006E04A4" w:rsidRPr="00D95579" w:rsidRDefault="006E04A4">
      <w:pPr>
        <w:pStyle w:val="Datum"/>
        <w:outlineLvl w:val="0"/>
      </w:pPr>
      <w:r w:rsidRPr="00D95579">
        <w:fldChar w:fldCharType="begin" w:fldLock="1"/>
      </w:r>
      <w:r w:rsidRPr="00D95579">
        <w:instrText xml:space="preserve"> DOCPROPERTY "DocumentDate" </w:instrText>
      </w:r>
      <w:r w:rsidRPr="00D95579">
        <w:fldChar w:fldCharType="separate"/>
      </w:r>
      <w:r w:rsidR="00AC2336" w:rsidRPr="00D95579">
        <w:t>Tisdagen den 29 november 2011</w:t>
      </w:r>
      <w:r w:rsidRPr="00D9557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95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95579" w:rsidRDefault="00C240E0">
            <w:pPr>
              <w:pStyle w:val="Plenum"/>
              <w:tabs>
                <w:tab w:val="clear" w:pos="1418"/>
              </w:tabs>
            </w:pPr>
            <w:r w:rsidRPr="00D95579">
              <w:t>Kl.</w:t>
            </w:r>
          </w:p>
        </w:tc>
        <w:tc>
          <w:tcPr>
            <w:tcW w:w="851" w:type="dxa"/>
          </w:tcPr>
          <w:p w:rsidR="006E04A4" w:rsidRPr="00D95579" w:rsidRDefault="00C240E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95579">
              <w:t>13.00</w:t>
            </w:r>
          </w:p>
        </w:tc>
        <w:tc>
          <w:tcPr>
            <w:tcW w:w="397" w:type="dxa"/>
          </w:tcPr>
          <w:p w:rsidR="006E04A4" w:rsidRPr="00D9557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95579" w:rsidRDefault="00C240E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95579">
              <w:t>Interpellationssvar</w:t>
            </w:r>
            <w:r w:rsidRPr="00D95579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95579" w:rsidRDefault="006E04A4">
      <w:pPr>
        <w:pStyle w:val="StreckLngt"/>
      </w:pPr>
      <w:r w:rsidRPr="00D95579">
        <w:tab/>
      </w:r>
    </w:p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Ensam"/>
            </w:pPr>
            <w:r w:rsidRPr="00D95579">
              <w:t>Justering av protokoll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Protokollen från sammanträdena tisdagen den 22 och onsdagen den 23 november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Ensam"/>
            </w:pPr>
            <w:r w:rsidRPr="00D95579">
              <w:t>Meddelande om frågestund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Under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Underrubrik"/>
            </w:pPr>
            <w:r w:rsidRPr="00D95579">
              <w:t>Torsdagen den 1 december kl. 14.00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Under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Frågor besvaras av:</w:t>
            </w:r>
          </w:p>
          <w:p w:rsidR="003974E5" w:rsidRPr="00D95579" w:rsidRDefault="003974E5" w:rsidP="004D2EB0">
            <w:r w:rsidRPr="00D95579">
              <w:t>Försvarsminister Sten Tolgfors (M)</w:t>
            </w:r>
          </w:p>
          <w:p w:rsidR="003974E5" w:rsidRPr="00D95579" w:rsidRDefault="003974E5" w:rsidP="004D2EB0">
            <w:r w:rsidRPr="00D95579">
              <w:t>Kultur- och idrottsminister Lena Adelsohn Liljeroth (M)</w:t>
            </w:r>
          </w:p>
          <w:p w:rsidR="003974E5" w:rsidRPr="00D95579" w:rsidRDefault="003974E5" w:rsidP="004D2EB0">
            <w:r w:rsidRPr="00D95579">
              <w:t>Statsrådet Peter Norman (M)</w:t>
            </w:r>
          </w:p>
          <w:p w:rsidR="003974E5" w:rsidRPr="00D95579" w:rsidRDefault="003974E5" w:rsidP="004D2EB0">
            <w:r w:rsidRPr="00D95579">
              <w:t>Statsrådet Stefan Attefall (KD)</w:t>
            </w:r>
          </w:p>
          <w:p w:rsidR="003974E5" w:rsidRPr="00D95579" w:rsidRDefault="003974E5" w:rsidP="004D2EB0">
            <w:r w:rsidRPr="00D95579">
              <w:t>Miljöminister Lena Ek (C)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Ensam"/>
            </w:pPr>
            <w:bookmarkStart w:id="1" w:name="TypRubrik"/>
            <w:bookmarkEnd w:id="1"/>
            <w:r w:rsidRPr="00D95579">
              <w:t>Anmälan om protokollsutdrag från utskott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2011/12:9 Torsdagen den 24 november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FöU</w:t>
            </w: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Ensam"/>
            </w:pPr>
            <w:bookmarkStart w:id="3" w:name="Start_EUdokumentFaktapromemoria"/>
            <w:bookmarkEnd w:id="3"/>
            <w:r w:rsidRPr="00D9557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  <w:r w:rsidRPr="00D95579">
              <w:t>Ansvarigt utskott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2011/12:FPM34 Förordning och direktiv om marknader för finansiella instrument</w:t>
            </w:r>
            <w:r w:rsidRPr="00D95579">
              <w:rPr>
                <w:i/>
              </w:rPr>
              <w:t xml:space="preserve"> KOM(2011) 652, KOM(2011) 656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 xml:space="preserve">FiU 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2011/12:FPM35 Direktiv om marknadsmissbruk</w:t>
            </w:r>
            <w:r w:rsidRPr="00D95579">
              <w:rPr>
                <w:i/>
              </w:rPr>
              <w:t xml:space="preserve"> KOM(2011) 654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 xml:space="preserve">FiU 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rPr>
                <w:i/>
              </w:rPr>
            </w:pPr>
            <w:r w:rsidRPr="00D95579">
              <w:t xml:space="preserve">2011/12:FPM37 Transeuropeiska transportnätet </w:t>
            </w:r>
            <w:r w:rsidRPr="00D95579">
              <w:rPr>
                <w:i/>
              </w:rPr>
              <w:t>KOM(2011) 650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 xml:space="preserve">TU 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2011/12:FPM38 Smarta gränser</w:t>
            </w:r>
            <w:r w:rsidRPr="00D95579">
              <w:rPr>
                <w:i/>
              </w:rPr>
              <w:t xml:space="preserve"> KOM(2011) 680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 xml:space="preserve">JuU </w:t>
            </w: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Ensam"/>
            </w:pPr>
            <w:r w:rsidRPr="00D95579">
              <w:t>Anmälan om uppteckningar vid EU-nämndens sammanträden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2011/12:10 Fredagen den 11 november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Ensam"/>
            </w:pPr>
            <w:bookmarkStart w:id="4" w:name="Start_FördröjdaInterpellationer"/>
            <w:bookmarkEnd w:id="4"/>
            <w:r w:rsidRPr="00D95579">
              <w:t>Anmälan om fördröjt svar på interpellation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2011/12:136 av Jens Holm (V)</w:t>
            </w:r>
          </w:p>
          <w:p w:rsidR="003974E5" w:rsidRPr="00D95579" w:rsidRDefault="003974E5" w:rsidP="004D2EB0">
            <w:r w:rsidRPr="00D95579">
              <w:t>Moratorium för olje- och gasutvinning i Arktis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"/>
            </w:pPr>
            <w:bookmarkStart w:id="5" w:name="Start_HänvisningTillUtskott"/>
            <w:bookmarkEnd w:id="5"/>
            <w:r w:rsidRPr="00D95579">
              <w:t>Ärenden för hänvisning till utskott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  <w:r w:rsidRPr="00D95579">
              <w:t>Förslag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rende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renderubrik"/>
            </w:pPr>
            <w:r w:rsidRPr="00D95579">
              <w:t>Motioner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rende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Motions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Motionsrubrik"/>
            </w:pPr>
            <w:r w:rsidRPr="00D95579">
              <w:t>med anledning av prop. 2011/12:29 Fortsatt svenskt deltagande i den internationella säkerhetsstyrkan i Afghanistan (ISAF)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Motions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2011/12:U9 av Hans Linde m.fl. (V)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UU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2011/12:U10 av Mikael Jansson och Julia Kronlid (SD)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UU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Motions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Motionsrubrik"/>
            </w:pPr>
            <w:r w:rsidRPr="00D95579">
              <w:t>med anledning av prop. 2011/12:33 Fortsatt svenskt deltagande i den internationella Kosovostyrkan (KFOR)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Motions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2011/12:U11 av Mikael Jansson och Julia Kronlid (SD)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UU</w:t>
            </w: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"/>
            </w:pPr>
            <w:bookmarkStart w:id="6" w:name="Start_ÄrendenFörBordläggning"/>
            <w:bookmarkEnd w:id="6"/>
            <w:r w:rsidRPr="00D95579">
              <w:t>Ärenden för bordläggning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  <w:r w:rsidRPr="00D95579">
              <w:t>Reservationer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rende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renderubrik"/>
            </w:pPr>
            <w:r w:rsidRPr="00D95579">
              <w:t>Utrikesutskottets betänkande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rende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2011/12:UU1 Utgiftsområde 5 Internationell samverkan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3 res. (MP,SD)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rende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renderubrik"/>
            </w:pPr>
            <w:r w:rsidRPr="00D95579">
              <w:t>Utbildningsutskottets betänkande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rende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2011/12:UbU6 Statliga insatser för akademiker med utländsk utbildning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rende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renderubrik"/>
            </w:pPr>
            <w:r w:rsidRPr="00D95579">
              <w:t>Miljö- och</w:t>
            </w:r>
            <w:r w:rsidR="00AC2336" w:rsidRPr="00D95579">
              <w:t xml:space="preserve"> jordbruksutskottets betänkande och utlåtanden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rende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2011/12:MJU3 Ändring i lagen om tävling med hästdjur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2011/12:MJU8 Utdelning av livsmedel till de sämst ställda i unionen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2011/12:MJU7 Utlåtande med anledning av kommissionens meddelande om den gemensamma fiskeripolitikens internationella dimension, KOM(2011) 424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rende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renderubrik"/>
            </w:pPr>
            <w:r w:rsidRPr="00D95579">
              <w:t xml:space="preserve">Skatteutskottets </w:t>
            </w:r>
            <w:r w:rsidR="00AC2336" w:rsidRPr="00D95579">
              <w:t>utlåt</w:t>
            </w:r>
            <w:r w:rsidRPr="00D95579">
              <w:t>ande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rende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2011/12:SkU12 Subsidiaritetsprövning av kommissionens förslag om skatt på finansiella transaktioner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2 res. (S,MP,V)</w:t>
            </w: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74E5" w:rsidRPr="00D95579" w:rsidRDefault="003974E5" w:rsidP="004D2EB0">
            <w:pPr>
              <w:pStyle w:val="HuvudrubrikFlisteNr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Ensam"/>
            </w:pPr>
            <w:bookmarkStart w:id="7" w:name="Start_Interpellationer"/>
            <w:bookmarkEnd w:id="7"/>
            <w:r w:rsidRPr="00D95579">
              <w:t>Svar på interpellationer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HuvudrubrikKolumn3"/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Underrubrik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Underrubrik"/>
            </w:pPr>
            <w:r w:rsidRPr="00D95579">
              <w:t>Interpellationer upptagna under samma punkt besvaras i ett sammanhang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Under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Besvaradav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Besvaradav"/>
            </w:pPr>
            <w:r w:rsidRPr="00D95579">
              <w:t>Utbildningsminister Jan Björklund (FP)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Besvaradav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2011/12:119 av Hans Linde (V)</w:t>
            </w:r>
          </w:p>
          <w:p w:rsidR="003974E5" w:rsidRPr="00D95579" w:rsidRDefault="003974E5" w:rsidP="004D2EB0">
            <w:r w:rsidRPr="00D95579">
              <w:t>Palestinas medlemskap i Unesco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2011/12:120 av Mikael Damberg (S)</w:t>
            </w:r>
          </w:p>
          <w:p w:rsidR="003974E5" w:rsidRPr="00D95579" w:rsidRDefault="003974E5" w:rsidP="004D2EB0">
            <w:r w:rsidRPr="00D95579">
              <w:t>Legitimation för fritidspedagoger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Besvaradav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Besvaradav"/>
            </w:pPr>
            <w:r w:rsidRPr="00D95579">
              <w:t>Justitieminister Beatrice Ask (M)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Besvaradav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2011/12:126 av Patrik Björck (S)</w:t>
            </w:r>
          </w:p>
          <w:p w:rsidR="003974E5" w:rsidRPr="00D95579" w:rsidRDefault="003974E5" w:rsidP="004D2EB0">
            <w:r w:rsidRPr="00D95579">
              <w:t>Meddelarfrihet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Besvaradav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Besvaradav"/>
            </w:pPr>
            <w:r w:rsidRPr="00D95579">
              <w:t>Arbetsmarknadsminister Hillevi Engström (M)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Besvaradav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2011/12:105 av Raimo Pärssinen (S)</w:t>
            </w:r>
          </w:p>
          <w:p w:rsidR="003974E5" w:rsidRPr="00D95579" w:rsidRDefault="003974E5" w:rsidP="004D2EB0">
            <w:r w:rsidRPr="00D95579">
              <w:t>Arbetsmiljöverket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2011/12:106 av Ann-Christin Ahlberg (S)</w:t>
            </w:r>
          </w:p>
          <w:p w:rsidR="003974E5" w:rsidRPr="00D95579" w:rsidRDefault="003974E5" w:rsidP="004D2EB0">
            <w:r w:rsidRPr="00D95579">
              <w:t>Arbetskraftsbehov i den offentliga sektorn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2011/12:107 av Patrik Björck (S)</w:t>
            </w:r>
          </w:p>
          <w:p w:rsidR="003974E5" w:rsidRPr="00D95579" w:rsidRDefault="003974E5" w:rsidP="004D2EB0">
            <w:r w:rsidRPr="00D95579">
              <w:t>Arbetslöshetsförsäkringen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2011/12:108 av Johan Andersson (S)</w:t>
            </w:r>
          </w:p>
          <w:p w:rsidR="003974E5" w:rsidRPr="00D95579" w:rsidRDefault="003974E5" w:rsidP="004D2EB0">
            <w:r w:rsidRPr="00D95579">
              <w:t>Lex Laval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/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2011/12:122 av Kerstin Nilsson (S)</w:t>
            </w:r>
          </w:p>
          <w:p w:rsidR="003974E5" w:rsidRPr="00D95579" w:rsidRDefault="003974E5" w:rsidP="004D2EB0">
            <w:r w:rsidRPr="00D95579">
              <w:t>Säkerställande av likvärdiga villkor på den svenska arbetsmarknaden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/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2011/12:123 av Ylva Johansson (S)</w:t>
            </w:r>
          </w:p>
          <w:p w:rsidR="003974E5" w:rsidRPr="00D95579" w:rsidRDefault="003974E5" w:rsidP="004D2EB0">
            <w:r w:rsidRPr="00D95579">
              <w:t>Lettiska arbetare utan lön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2011/12:110 av Ylva Johansson (S)</w:t>
            </w:r>
          </w:p>
          <w:p w:rsidR="003974E5" w:rsidRPr="00D95579" w:rsidRDefault="003974E5" w:rsidP="004D2EB0">
            <w:r w:rsidRPr="00D95579">
              <w:t>Åtgärder mot arbetslösheten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2011/12:111 av Ylva Johansson (S)</w:t>
            </w:r>
          </w:p>
          <w:p w:rsidR="003974E5" w:rsidRPr="00D95579" w:rsidRDefault="003974E5" w:rsidP="004D2EB0">
            <w:r w:rsidRPr="00D95579">
              <w:t>Rätten till jobb för unga med funktionshinder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2011/12:115 av Maria Stenberg (S)</w:t>
            </w:r>
          </w:p>
          <w:p w:rsidR="003974E5" w:rsidRPr="00D95579" w:rsidRDefault="003974E5" w:rsidP="004D2EB0">
            <w:r w:rsidRPr="00D95579">
              <w:t>Ungdomsarbetslöshetens konsekvens för ungas inträde i samhällslivet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Besvaradav"/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Besvaradav"/>
            </w:pPr>
            <w:r w:rsidRPr="00D95579">
              <w:t>Statsrådet Anna-Karin Hatt (C)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Besvaradav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2011/12:121 av Carina Adolfsson Elgestam (S)</w:t>
            </w:r>
          </w:p>
          <w:p w:rsidR="003974E5" w:rsidRPr="00D95579" w:rsidRDefault="003974E5" w:rsidP="004D2EB0">
            <w:r w:rsidRPr="00D95579">
              <w:t>Elprisområden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3974E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2011/12:143 av Leif Jakobsson (S)</w:t>
            </w:r>
          </w:p>
          <w:p w:rsidR="003974E5" w:rsidRPr="00D95579" w:rsidRDefault="003974E5" w:rsidP="004D2EB0">
            <w:r w:rsidRPr="00D95579">
              <w:t>Effekter av elnätsområdena</w:t>
            </w:r>
          </w:p>
          <w:p w:rsidR="002F736E" w:rsidRPr="00D95579" w:rsidRDefault="002F736E" w:rsidP="004D2EB0"/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</w:p>
        </w:tc>
      </w:tr>
    </w:tbl>
    <w:p w:rsidR="003974E5" w:rsidRPr="00D95579" w:rsidRDefault="003974E5" w:rsidP="003675A0">
      <w:pPr>
        <w:pStyle w:val="Blankrad"/>
      </w:pPr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HuvudrubrikEnsam"/>
            </w:pPr>
            <w:r w:rsidRPr="00D95579">
              <w:t xml:space="preserve">Ärenden för avgörande </w:t>
            </w:r>
            <w:r w:rsidRPr="00D95579">
              <w:br/>
              <w:t>onsdagen den 30 november kl. 16.00</w:t>
            </w:r>
          </w:p>
        </w:tc>
        <w:tc>
          <w:tcPr>
            <w:tcW w:w="2481" w:type="dxa"/>
          </w:tcPr>
          <w:p w:rsidR="003974E5" w:rsidRPr="00D95579" w:rsidRDefault="00AC2336" w:rsidP="004D2EB0">
            <w:pPr>
              <w:pStyle w:val="HuvudrubrikKolumn3"/>
            </w:pPr>
            <w:r w:rsidRPr="00D95579">
              <w:t>Reservationer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Underrubrik"/>
            </w:pPr>
            <w:r w:rsidRPr="00D95579">
              <w:t>Tidigare slutdebatterade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Under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renderubrik"/>
            </w:pPr>
            <w:r w:rsidRPr="00D95579">
              <w:t>Näringsutskottets betänkanden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rende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2011/12:NU5 Statliga företag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12 res. (S,MP,SD,V)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2011/12:NU4 Stärkt konsumentroll för en utvecklad elmarknad och ett uthålligt energisystem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7 res. (S,M,MP,FP,C,V,KD)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2011/12:NU6 En ny lag om elcertifikat – enklare regler och en gemensam elcertifikatsmarknad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4 res. (S,MP,V)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renderubrik"/>
            </w:pPr>
            <w:r w:rsidRPr="00D95579">
              <w:t>Socialutskottets betänkande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rende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2011/12:SoU5 Tandvård för personer med vissa sjukdomar eller funktionsnedsättningar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4 res. (S,MP,V)</w:t>
            </w: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pPr>
              <w:pStyle w:val="renderubrik"/>
            </w:pPr>
            <w:r w:rsidRPr="00D95579">
              <w:t>Finansutskottets betänkande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pStyle w:val="renderubrik"/>
              <w:rPr>
                <w:spacing w:val="-4"/>
              </w:rPr>
            </w:pPr>
          </w:p>
        </w:tc>
      </w:tr>
      <w:tr w:rsidR="003974E5" w:rsidRPr="00D95579" w:rsidTr="004D2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74E5" w:rsidRPr="00D95579" w:rsidRDefault="003974E5" w:rsidP="004D2EB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974E5" w:rsidRPr="00D95579" w:rsidRDefault="003974E5" w:rsidP="004D2EB0">
            <w:r w:rsidRPr="00D95579">
              <w:t>2011/12:FiU6 AP-fondernas verksamhet t.o.m. 2010</w:t>
            </w:r>
          </w:p>
        </w:tc>
        <w:tc>
          <w:tcPr>
            <w:tcW w:w="2481" w:type="dxa"/>
          </w:tcPr>
          <w:p w:rsidR="003974E5" w:rsidRPr="00D95579" w:rsidRDefault="003974E5" w:rsidP="004D2EB0">
            <w:pPr>
              <w:rPr>
                <w:spacing w:val="-4"/>
              </w:rPr>
            </w:pPr>
            <w:r w:rsidRPr="00D95579">
              <w:rPr>
                <w:spacing w:val="-4"/>
              </w:rPr>
              <w:t>2 res. (MP,V)</w:t>
            </w:r>
          </w:p>
        </w:tc>
      </w:tr>
    </w:tbl>
    <w:p w:rsidR="003974E5" w:rsidRPr="00D95579" w:rsidRDefault="003974E5" w:rsidP="003675A0">
      <w:pPr>
        <w:pStyle w:val="Blankrad"/>
      </w:pPr>
      <w:r w:rsidRPr="00D95579">
        <w:t>     </w:t>
      </w:r>
    </w:p>
    <w:p w:rsidR="003974E5" w:rsidRPr="00D95579" w:rsidRDefault="003974E5" w:rsidP="003675A0">
      <w:pPr>
        <w:pStyle w:val="Blankrad"/>
      </w:pPr>
      <w:bookmarkStart w:id="8" w:name="Start"/>
      <w:bookmarkEnd w:id="8"/>
      <w:r w:rsidRPr="00D955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955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9557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95579" w:rsidRDefault="006E04A4" w:rsidP="00D016E9">
            <w:pPr>
              <w:pStyle w:val="StreckMitten"/>
            </w:pPr>
            <w:r w:rsidRPr="00D95579">
              <w:tab/>
            </w:r>
            <w:r w:rsidRPr="00D95579">
              <w:tab/>
            </w:r>
          </w:p>
        </w:tc>
      </w:tr>
    </w:tbl>
    <w:p w:rsidR="006E04A4" w:rsidRPr="00D95579" w:rsidRDefault="006E04A4" w:rsidP="003675A0">
      <w:pPr>
        <w:pStyle w:val="Blankrad"/>
      </w:pPr>
    </w:p>
    <w:sectPr w:rsidR="006E04A4" w:rsidRPr="00D9557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332" w:rsidRPr="00D95579" w:rsidRDefault="00066332">
      <w:r w:rsidRPr="00D95579">
        <w:separator/>
      </w:r>
    </w:p>
  </w:endnote>
  <w:endnote w:type="continuationSeparator" w:id="0">
    <w:p w:rsidR="00066332" w:rsidRPr="00D95579" w:rsidRDefault="00066332">
      <w:r w:rsidRPr="00D955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4E5" w:rsidRPr="00D95579" w:rsidRDefault="003974E5">
    <w:pPr>
      <w:pStyle w:val="Sidhuvud"/>
      <w:jc w:val="center"/>
    </w:pPr>
    <w:r w:rsidRPr="00D95579">
      <w:fldChar w:fldCharType="begin" w:fldLock="1"/>
    </w:r>
    <w:r w:rsidRPr="00D95579">
      <w:instrText xml:space="preserve"> PAGE </w:instrText>
    </w:r>
    <w:r w:rsidRPr="00D95579">
      <w:fldChar w:fldCharType="separate"/>
    </w:r>
    <w:r w:rsidR="00AC2336" w:rsidRPr="00D95579">
      <w:t>4</w:t>
    </w:r>
    <w:r w:rsidRPr="00D95579">
      <w:fldChar w:fldCharType="end"/>
    </w:r>
    <w:r w:rsidRPr="00D95579">
      <w:t xml:space="preserve"> (</w:t>
    </w:r>
    <w:r w:rsidRPr="00D95579">
      <w:fldChar w:fldCharType="begin" w:fldLock="1"/>
    </w:r>
    <w:r w:rsidRPr="00D95579">
      <w:instrText xml:space="preserve"> NUMPAGES </w:instrText>
    </w:r>
    <w:r w:rsidRPr="00D95579">
      <w:fldChar w:fldCharType="separate"/>
    </w:r>
    <w:r w:rsidR="00AC2336" w:rsidRPr="00D95579">
      <w:t>4</w:t>
    </w:r>
    <w:r w:rsidRPr="00D95579">
      <w:fldChar w:fldCharType="end"/>
    </w:r>
    <w:r w:rsidRPr="00D95579">
      <w:t>)</w:t>
    </w:r>
  </w:p>
  <w:p w:rsidR="003974E5" w:rsidRPr="00D95579" w:rsidRDefault="003974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4E5" w:rsidRPr="00D95579" w:rsidRDefault="003974E5">
    <w:pPr>
      <w:pStyle w:val="Sidhuvud"/>
      <w:jc w:val="center"/>
    </w:pPr>
    <w:r w:rsidRPr="00D95579">
      <w:fldChar w:fldCharType="begin" w:fldLock="1"/>
    </w:r>
    <w:r w:rsidRPr="00D95579">
      <w:instrText xml:space="preserve"> PAGE </w:instrText>
    </w:r>
    <w:r w:rsidRPr="00D95579">
      <w:fldChar w:fldCharType="separate"/>
    </w:r>
    <w:r w:rsidR="00AC2336" w:rsidRPr="00D95579">
      <w:t>4</w:t>
    </w:r>
    <w:r w:rsidRPr="00D95579">
      <w:fldChar w:fldCharType="end"/>
    </w:r>
    <w:r w:rsidRPr="00D95579">
      <w:t xml:space="preserve"> (</w:t>
    </w:r>
    <w:r w:rsidRPr="00D95579">
      <w:fldChar w:fldCharType="begin" w:fldLock="1"/>
    </w:r>
    <w:r w:rsidRPr="00D95579">
      <w:instrText xml:space="preserve"> NUMPAGES </w:instrText>
    </w:r>
    <w:r w:rsidRPr="00D95579">
      <w:fldChar w:fldCharType="separate"/>
    </w:r>
    <w:r w:rsidR="00AC2336" w:rsidRPr="00D95579">
      <w:t>4</w:t>
    </w:r>
    <w:r w:rsidRPr="00D95579">
      <w:fldChar w:fldCharType="end"/>
    </w:r>
    <w:r w:rsidRPr="00D95579">
      <w:t>)</w:t>
    </w:r>
  </w:p>
  <w:p w:rsidR="003974E5" w:rsidRPr="00D95579" w:rsidRDefault="00397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332" w:rsidRPr="00D95579" w:rsidRDefault="00066332">
      <w:r w:rsidRPr="00D95579">
        <w:separator/>
      </w:r>
    </w:p>
  </w:footnote>
  <w:footnote w:type="continuationSeparator" w:id="0">
    <w:p w:rsidR="00066332" w:rsidRPr="00D95579" w:rsidRDefault="00066332">
      <w:r w:rsidRPr="00D955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4E5" w:rsidRPr="00D95579" w:rsidRDefault="003974E5">
    <w:pPr>
      <w:pStyle w:val="Sidhuvud"/>
      <w:tabs>
        <w:tab w:val="clear" w:pos="4536"/>
      </w:tabs>
    </w:pPr>
    <w:r w:rsidRPr="00D95579">
      <w:fldChar w:fldCharType="begin" w:fldLock="1"/>
    </w:r>
    <w:r w:rsidRPr="00D95579">
      <w:instrText xml:space="preserve"> DOCPROPERTY "DocumentDate" </w:instrText>
    </w:r>
    <w:r w:rsidRPr="00D95579">
      <w:fldChar w:fldCharType="separate"/>
    </w:r>
    <w:r w:rsidR="00AC2336" w:rsidRPr="00D95579">
      <w:t>Tisdagen den 29 november 2011</w:t>
    </w:r>
    <w:r w:rsidRPr="00D95579">
      <w:fldChar w:fldCharType="end"/>
    </w:r>
    <w:r w:rsidRPr="00D95579">
      <w:tab/>
    </w:r>
  </w:p>
  <w:p w:rsidR="003974E5" w:rsidRPr="00D95579" w:rsidRDefault="003974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95579">
      <w:rPr>
        <w:sz w:val="12"/>
      </w:rPr>
      <w:tab/>
    </w:r>
  </w:p>
  <w:p w:rsidR="003974E5" w:rsidRPr="00D95579" w:rsidRDefault="003974E5"/>
  <w:p w:rsidR="003974E5" w:rsidRPr="00D95579" w:rsidRDefault="003974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4E5" w:rsidRPr="00D95579" w:rsidRDefault="00D9557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9557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74E5" w:rsidRPr="00D95579" w:rsidRDefault="003974E5">
    <w:pPr>
      <w:pStyle w:val="Dokumentrubrik"/>
      <w:spacing w:after="360"/>
    </w:pPr>
    <w:r w:rsidRPr="00D95579">
      <w:t>Föredragningslista</w:t>
    </w:r>
  </w:p>
  <w:p w:rsidR="003974E5" w:rsidRPr="00D95579" w:rsidRDefault="003974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6850583">
    <w:abstractNumId w:val="5"/>
  </w:num>
  <w:num w:numId="2" w16cid:durableId="555362624">
    <w:abstractNumId w:val="2"/>
  </w:num>
  <w:num w:numId="3" w16cid:durableId="855463186">
    <w:abstractNumId w:val="4"/>
  </w:num>
  <w:num w:numId="4" w16cid:durableId="1533568915">
    <w:abstractNumId w:val="1"/>
  </w:num>
  <w:num w:numId="5" w16cid:durableId="1098019767">
    <w:abstractNumId w:val="0"/>
  </w:num>
  <w:num w:numId="6" w16cid:durableId="147718241">
    <w:abstractNumId w:val="3"/>
  </w:num>
  <w:num w:numId="7" w16cid:durableId="749037740">
    <w:abstractNumId w:val="3"/>
  </w:num>
  <w:num w:numId="8" w16cid:durableId="1834904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A68A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6332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36E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974E5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A68A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2EB0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B743D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0584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1D6A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2336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40E0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5579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89062-A529-4B27-AF14-2C0E7456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577</Words>
  <Characters>3861</Characters>
  <Application>Microsoft Office Word</Application>
  <DocSecurity>4</DocSecurity>
  <Lines>275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2011-11-28T14:22:00Z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29 november 2011</vt:lpwstr>
  </property>
  <property fmtid="{D5CDD505-2E9C-101B-9397-08002B2CF9AE}" pid="3" name="DocumentNumber">
    <vt:lpwstr>38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2011-11-29</vt:lpwstr>
  </property>
  <property fmtid="{D5CDD505-2E9C-101B-9397-08002B2CF9AE}" pid="7" name="DatumAvgörande">
    <vt:lpwstr>2011-11-29</vt:lpwstr>
  </property>
</Properties>
</file>