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62980B" w14:textId="77777777">
      <w:pPr>
        <w:pStyle w:val="Normalutanindragellerluft"/>
      </w:pPr>
      <w:bookmarkStart w:name="_Toc106800475" w:id="0"/>
      <w:bookmarkStart w:name="_Toc106801300" w:id="1"/>
      <w:bookmarkStart w:name="_Hlk210308027" w:id="2"/>
    </w:p>
    <w:p xmlns:w14="http://schemas.microsoft.com/office/word/2010/wordml" w:rsidRPr="009B062B" w:rsidR="00AF30DD" w:rsidP="00E3411B" w:rsidRDefault="00E3411B" w14:paraId="0E6FA5A2" w14:textId="77777777">
      <w:pPr>
        <w:pStyle w:val="RubrikFrslagTIllRiksdagsbeslut"/>
      </w:pPr>
      <w:sdt>
        <w:sdtPr>
          <w:alias w:val="CC_Boilerplate_4"/>
          <w:tag w:val="CC_Boilerplate_4"/>
          <w:id w:val="-1644581176"/>
          <w:lock w:val="sdtContentLocked"/>
          <w:placeholder>
            <w:docPart w:val="312A6734F4D044C3A53AEA4DEF477A6A"/>
          </w:placeholder>
          <w:text/>
        </w:sdtPr>
        <w:sdtEndPr/>
        <w:sdtContent>
          <w:r w:rsidRPr="009B062B" w:rsidR="00AF30DD">
            <w:t>Förslag till riksdagsbeslut</w:t>
          </w:r>
        </w:sdtContent>
      </w:sdt>
      <w:bookmarkEnd w:id="0"/>
      <w:bookmarkEnd w:id="1"/>
    </w:p>
    <w:sdt>
      <w:sdtPr>
        <w:tag w:val="d2c53f10-2a9e-4632-ab9c-9e49dfbf05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en långsiktig och samordnad plan för kompetensförsörjning till den gröna industrins framväxt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9872E60E634482BDFA18003B434598"/>
        </w:placeholder>
        <w:text/>
      </w:sdtPr>
      <w:sdtEndPr/>
      <w:sdtContent>
        <w:p xmlns:w14="http://schemas.microsoft.com/office/word/2010/wordml" w:rsidRPr="009B062B" w:rsidR="006D79C9" w:rsidP="00333E95" w:rsidRDefault="006D79C9" w14:paraId="50185E77" w14:textId="77777777">
          <w:pPr>
            <w:pStyle w:val="Rubrik1"/>
          </w:pPr>
          <w:r>
            <w:t>Motivering</w:t>
          </w:r>
        </w:p>
      </w:sdtContent>
    </w:sdt>
    <w:bookmarkEnd w:displacedByCustomXml="prev" w:id="4"/>
    <w:bookmarkEnd w:displacedByCustomXml="prev" w:id="5"/>
    <w:p xmlns:w14="http://schemas.microsoft.com/office/word/2010/wordml" w:rsidR="00752448" w:rsidP="00752448" w:rsidRDefault="00752448" w14:paraId="571C20F3" w14:textId="77777777">
      <w:r>
        <w:t>Sverige är i dag ett av de länder i Europa som har kommit längst i klimatomställningen. Genom satsningar på fossilfritt stål, batteriproduktion, fordonsindustri i världsklass och nya energilösningar kan Sverige både minska utsläppen och stärka sin konkurrenskraft.</w:t>
      </w:r>
    </w:p>
    <w:p xmlns:w14="http://schemas.microsoft.com/office/word/2010/wordml" w:rsidR="00752448" w:rsidP="00752448" w:rsidRDefault="00752448" w14:paraId="5520206E" w14:textId="77777777">
      <w:r>
        <w:t>En av de största utmaningarna är dock kompetensförsörjningen. Företag i den gröna industrin vittnar om svårigheter att hitta arbetskraft med rätt utbildning och erfarenhet. Detta gäller inte bara högspecialiserade ingenjörstjänster utan även yrkesutbildade tekniker och operatörer. Omställningstakten riskerar att bromsas om kompetensbehoven inte kan mötas.</w:t>
      </w:r>
    </w:p>
    <w:p xmlns:w14="http://schemas.microsoft.com/office/word/2010/wordml" w:rsidR="00752448" w:rsidP="00752448" w:rsidRDefault="00752448" w14:paraId="407AE66B" w14:textId="77777777">
      <w:r>
        <w:t>Redan i dag finns flera aktörer med ansvar för utbildning, arbetsmarknad och näringslivsutveckling. Det som behövs är en mer systematisk samordning mellan dessa aktörer för att säkerställa att utbildningssystemet, forskningsinsatser och arbetsmarknadspolitiken tillsammans kan möta industrins behov.</w:t>
      </w:r>
    </w:p>
    <w:p xmlns:w14="http://schemas.microsoft.com/office/word/2010/wordml" w:rsidR="00752448" w:rsidP="00752448" w:rsidRDefault="00752448" w14:paraId="31822A31" w14:textId="77777777">
      <w:r>
        <w:lastRenderedPageBreak/>
        <w:t>Regeringen bör därför ta fram en långsiktig och samordnad plan för kompetensförsörjningen till den gröna industrin. En sådan plan kan bygga på redan befintliga strukturer, men ska säkerställa att ansvariga myndigheter, lärosäten, arbetsmarknadens parter och näringslivet har en gemensam riktning. Detta kräver inga nya medel utan tydligare uppdrag och en förbättrad uppföljning av hur väl Sverige levererar den kompetens som den gröna industrin behöver.</w:t>
      </w:r>
    </w:p>
    <w:p xmlns:w14="http://schemas.microsoft.com/office/word/2010/wordml" w:rsidR="00752448" w:rsidP="00752448" w:rsidRDefault="00752448" w14:paraId="3C724938" w14:textId="77777777">
      <w:r>
        <w:t>Genom att säkerställa rätt kompetens kan Sverige både klara klimatmålen och stärka sin position som en ledande industrination i den gröna omställningen.</w:t>
      </w:r>
    </w:p>
    <w:sdt>
      <w:sdtPr>
        <w:rPr>
          <w:i/>
          <w:noProof/>
        </w:rPr>
        <w:alias w:val="CC_Underskrifter"/>
        <w:tag w:val="CC_Underskrifter"/>
        <w:id w:val="583496634"/>
        <w:lock w:val="sdtContentLocked"/>
        <w:placeholder>
          <w:docPart w:val="AA06CA489CF7488898FF45D87442FDB6"/>
        </w:placeholder>
      </w:sdtPr>
      <w:sdtEndPr/>
      <w:sdtContent>
        <w:p xmlns:w14="http://schemas.microsoft.com/office/word/2010/wordml" w:rsidR="00E3411B" w:rsidP="00E3411B" w:rsidRDefault="00E3411B" w14:paraId="54EB69D9" w14:textId="77777777">
          <w:pPr/>
          <w:r/>
        </w:p>
        <w:p xmlns:w14="http://schemas.microsoft.com/office/word/2010/wordml" w:rsidR="00E3411B" w:rsidP="00E3411B" w:rsidRDefault="00E3411B" w14:paraId="057D35CC" w14:textId="7740CB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Mattias Jonsson (S)</w:t>
            </w:r>
          </w:p>
        </w:tc>
      </w:tr>
    </w:tbl>
    <w:bookmarkEnd w:id="2"/>
    <w:p xmlns:w14="http://schemas.microsoft.com/office/word/2010/wordml" w:rsidRPr="008E0FE2" w:rsidR="004801AC" w:rsidP="00DF3554" w:rsidRDefault="004801AC" w14:paraId="162E1705" w14:textId="2F8585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4C9D" w14:textId="77777777" w:rsidR="00752448" w:rsidRDefault="00752448" w:rsidP="000C1CAD">
      <w:pPr>
        <w:spacing w:line="240" w:lineRule="auto"/>
      </w:pPr>
      <w:r>
        <w:separator/>
      </w:r>
    </w:p>
  </w:endnote>
  <w:endnote w:type="continuationSeparator" w:id="0">
    <w:p w14:paraId="18EB2D4C" w14:textId="77777777" w:rsidR="00752448" w:rsidRDefault="0075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4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2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8333" w14:textId="48C2268A" w:rsidR="00262EA3" w:rsidRPr="00E3411B" w:rsidRDefault="00262EA3" w:rsidP="00E3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56F4" w14:textId="77777777" w:rsidR="00752448" w:rsidRDefault="00752448" w:rsidP="000C1CAD">
      <w:pPr>
        <w:spacing w:line="240" w:lineRule="auto"/>
      </w:pPr>
      <w:r>
        <w:separator/>
      </w:r>
    </w:p>
  </w:footnote>
  <w:footnote w:type="continuationSeparator" w:id="0">
    <w:p w14:paraId="5567BC77" w14:textId="77777777" w:rsidR="00752448" w:rsidRDefault="00752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D1F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125F9" wp14:anchorId="21B2E6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11B" w14:paraId="08569F95" w14:textId="1A17C71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2E6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11B" w14:paraId="08569F95" w14:textId="1A17C71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v:textbox>
              <w10:wrap anchorx="page"/>
            </v:shape>
          </w:pict>
        </mc:Fallback>
      </mc:AlternateContent>
    </w:r>
  </w:p>
  <w:p w:rsidRPr="00293C4F" w:rsidR="00262EA3" w:rsidP="00776B74" w:rsidRDefault="00262EA3" w14:paraId="16137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18A270" w14:textId="77777777">
    <w:pPr>
      <w:jc w:val="right"/>
    </w:pPr>
  </w:p>
  <w:p w:rsidR="00262EA3" w:rsidP="00776B74" w:rsidRDefault="00262EA3" w14:paraId="3D1C5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025" w:id="6"/>
  <w:bookmarkStart w:name="_Hlk210308026" w:id="7"/>
  <w:p w:rsidR="00262EA3" w:rsidP="008563AC" w:rsidRDefault="00E3411B" w14:paraId="1AB9EB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6292F" wp14:anchorId="2F2AB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11B" w14:paraId="6987CCA4" w14:textId="4CAA9C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2448">
          <w:t>S</w:t>
        </w:r>
      </w:sdtContent>
    </w:sdt>
    <w:sdt>
      <w:sdtPr>
        <w:alias w:val="CC_Noformat_Partinummer"/>
        <w:tag w:val="CC_Noformat_Partinummer"/>
        <w:id w:val="-2014525982"/>
        <w:text/>
      </w:sdtPr>
      <w:sdtEndPr/>
      <w:sdtContent>
        <w:r w:rsidR="00752448">
          <w:t>396</w:t>
        </w:r>
      </w:sdtContent>
    </w:sdt>
  </w:p>
  <w:p w:rsidRPr="008227B3" w:rsidR="00262EA3" w:rsidP="008227B3" w:rsidRDefault="00E3411B" w14:paraId="19C298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11B" w14:paraId="59690529" w14:textId="5DA18F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262EA3" w:rsidP="00E03A3D" w:rsidRDefault="00E3411B" w14:paraId="2CF7D295" w14:textId="169AB20D">
    <w:pPr>
      <w:pStyle w:val="Motionr"/>
    </w:pPr>
    <w:sdt>
      <w:sdtPr>
        <w:alias w:val="CC_Noformat_Avtext"/>
        <w:tag w:val="CC_Noformat_Avtext"/>
        <w:id w:val="-2020768203"/>
        <w:lock w:val="sdtContentLocked"/>
        <w:placeholder>
          <w:docPart w:val="506F21D803CC49CAB8AEA3DC66C70FAE"/>
        </w:placeholder>
        <w15:appearance w15:val="hidden"/>
        <w:text/>
      </w:sdtPr>
      <w:sdtEndPr/>
      <w:sdtContent>
        <w:r>
          <w:t>av Johan Büser och Mattias Jonsson (båda S)</w:t>
        </w:r>
      </w:sdtContent>
    </w:sdt>
  </w:p>
  <w:sdt>
    <w:sdtPr>
      <w:alias w:val="CC_Noformat_Rubtext"/>
      <w:tag w:val="CC_Noformat_Rubtext"/>
      <w:id w:val="-218060500"/>
      <w:lock w:val="sdtContentLocked"/>
      <w:placeholder>
        <w:docPart w:val="F14B09792DD24137A14D5844270FAC6E"/>
      </w:placeholder>
      <w:text/>
    </w:sdtPr>
    <w:sdtEndPr/>
    <w:sdtContent>
      <w:p w:rsidR="00262EA3" w:rsidP="00283E0F" w:rsidRDefault="00752448" w14:paraId="3A566C0E" w14:textId="2CF0642F">
        <w:pPr>
          <w:pStyle w:val="FSHRub2"/>
        </w:pPr>
        <w:r>
          <w:t>Kompetensförsörjning för den gröna industrins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7C2B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4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4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33"/>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1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0F941"/>
  <w15:chartTrackingRefBased/>
  <w15:docId w15:val="{21CF1363-DB3C-48FF-BF2D-3CD90840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2725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A6734F4D044C3A53AEA4DEF477A6A"/>
        <w:category>
          <w:name w:val="Allmänt"/>
          <w:gallery w:val="placeholder"/>
        </w:category>
        <w:types>
          <w:type w:val="bbPlcHdr"/>
        </w:types>
        <w:behaviors>
          <w:behavior w:val="content"/>
        </w:behaviors>
        <w:guid w:val="{3781B68C-0A25-4AA2-B4F1-863CF291BF92}"/>
      </w:docPartPr>
      <w:docPartBody>
        <w:p w:rsidR="002A7C3C" w:rsidRDefault="002A7C3C">
          <w:pPr>
            <w:pStyle w:val="312A6734F4D044C3A53AEA4DEF477A6A"/>
          </w:pPr>
          <w:r w:rsidRPr="005A0A93">
            <w:rPr>
              <w:rStyle w:val="Platshllartext"/>
            </w:rPr>
            <w:t>Förslag till riksdagsbeslut</w:t>
          </w:r>
        </w:p>
      </w:docPartBody>
    </w:docPart>
    <w:docPart>
      <w:docPartPr>
        <w:name w:val="437327D631C64A858BC7651F38CD730D"/>
        <w:category>
          <w:name w:val="Allmänt"/>
          <w:gallery w:val="placeholder"/>
        </w:category>
        <w:types>
          <w:type w:val="bbPlcHdr"/>
        </w:types>
        <w:behaviors>
          <w:behavior w:val="content"/>
        </w:behaviors>
        <w:guid w:val="{E00A1783-F68E-4946-B5A9-6F34B518A431}"/>
      </w:docPartPr>
      <w:docPartBody>
        <w:p w:rsidR="002A7C3C" w:rsidRDefault="002A7C3C">
          <w:pPr>
            <w:pStyle w:val="437327D631C64A858BC7651F38CD73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9872E60E634482BDFA18003B434598"/>
        <w:category>
          <w:name w:val="Allmänt"/>
          <w:gallery w:val="placeholder"/>
        </w:category>
        <w:types>
          <w:type w:val="bbPlcHdr"/>
        </w:types>
        <w:behaviors>
          <w:behavior w:val="content"/>
        </w:behaviors>
        <w:guid w:val="{177E2BCE-3617-421B-B440-7B23550AA65F}"/>
      </w:docPartPr>
      <w:docPartBody>
        <w:p w:rsidR="002A7C3C" w:rsidRDefault="002A7C3C">
          <w:pPr>
            <w:pStyle w:val="879872E60E634482BDFA18003B434598"/>
          </w:pPr>
          <w:r w:rsidRPr="005A0A93">
            <w:rPr>
              <w:rStyle w:val="Platshllartext"/>
            </w:rPr>
            <w:t>Motivering</w:t>
          </w:r>
        </w:p>
      </w:docPartBody>
    </w:docPart>
    <w:docPart>
      <w:docPartPr>
        <w:name w:val="AA06CA489CF7488898FF45D87442FDB6"/>
        <w:category>
          <w:name w:val="Allmänt"/>
          <w:gallery w:val="placeholder"/>
        </w:category>
        <w:types>
          <w:type w:val="bbPlcHdr"/>
        </w:types>
        <w:behaviors>
          <w:behavior w:val="content"/>
        </w:behaviors>
        <w:guid w:val="{4153E928-26F5-4745-84FA-CED3CF9CBDBC}"/>
      </w:docPartPr>
      <w:docPartBody>
        <w:p w:rsidR="002A7C3C" w:rsidRDefault="002A7C3C">
          <w:pPr>
            <w:pStyle w:val="AA06CA489CF7488898FF45D87442FDB6"/>
          </w:pPr>
          <w:r w:rsidRPr="009B077E">
            <w:rPr>
              <w:rStyle w:val="Platshllartext"/>
            </w:rPr>
            <w:t>Namn på motionärer infogas/tas bort via panelen.</w:t>
          </w:r>
        </w:p>
      </w:docPartBody>
    </w:docPart>
    <w:docPart>
      <w:docPartPr>
        <w:name w:val="506F21D803CC49CAB8AEA3DC66C70FAE"/>
        <w:category>
          <w:name w:val="Allmänt"/>
          <w:gallery w:val="placeholder"/>
        </w:category>
        <w:types>
          <w:type w:val="bbPlcHdr"/>
        </w:types>
        <w:behaviors>
          <w:behavior w:val="content"/>
        </w:behaviors>
        <w:guid w:val="{2EC885BB-7F00-40A3-844C-CF4A3DC006FA}"/>
      </w:docPartPr>
      <w:docPartBody>
        <w:p w:rsidR="002A7C3C" w:rsidRDefault="002A7C3C">
          <w:pPr>
            <w:pStyle w:val="506F21D803CC49CAB8AEA3DC66C70FAE"/>
          </w:pPr>
          <w:r>
            <w:rPr>
              <w:rStyle w:val="Platshllartext"/>
            </w:rPr>
            <w:t xml:space="preserve"> </w:t>
          </w:r>
        </w:p>
      </w:docPartBody>
    </w:docPart>
    <w:docPart>
      <w:docPartPr>
        <w:name w:val="F14B09792DD24137A14D5844270FAC6E"/>
        <w:category>
          <w:name w:val="Allmänt"/>
          <w:gallery w:val="placeholder"/>
        </w:category>
        <w:types>
          <w:type w:val="bbPlcHdr"/>
        </w:types>
        <w:behaviors>
          <w:behavior w:val="content"/>
        </w:behaviors>
        <w:guid w:val="{9FE7DD69-DB37-4D7C-8EB9-0F8E0BDC6FAB}"/>
      </w:docPartPr>
      <w:docPartBody>
        <w:p w:rsidR="002A7C3C" w:rsidRDefault="002A7C3C">
          <w:pPr>
            <w:pStyle w:val="F14B09792DD24137A14D5844270FAC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C"/>
    <w:rsid w:val="002A7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A6734F4D044C3A53AEA4DEF477A6A">
    <w:name w:val="312A6734F4D044C3A53AEA4DEF477A6A"/>
  </w:style>
  <w:style w:type="paragraph" w:customStyle="1" w:styleId="437327D631C64A858BC7651F38CD730D">
    <w:name w:val="437327D631C64A858BC7651F38CD730D"/>
  </w:style>
  <w:style w:type="paragraph" w:customStyle="1" w:styleId="879872E60E634482BDFA18003B434598">
    <w:name w:val="879872E60E634482BDFA18003B434598"/>
  </w:style>
  <w:style w:type="paragraph" w:customStyle="1" w:styleId="AA06CA489CF7488898FF45D87442FDB6">
    <w:name w:val="AA06CA489CF7488898FF45D87442FDB6"/>
  </w:style>
  <w:style w:type="paragraph" w:customStyle="1" w:styleId="506F21D803CC49CAB8AEA3DC66C70FAE">
    <w:name w:val="506F21D803CC49CAB8AEA3DC66C70FAE"/>
  </w:style>
  <w:style w:type="paragraph" w:customStyle="1" w:styleId="F14B09792DD24137A14D5844270FAC6E">
    <w:name w:val="F14B09792DD24137A14D5844270FA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94F0D-4210-475A-A8EA-BD2A7F33D1A5}"/>
</file>

<file path=customXml/itemProps2.xml><?xml version="1.0" encoding="utf-8"?>
<ds:datastoreItem xmlns:ds="http://schemas.openxmlformats.org/officeDocument/2006/customXml" ds:itemID="{93018459-5F35-4693-897A-C944ADC3C542}"/>
</file>

<file path=customXml/itemProps3.xml><?xml version="1.0" encoding="utf-8"?>
<ds:datastoreItem xmlns:ds="http://schemas.openxmlformats.org/officeDocument/2006/customXml" ds:itemID="{EAFF28ED-8D3B-4A3D-B65B-A9CCBD677A29}"/>
</file>

<file path=customXml/itemProps5.xml><?xml version="1.0" encoding="utf-8"?>
<ds:datastoreItem xmlns:ds="http://schemas.openxmlformats.org/officeDocument/2006/customXml" ds:itemID="{3A6731AC-F4CB-4A98-A2F9-D0B4F9624F3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1588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S396 Kompetensförsörjning för den gröna industrins utveckling</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