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5AE6" w:rsidRPr="0041622E" w:rsidTr="00105AE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5AE6" w:rsidRPr="0041622E" w:rsidRDefault="00340637" w:rsidP="00105AE6">
            <w:pPr>
              <w:pStyle w:val="RSKRbeteckning"/>
              <w:spacing w:before="240"/>
            </w:pPr>
            <w:r w:rsidRPr="0041622E">
              <w:t>Riksdagsskrivelse</w:t>
            </w:r>
          </w:p>
          <w:p w:rsidR="00105AE6" w:rsidRPr="0041622E" w:rsidRDefault="00340637" w:rsidP="00105AE6">
            <w:pPr>
              <w:pStyle w:val="RSKRbeteckning"/>
            </w:pPr>
            <w:r w:rsidRPr="0041622E">
              <w:t>2009/10</w:t>
            </w:r>
            <w:r w:rsidR="00105AE6" w:rsidRPr="0041622E">
              <w:t>:</w:t>
            </w:r>
            <w:r w:rsidRPr="0041622E">
              <w:t>61</w:t>
            </w:r>
          </w:p>
        </w:tc>
        <w:tc>
          <w:tcPr>
            <w:tcW w:w="1134" w:type="dxa"/>
          </w:tcPr>
          <w:p w:rsidR="00105AE6" w:rsidRPr="0041622E" w:rsidRDefault="0041622E" w:rsidP="00105AE6">
            <w:pPr>
              <w:jc w:val="right"/>
            </w:pPr>
            <w:r w:rsidRPr="0041622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AE6" w:rsidRPr="0041622E" w:rsidTr="00105AE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5AE6" w:rsidRPr="0041622E" w:rsidRDefault="00105AE6">
            <w:pPr>
              <w:rPr>
                <w:sz w:val="10"/>
              </w:rPr>
            </w:pPr>
          </w:p>
        </w:tc>
      </w:tr>
    </w:tbl>
    <w:p w:rsidR="00105AE6" w:rsidRPr="0041622E" w:rsidRDefault="00105AE6"/>
    <w:p w:rsidR="00105AE6" w:rsidRPr="0041622E" w:rsidRDefault="00340637" w:rsidP="00105AE6">
      <w:pPr>
        <w:pStyle w:val="Mottagare1"/>
      </w:pPr>
      <w:r w:rsidRPr="0041622E">
        <w:t>Regeringen</w:t>
      </w:r>
    </w:p>
    <w:p w:rsidR="00105AE6" w:rsidRPr="0041622E" w:rsidRDefault="00340637" w:rsidP="00105AE6">
      <w:pPr>
        <w:pStyle w:val="Mottagare2"/>
      </w:pPr>
      <w:r w:rsidRPr="0041622E">
        <w:t>Kulturdepartementet</w:t>
      </w:r>
      <w:r w:rsidR="0035074E" w:rsidRPr="0041622E">
        <w:rPr>
          <w:rStyle w:val="Fotnotsreferens"/>
        </w:rPr>
        <w:footnoteReference w:id="1"/>
      </w:r>
    </w:p>
    <w:p w:rsidR="00105AE6" w:rsidRPr="0041622E" w:rsidRDefault="00105AE6" w:rsidP="00105AE6">
      <w:r w:rsidRPr="0041622E">
        <w:t xml:space="preserve">Med överlämnande av </w:t>
      </w:r>
      <w:r w:rsidR="00340637" w:rsidRPr="0041622E">
        <w:t>kulturutskottet</w:t>
      </w:r>
      <w:r w:rsidRPr="0041622E">
        <w:t xml:space="preserve">s betänkande </w:t>
      </w:r>
      <w:r w:rsidR="00340637" w:rsidRPr="0041622E">
        <w:t>2009/10</w:t>
      </w:r>
      <w:r w:rsidRPr="0041622E">
        <w:t>:</w:t>
      </w:r>
      <w:r w:rsidR="00340637" w:rsidRPr="0041622E">
        <w:t>KrU3</w:t>
      </w:r>
      <w:r w:rsidRPr="0041622E">
        <w:t xml:space="preserve"> </w:t>
      </w:r>
      <w:r w:rsidR="00340637" w:rsidRPr="0041622E">
        <w:t>Radio och tv i allmänhetens tjänst 2010–2013</w:t>
      </w:r>
      <w:r w:rsidRPr="0041622E">
        <w:t xml:space="preserve"> får jag anmäla att riksdagen denna dag bifallit utskottets förslag till riksdagsbeslut.</w:t>
      </w:r>
    </w:p>
    <w:p w:rsidR="00105AE6" w:rsidRPr="0041622E" w:rsidRDefault="00105AE6" w:rsidP="00105AE6">
      <w:pPr>
        <w:pStyle w:val="Stockholm"/>
      </w:pPr>
      <w:r w:rsidRPr="0041622E">
        <w:t xml:space="preserve">Stockholm </w:t>
      </w:r>
      <w:r w:rsidR="00340637" w:rsidRPr="0041622E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5AE6" w:rsidRPr="0041622E" w:rsidTr="00105AE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5AE6" w:rsidRPr="0041622E" w:rsidRDefault="00340637" w:rsidP="00105AE6">
            <w:pPr>
              <w:pStyle w:val="AvsTalman"/>
            </w:pPr>
            <w:r w:rsidRPr="0041622E">
              <w:t>Per Westerberg</w:t>
            </w:r>
          </w:p>
        </w:tc>
        <w:tc>
          <w:tcPr>
            <w:tcW w:w="3628" w:type="dxa"/>
          </w:tcPr>
          <w:p w:rsidR="00105AE6" w:rsidRPr="0041622E" w:rsidRDefault="00340637" w:rsidP="00105AE6">
            <w:pPr>
              <w:pStyle w:val="AvsTjnsteman"/>
            </w:pPr>
            <w:r w:rsidRPr="0041622E">
              <w:t>Ulf Christoffersson</w:t>
            </w:r>
          </w:p>
        </w:tc>
      </w:tr>
    </w:tbl>
    <w:p w:rsidR="00D85057" w:rsidRPr="0041622E" w:rsidRDefault="00D85057" w:rsidP="00105AE6"/>
    <w:sectPr w:rsidR="00D85057" w:rsidRPr="0041622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BC9" w:rsidRPr="0041622E" w:rsidRDefault="00A50BC9">
      <w:r w:rsidRPr="0041622E">
        <w:separator/>
      </w:r>
    </w:p>
  </w:endnote>
  <w:endnote w:type="continuationSeparator" w:id="0">
    <w:p w:rsidR="00A50BC9" w:rsidRPr="0041622E" w:rsidRDefault="00A50BC9">
      <w:r w:rsidRPr="004162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BC9" w:rsidRPr="0041622E" w:rsidRDefault="00A50BC9">
      <w:r w:rsidRPr="0041622E">
        <w:separator/>
      </w:r>
    </w:p>
  </w:footnote>
  <w:footnote w:type="continuationSeparator" w:id="0">
    <w:p w:rsidR="00A50BC9" w:rsidRPr="0041622E" w:rsidRDefault="00A50BC9">
      <w:r w:rsidRPr="0041622E">
        <w:continuationSeparator/>
      </w:r>
    </w:p>
  </w:footnote>
  <w:footnote w:id="1">
    <w:p w:rsidR="0035074E" w:rsidRPr="0041622E" w:rsidRDefault="0035074E">
      <w:pPr>
        <w:pStyle w:val="Fotnotstext"/>
      </w:pPr>
      <w:r w:rsidRPr="0041622E">
        <w:rPr>
          <w:rStyle w:val="Fotnotsreferens"/>
        </w:rPr>
        <w:footnoteRef/>
      </w:r>
      <w:r w:rsidRPr="0041622E">
        <w:t xml:space="preserve"> Riksdagsskrivelse 2009/10:62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6"/>
    <w:rsid w:val="0009098F"/>
    <w:rsid w:val="000C2D8D"/>
    <w:rsid w:val="00105AE6"/>
    <w:rsid w:val="001549C2"/>
    <w:rsid w:val="001667BD"/>
    <w:rsid w:val="001C2855"/>
    <w:rsid w:val="00224A43"/>
    <w:rsid w:val="00243D3C"/>
    <w:rsid w:val="00244660"/>
    <w:rsid w:val="0026798D"/>
    <w:rsid w:val="00340637"/>
    <w:rsid w:val="0035074E"/>
    <w:rsid w:val="0041622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4723"/>
    <w:rsid w:val="00860608"/>
    <w:rsid w:val="008D022D"/>
    <w:rsid w:val="009417EF"/>
    <w:rsid w:val="009F0EC7"/>
    <w:rsid w:val="00A16D59"/>
    <w:rsid w:val="00A50BC9"/>
    <w:rsid w:val="00A8374F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A474C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39453D-6F49-4C1D-A16C-1BAFD660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5074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507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2009-11-24T16:13:00Z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61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Radio och tv i allmänhetens tjänst 2010–2013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