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bookmarkStart w:name="_Hlk210291491" w:id="2"/>
    <w:p xmlns:w14="http://schemas.microsoft.com/office/word/2010/wordml" w:rsidRPr="009B062B" w:rsidR="00AF30DD" w:rsidP="00202595" w:rsidRDefault="00E827F5" w14:paraId="1ACE7B97" w14:textId="77777777">
      <w:pPr>
        <w:pStyle w:val="RubrikFrslagTIllRiksdagsbeslut"/>
      </w:pPr>
      <w:sdt>
        <w:sdtPr>
          <w:alias w:val="CC_Boilerplate_4"/>
          <w:tag w:val="CC_Boilerplate_4"/>
          <w:id w:val="-1644581176"/>
          <w:lock w:val="sdtContentLocked"/>
          <w:placeholder>
            <w:docPart w:val="F471C0FDAFFA4B7BADE37E29220EA38E"/>
          </w:placeholder>
          <w:text/>
        </w:sdtPr>
        <w:sdtEndPr/>
        <w:sdtContent>
          <w:r w:rsidRPr="009B062B" w:rsidR="00AF30DD">
            <w:t>Förslag till riksdagsbeslut</w:t>
          </w:r>
        </w:sdtContent>
      </w:sdt>
      <w:bookmarkEnd w:id="0"/>
      <w:bookmarkEnd w:id="1"/>
    </w:p>
    <w:sdt>
      <w:sdtPr>
        <w:tag w:val="bc8739d2-881a-4cea-bb79-a272826f2689"/>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möjligheten att införa ett skattefritt reskort, likt friskvårdsbidraget,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A1FA230F37154AE9BA8D42FDEB5CB7B9"/>
        </w:placeholder>
        <w:text/>
      </w:sdtPr>
      <w:sdtEndPr/>
      <w:sdtContent>
        <w:p xmlns:w14="http://schemas.microsoft.com/office/word/2010/wordml" w:rsidRPr="009B062B" w:rsidR="006D79C9" w:rsidP="00333E95" w:rsidRDefault="006D79C9" w14:paraId="7A4003EC" w14:textId="77777777">
          <w:pPr>
            <w:pStyle w:val="Rubrik1"/>
          </w:pPr>
          <w:r>
            <w:t>Motivering</w:t>
          </w:r>
        </w:p>
      </w:sdtContent>
    </w:sdt>
    <w:bookmarkEnd w:displacedByCustomXml="prev" w:id="4"/>
    <w:bookmarkEnd w:displacedByCustomXml="prev" w:id="5"/>
    <w:p xmlns:w14="http://schemas.microsoft.com/office/word/2010/wordml" w:rsidR="00F370A6" w:rsidP="00F370A6" w:rsidRDefault="00F370A6" w14:paraId="7BC3A7A2" w14:textId="01BDCA8C">
      <w:pPr>
        <w:pStyle w:val="Normalutanindragellerluft"/>
      </w:pPr>
      <w:r>
        <w:t>Friskvårdsbidraget är en uppskattad personalförmån som stärker hälsan</w:t>
      </w:r>
      <w:r w:rsidR="00202595">
        <w:t xml:space="preserve"> och arbetslivet.</w:t>
      </w:r>
      <w:r>
        <w:t xml:space="preserve"> En </w:t>
      </w:r>
      <w:r w:rsidR="00EA4A1C">
        <w:t xml:space="preserve">liknande </w:t>
      </w:r>
      <w:r>
        <w:t xml:space="preserve">modell för </w:t>
      </w:r>
      <w:r w:rsidR="00EA4A1C">
        <w:t>resor till och från s</w:t>
      </w:r>
      <w:r>
        <w:t>kulle kunna minska utsläppen</w:t>
      </w:r>
      <w:r w:rsidR="00EA4A1C">
        <w:t>,</w:t>
      </w:r>
      <w:r>
        <w:t xml:space="preserve"> skapa mer rättvisa förutsättningar för pendlare</w:t>
      </w:r>
      <w:r w:rsidR="00EA4A1C">
        <w:t xml:space="preserve"> och underlätta den gröna omställningen</w:t>
      </w:r>
      <w:r>
        <w:t>. Ett skattefritt</w:t>
      </w:r>
      <w:r w:rsidR="00EA4A1C">
        <w:t xml:space="preserve"> </w:t>
      </w:r>
      <w:proofErr w:type="spellStart"/>
      <w:r w:rsidR="00EA4A1C">
        <w:t>res</w:t>
      </w:r>
      <w:r>
        <w:t>kort</w:t>
      </w:r>
      <w:proofErr w:type="spellEnd"/>
      <w:r>
        <w:t xml:space="preserve"> skulle ge fler möjlighet att resa klimatsmart</w:t>
      </w:r>
      <w:r w:rsidR="00EA4A1C">
        <w:t xml:space="preserve">, </w:t>
      </w:r>
      <w:r>
        <w:t xml:space="preserve">bidra </w:t>
      </w:r>
      <w:r w:rsidR="00EA4A1C">
        <w:t xml:space="preserve">till </w:t>
      </w:r>
      <w:r>
        <w:t>minska</w:t>
      </w:r>
      <w:r w:rsidR="00EA4A1C">
        <w:t xml:space="preserve">d trängsel i städerna och samtidigt </w:t>
      </w:r>
      <w:r w:rsidR="0004082C">
        <w:t>ge ett mer jämlikt alternativ för dem på landsbygden där pendlingsavstånden är långa och alternativen få.</w:t>
      </w:r>
    </w:p>
    <w:p xmlns:w14="http://schemas.microsoft.com/office/word/2010/wordml" w:rsidR="00F370A6" w:rsidP="00F370A6" w:rsidRDefault="00F370A6" w14:paraId="1C02E7CB" w14:textId="77777777">
      <w:pPr>
        <w:pStyle w:val="Normalutanindragellerluft"/>
      </w:pPr>
    </w:p>
    <w:p xmlns:w14="http://schemas.microsoft.com/office/word/2010/wordml" w:rsidR="00F370A6" w:rsidP="00F370A6" w:rsidRDefault="0004082C" w14:paraId="368306A0" w14:textId="3A0886E0">
      <w:pPr>
        <w:pStyle w:val="Normalutanindragellerluft"/>
      </w:pPr>
      <w:r>
        <w:t>Idag beskattas resekort som arbetsgivare erbjudet, vilket gör att många arbetsgivare avstår trots att det ligger i både företagets och samhällets intresse. Ett skattefritt resekort, utformat på samma sätt som friskvårdsbidraget, skulle öka incitamenten att välja bort bilen och sända en tydlig signal om att staten står bakom hållbara resor i vardagen.</w:t>
      </w:r>
    </w:p>
    <w:p xmlns:w14="http://schemas.microsoft.com/office/word/2010/wordml" w:rsidR="00F370A6" w:rsidP="00F370A6" w:rsidRDefault="00F370A6" w14:paraId="5BA20496" w14:textId="77777777">
      <w:pPr>
        <w:pStyle w:val="Normalutanindragellerluft"/>
      </w:pPr>
    </w:p>
    <w:p xmlns:w14="http://schemas.microsoft.com/office/word/2010/wordml" w:rsidR="00F370A6" w:rsidP="00F370A6" w:rsidRDefault="0004082C" w14:paraId="7196CDE0" w14:textId="2BB3C66B">
      <w:pPr>
        <w:pStyle w:val="Normalutanindragellerluft"/>
      </w:pPr>
      <w:r>
        <w:lastRenderedPageBreak/>
        <w:t>Fördelarna är många. Arbetsgivare får ett attraktivt verktyg för att behålla och rekrytera personal. Anställda får lägre kostnader för pendling och bättre förutsättningar att resa klimatsmart. Samhället vinner genom minskade utsläpp, bättre folkhälsa och en mer rättvis arbetsmarknad.</w:t>
      </w:r>
    </w:p>
    <w:p xmlns:w14="http://schemas.microsoft.com/office/word/2010/wordml" w:rsidR="00F370A6" w:rsidP="00F370A6" w:rsidRDefault="00F370A6" w14:paraId="4164ECFB" w14:textId="77777777">
      <w:pPr>
        <w:pStyle w:val="Normalutanindragellerluft"/>
      </w:pPr>
    </w:p>
    <w:p xmlns:w14="http://schemas.microsoft.com/office/word/2010/wordml" w:rsidR="00F370A6" w:rsidP="00F370A6" w:rsidRDefault="0004082C" w14:paraId="57E43485" w14:textId="58A1A995">
      <w:pPr>
        <w:pStyle w:val="Normalutanindragellerluft"/>
      </w:pPr>
      <w:r>
        <w:t>Därför bör r</w:t>
      </w:r>
      <w:r w:rsidR="00F370A6">
        <w:t xml:space="preserve">egeringen utreda förutsättningarna för att införa ett </w:t>
      </w:r>
      <w:r>
        <w:t>rese</w:t>
      </w:r>
      <w:r w:rsidR="00F370A6">
        <w:t>kort inom samma ramar som friskvårdsbidraget.</w:t>
      </w:r>
    </w:p>
    <w:p xmlns:w14="http://schemas.microsoft.com/office/word/2010/wordml" w:rsidRPr="00422B9E" w:rsidR="00422B9E" w:rsidP="008E0FE2" w:rsidRDefault="00422B9E" w14:paraId="04E37757" w14:textId="2A7A33FA">
      <w:pPr>
        <w:pStyle w:val="Normalutanindragellerluft"/>
      </w:pPr>
    </w:p>
    <w:p xmlns:w14="http://schemas.microsoft.com/office/word/2010/wordml" w:rsidR="00BB6339" w:rsidP="008E0FE2" w:rsidRDefault="00BB6339" w14:paraId="2565E8CC" w14:textId="77777777">
      <w:pPr>
        <w:pStyle w:val="Normalutanindragellerluft"/>
      </w:pPr>
    </w:p>
    <w:sdt>
      <w:sdtPr>
        <w:rPr>
          <w:i/>
          <w:noProof/>
        </w:rPr>
        <w:alias w:val="CC_Underskrifter"/>
        <w:tag w:val="CC_Underskrifter"/>
        <w:id w:val="583496634"/>
        <w:lock w:val="sdtContentLocked"/>
        <w:placeholder>
          <w:docPart w:val="FA4130DA08E943CA976DFEFE945C6404"/>
        </w:placeholder>
      </w:sdtPr>
      <w:sdtEndPr/>
      <w:sdtContent>
        <w:p xmlns:w14="http://schemas.microsoft.com/office/word/2010/wordml" w:rsidR="00202595" w:rsidP="00E827F5" w:rsidRDefault="00202595" w14:paraId="275662A4" w14:textId="77777777">
          <w:pPr/>
          <w:r/>
        </w:p>
        <w:p xmlns:w14="http://schemas.microsoft.com/office/word/2010/wordml" w:rsidR="00202595" w:rsidP="00E827F5" w:rsidRDefault="00202595" w14:paraId="6FC30E80" w14:textId="0841EBA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Anne-Li Sjölund (C)</w:t>
            </w:r>
          </w:p>
        </w:tc>
        <w:tc>
          <w:tcPr>
            <w:tcW w:w="50" w:type="pct"/>
            <w:vAlign w:val="bottom"/>
          </w:tcPr>
          <w:p>
            <w:pPr>
              <w:pStyle w:val="Underskrifter"/>
              <w:spacing w:after="0"/>
            </w:pPr>
            <w:r>
              <w:t/>
            </w:r>
          </w:p>
        </w:tc>
      </w:tr>
    </w:tbl>
    <w:bookmarkEnd w:id="2"/>
    <w:p xmlns:w14="http://schemas.microsoft.com/office/word/2010/wordml" w:rsidRPr="008E0FE2" w:rsidR="004801AC" w:rsidP="00DF3554" w:rsidRDefault="004801AC" w14:paraId="1B9A74AB" w14:textId="291049C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036A8" w14:textId="77777777" w:rsidR="00F370A6" w:rsidRDefault="00F370A6" w:rsidP="000C1CAD">
      <w:pPr>
        <w:spacing w:line="240" w:lineRule="auto"/>
      </w:pPr>
      <w:r>
        <w:separator/>
      </w:r>
    </w:p>
  </w:endnote>
  <w:endnote w:type="continuationSeparator" w:id="0">
    <w:p w14:paraId="1DC39BCF" w14:textId="77777777" w:rsidR="00F370A6" w:rsidRDefault="00F370A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7127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0CD2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311C" w14:textId="58EDE7CC" w:rsidR="00262EA3" w:rsidRPr="00E827F5" w:rsidRDefault="00262EA3" w:rsidP="00E827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8AB91" w14:textId="77777777" w:rsidR="00F370A6" w:rsidRDefault="00F370A6" w:rsidP="000C1CAD">
      <w:pPr>
        <w:spacing w:line="240" w:lineRule="auto"/>
      </w:pPr>
      <w:r>
        <w:separator/>
      </w:r>
    </w:p>
  </w:footnote>
  <w:footnote w:type="continuationSeparator" w:id="0">
    <w:p w14:paraId="36B932F0" w14:textId="77777777" w:rsidR="00F370A6" w:rsidRDefault="00F370A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65A9BA8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5900FE3" wp14:anchorId="725DDA6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827F5" w14:paraId="3811151B" w14:textId="6DE3662A">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5DDA6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827F5" w14:paraId="3811151B" w14:textId="6DE3662A">
                    <w:pPr>
                      <w:jc w:val="right"/>
                    </w:pPr>
                    <w:sdt>
                      <w:sdtPr>
                        <w:alias w:val="CC_Noformat_Partikod"/>
                        <w:tag w:val="CC_Noformat_Partikod"/>
                        <w:id w:val="-53464382"/>
                        <w:placeholder>
                          <w:docPart w:val="4F3101DA3CF041FA87F32B2FF9728E12"/>
                        </w:placeholder>
                        <w:text/>
                      </w:sdtPr>
                      <w:sdtEndPr/>
                      <w:sdtContent>
                        <w:r w:rsidR="00F370A6">
                          <w:t>C</w:t>
                        </w:r>
                      </w:sdtContent>
                    </w:sdt>
                    <w:sdt>
                      <w:sdtPr>
                        <w:alias w:val="CC_Noformat_Partinummer"/>
                        <w:tag w:val="CC_Noformat_Partinummer"/>
                        <w:id w:val="-1709555926"/>
                        <w:placeholder>
                          <w:docPart w:val="D06815BDE69A4B2AB2BD926A028E6434"/>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B65482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5CC9885" w14:textId="77777777">
    <w:pPr>
      <w:jc w:val="right"/>
    </w:pPr>
  </w:p>
  <w:p w:rsidR="00262EA3" w:rsidP="00776B74" w:rsidRDefault="00262EA3" w14:paraId="45040DB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291489" w:id="6"/>
  <w:bookmarkStart w:name="_Hlk210291490" w:id="7"/>
  <w:p w:rsidR="00262EA3" w:rsidP="008563AC" w:rsidRDefault="00E827F5" w14:paraId="23CB681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762101D" wp14:anchorId="52BE3E1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827F5" w14:paraId="4D65CBC5" w14:textId="1121C0C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370A6">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827F5" w14:paraId="554716F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827F5" w14:paraId="2349BA42" w14:textId="20E2872E">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:3569</w:t>
        </w:r>
      </w:sdtContent>
    </w:sdt>
  </w:p>
  <w:p w:rsidR="00262EA3" w:rsidP="00E03A3D" w:rsidRDefault="00E827F5" w14:paraId="5E7B415A" w14:textId="7C624B52">
    <w:pPr>
      <w:pStyle w:val="Motionr"/>
    </w:pPr>
    <w:sdt>
      <w:sdtPr>
        <w:alias w:val="CC_Noformat_Avtext"/>
        <w:tag w:val="CC_Noformat_Avtext"/>
        <w:id w:val="-2020768203"/>
        <w:lock w:val="sdtContentLocked"/>
        <w:placeholder>
          <w:docPart w:val="4F3101DA3CF041FA87F32B2FF9728E12"/>
        </w:placeholder>
        <w15:appearance w15:val="hidden"/>
        <w:text/>
      </w:sdtPr>
      <w:sdtEndPr/>
      <w:sdtContent>
        <w:r>
          <w:t>av Anne-Li Sjölund (C)</w:t>
        </w:r>
      </w:sdtContent>
    </w:sdt>
  </w:p>
  <w:sdt>
    <w:sdtPr>
      <w:alias w:val="CC_Noformat_Rubtext"/>
      <w:tag w:val="CC_Noformat_Rubtext"/>
      <w:id w:val="-218060500"/>
      <w:lock w:val="sdtContentLocked"/>
      <w:placeholder>
        <w:docPart w:val="D06815BDE69A4B2AB2BD926A028E6434"/>
      </w:placeholder>
      <w:text/>
    </w:sdtPr>
    <w:sdtEndPr/>
    <w:sdtContent>
      <w:p w:rsidR="00262EA3" w:rsidP="00283E0F" w:rsidRDefault="00202595" w14:paraId="39870F8F" w14:textId="70C73C8E">
        <w:pPr>
          <w:pStyle w:val="FSHRub2"/>
        </w:pPr>
        <w:r>
          <w:t>Utredning om ett skattefritt reskort likt friskvårdsbidraget</w:t>
        </w:r>
      </w:p>
    </w:sdtContent>
  </w:sdt>
  <w:sdt>
    <w:sdtPr>
      <w:alias w:val="CC_Boilerplate_3"/>
      <w:tag w:val="CC_Boilerplate_3"/>
      <w:id w:val="1606463544"/>
      <w:lock w:val="sdtContentLocked"/>
      <w15:appearance w15:val="hidden"/>
      <w:text w:multiLine="1"/>
    </w:sdtPr>
    <w:sdtEndPr/>
    <w:sdtContent>
      <w:p w:rsidR="00262EA3" w:rsidP="00283E0F" w:rsidRDefault="00262EA3" w14:paraId="0D6CB014" w14:textId="77777777">
        <w:pPr>
          <w:pStyle w:val="FSHNormL"/>
        </w:pPr>
        <w:r>
          <w:br/>
        </w:r>
      </w:p>
    </w:sdtContent>
  </w:sdt>
  <w:bookmarkEnd w:displacedByCustomXml="prev" w:id="7"/>
  <w:bookmarkEnd w:displacedByCustomXml="prev" w:id="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370A6"/>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82C"/>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595"/>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AB7"/>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0A6"/>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7F5"/>
    <w:rsid w:val="00E82AC2"/>
    <w:rsid w:val="00E82B20"/>
    <w:rsid w:val="00E8305D"/>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A1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0A6"/>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33E4853"/>
  <w15:chartTrackingRefBased/>
  <w15:docId w15:val="{00EEF3DF-2420-42D0-9154-80170FF9F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471C0FDAFFA4B7BADE37E29220EA38E"/>
        <w:category>
          <w:name w:val="Allmänt"/>
          <w:gallery w:val="placeholder"/>
        </w:category>
        <w:types>
          <w:type w:val="bbPlcHdr"/>
        </w:types>
        <w:behaviors>
          <w:behavior w:val="content"/>
        </w:behaviors>
        <w:guid w:val="{421F417F-60BD-4F6B-8A8A-95473F8C1684}"/>
      </w:docPartPr>
      <w:docPartBody>
        <w:p w:rsidR="0011172E" w:rsidRDefault="0011172E">
          <w:pPr>
            <w:pStyle w:val="F471C0FDAFFA4B7BADE37E29220EA38E"/>
          </w:pPr>
          <w:r w:rsidRPr="005A0A93">
            <w:rPr>
              <w:rStyle w:val="Platshllartext"/>
            </w:rPr>
            <w:t>Förslag till riksdagsbeslut</w:t>
          </w:r>
        </w:p>
      </w:docPartBody>
    </w:docPart>
    <w:docPart>
      <w:docPartPr>
        <w:name w:val="93E4BE598B8B42F8A7CEDE781E1E18A9"/>
        <w:category>
          <w:name w:val="Allmänt"/>
          <w:gallery w:val="placeholder"/>
        </w:category>
        <w:types>
          <w:type w:val="bbPlcHdr"/>
        </w:types>
        <w:behaviors>
          <w:behavior w:val="content"/>
        </w:behaviors>
        <w:guid w:val="{1F5578EE-B6F9-4C90-B6C1-10A01F92C51E}"/>
      </w:docPartPr>
      <w:docPartBody>
        <w:p w:rsidR="0011172E" w:rsidRDefault="0011172E">
          <w:pPr>
            <w:pStyle w:val="93E4BE598B8B42F8A7CEDE781E1E18A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FA230F37154AE9BA8D42FDEB5CB7B9"/>
        <w:category>
          <w:name w:val="Allmänt"/>
          <w:gallery w:val="placeholder"/>
        </w:category>
        <w:types>
          <w:type w:val="bbPlcHdr"/>
        </w:types>
        <w:behaviors>
          <w:behavior w:val="content"/>
        </w:behaviors>
        <w:guid w:val="{E7AA1421-5AA3-472B-A2B5-8B6ECD7214C8}"/>
      </w:docPartPr>
      <w:docPartBody>
        <w:p w:rsidR="0011172E" w:rsidRDefault="0011172E">
          <w:pPr>
            <w:pStyle w:val="A1FA230F37154AE9BA8D42FDEB5CB7B9"/>
          </w:pPr>
          <w:r w:rsidRPr="005A0A93">
            <w:rPr>
              <w:rStyle w:val="Platshllartext"/>
            </w:rPr>
            <w:t>Motivering</w:t>
          </w:r>
        </w:p>
      </w:docPartBody>
    </w:docPart>
    <w:docPart>
      <w:docPartPr>
        <w:name w:val="FA4130DA08E943CA976DFEFE945C6404"/>
        <w:category>
          <w:name w:val="Allmänt"/>
          <w:gallery w:val="placeholder"/>
        </w:category>
        <w:types>
          <w:type w:val="bbPlcHdr"/>
        </w:types>
        <w:behaviors>
          <w:behavior w:val="content"/>
        </w:behaviors>
        <w:guid w:val="{1AADCB4C-18F1-4F1D-9BB6-98A1E714507F}"/>
      </w:docPartPr>
      <w:docPartBody>
        <w:p w:rsidR="0011172E" w:rsidRDefault="0011172E">
          <w:pPr>
            <w:pStyle w:val="FA4130DA08E943CA976DFEFE945C6404"/>
          </w:pPr>
          <w:r w:rsidRPr="009B077E">
            <w:rPr>
              <w:rStyle w:val="Platshllartext"/>
            </w:rPr>
            <w:t>Namn på motionärer infogas/tas bort via panelen.</w:t>
          </w:r>
        </w:p>
      </w:docPartBody>
    </w:docPart>
    <w:docPart>
      <w:docPartPr>
        <w:name w:val="4F3101DA3CF041FA87F32B2FF9728E12"/>
        <w:category>
          <w:name w:val="Allmänt"/>
          <w:gallery w:val="placeholder"/>
        </w:category>
        <w:types>
          <w:type w:val="bbPlcHdr"/>
        </w:types>
        <w:behaviors>
          <w:behavior w:val="content"/>
        </w:behaviors>
        <w:guid w:val="{B43EA241-38A8-4254-891C-D6D34F943973}"/>
      </w:docPartPr>
      <w:docPartBody>
        <w:p w:rsidR="0011172E" w:rsidRDefault="0011172E">
          <w:pPr>
            <w:pStyle w:val="4F3101DA3CF041FA87F32B2FF9728E12"/>
          </w:pPr>
          <w:r>
            <w:rPr>
              <w:rStyle w:val="Platshllartext"/>
            </w:rPr>
            <w:t xml:space="preserve"> </w:t>
          </w:r>
        </w:p>
      </w:docPartBody>
    </w:docPart>
    <w:docPart>
      <w:docPartPr>
        <w:name w:val="D06815BDE69A4B2AB2BD926A028E6434"/>
        <w:category>
          <w:name w:val="Allmänt"/>
          <w:gallery w:val="placeholder"/>
        </w:category>
        <w:types>
          <w:type w:val="bbPlcHdr"/>
        </w:types>
        <w:behaviors>
          <w:behavior w:val="content"/>
        </w:behaviors>
        <w:guid w:val="{AF5CD5D9-E4C9-428C-BD54-B702A3E12313}"/>
      </w:docPartPr>
      <w:docPartBody>
        <w:p w:rsidR="0011172E" w:rsidRDefault="0011172E">
          <w:pPr>
            <w:pStyle w:val="D06815BDE69A4B2AB2BD926A028E643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A0002AEF" w:usb1="4000207B" w:usb2="00000000"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72E"/>
    <w:rsid w:val="001117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471C0FDAFFA4B7BADE37E29220EA38E">
    <w:name w:val="F471C0FDAFFA4B7BADE37E29220EA38E"/>
  </w:style>
  <w:style w:type="paragraph" w:customStyle="1" w:styleId="93E4BE598B8B42F8A7CEDE781E1E18A9">
    <w:name w:val="93E4BE598B8B42F8A7CEDE781E1E18A9"/>
  </w:style>
  <w:style w:type="paragraph" w:customStyle="1" w:styleId="A1FA230F37154AE9BA8D42FDEB5CB7B9">
    <w:name w:val="A1FA230F37154AE9BA8D42FDEB5CB7B9"/>
  </w:style>
  <w:style w:type="paragraph" w:customStyle="1" w:styleId="FA4130DA08E943CA976DFEFE945C6404">
    <w:name w:val="FA4130DA08E943CA976DFEFE945C6404"/>
  </w:style>
  <w:style w:type="paragraph" w:customStyle="1" w:styleId="4F3101DA3CF041FA87F32B2FF9728E12">
    <w:name w:val="4F3101DA3CF041FA87F32B2FF9728E12"/>
  </w:style>
  <w:style w:type="paragraph" w:customStyle="1" w:styleId="D06815BDE69A4B2AB2BD926A028E6434">
    <w:name w:val="D06815BDE69A4B2AB2BD926A028E64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5B45D2-A5E1-43F3-9E7B-1BF71E46A94A}"/>
</file>

<file path=customXml/itemProps2.xml><?xml version="1.0" encoding="utf-8"?>
<ds:datastoreItem xmlns:ds="http://schemas.openxmlformats.org/officeDocument/2006/customXml" ds:itemID="{4C4097A0-18AF-4539-AB58-F72402AA6355}"/>
</file>

<file path=customXml/itemProps3.xml><?xml version="1.0" encoding="utf-8"?>
<ds:datastoreItem xmlns:ds="http://schemas.openxmlformats.org/officeDocument/2006/customXml" ds:itemID="{6502BDC0-B875-4173-A19A-F57226C161AE}"/>
</file>

<file path=customXml/itemProps4.xml><?xml version="1.0" encoding="utf-8"?>
<ds:datastoreItem xmlns:ds="http://schemas.openxmlformats.org/officeDocument/2006/customXml" ds:itemID="{1A3E51A7-D980-4EF1-90D5-759554C1AF69}"/>
</file>

<file path=docProps/app.xml><?xml version="1.0" encoding="utf-8"?>
<Properties xmlns="http://schemas.openxmlformats.org/officeDocument/2006/extended-properties" xmlns:vt="http://schemas.openxmlformats.org/officeDocument/2006/docPropsVTypes">
  <Template>Normal</Template>
  <TotalTime>36</TotalTime>
  <Pages>2</Pages>
  <Words>205</Words>
  <Characters>1268</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Utredning om ett skattefritt reskort likt friskvårdsbidraget</vt:lpstr>
      <vt:lpstr>
      </vt:lpstr>
    </vt:vector>
  </TitlesOfParts>
  <Company>Sveriges riksdag</Company>
  <LinksUpToDate>false</LinksUpToDate>
  <CharactersWithSpaces>1464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