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05B85" w14:paraId="642004E9" w14:textId="77777777" w:rsidTr="00381D02">
        <w:tc>
          <w:tcPr>
            <w:tcW w:w="9141" w:type="dxa"/>
          </w:tcPr>
          <w:p w14:paraId="0BF64FF0" w14:textId="77777777" w:rsidR="00725D41" w:rsidRPr="00A05B85" w:rsidRDefault="00725D41" w:rsidP="002A54C4">
            <w:pPr>
              <w:jc w:val="both"/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05B85" w:rsidRDefault="00FB0AE9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KONSTITUTIONS</w:t>
            </w:r>
            <w:r w:rsidR="00725D41" w:rsidRPr="00A05B85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05B85" w:rsidRDefault="00725D41" w:rsidP="00725D41">
      <w:pPr>
        <w:rPr>
          <w:sz w:val="22"/>
          <w:szCs w:val="22"/>
        </w:rPr>
      </w:pPr>
    </w:p>
    <w:p w14:paraId="4F387840" w14:textId="77777777" w:rsidR="00725D41" w:rsidRPr="00A05B85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05B85" w14:paraId="2FDF6062" w14:textId="77777777" w:rsidTr="00FC255D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05B85" w:rsidRDefault="00725D41" w:rsidP="00381D02">
            <w:pPr>
              <w:rPr>
                <w:b/>
                <w:sz w:val="22"/>
                <w:szCs w:val="22"/>
              </w:rPr>
            </w:pPr>
            <w:r w:rsidRPr="00A05B85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26623CEB" w:rsidR="00725D41" w:rsidRPr="00A05B85" w:rsidRDefault="00725D41" w:rsidP="00381D02">
            <w:pPr>
              <w:rPr>
                <w:b/>
                <w:sz w:val="22"/>
                <w:szCs w:val="22"/>
              </w:rPr>
            </w:pPr>
            <w:r w:rsidRPr="00A05B85">
              <w:rPr>
                <w:b/>
                <w:sz w:val="22"/>
                <w:szCs w:val="22"/>
              </w:rPr>
              <w:t>UTSKOTTSSAMMANTRÄDE 2019/20:</w:t>
            </w:r>
            <w:r w:rsidR="00CD7CCC" w:rsidRPr="00A05B85">
              <w:rPr>
                <w:b/>
                <w:sz w:val="22"/>
                <w:szCs w:val="22"/>
              </w:rPr>
              <w:t>4</w:t>
            </w:r>
            <w:r w:rsidR="00ED4826">
              <w:rPr>
                <w:b/>
                <w:sz w:val="22"/>
                <w:szCs w:val="22"/>
              </w:rPr>
              <w:t>4</w:t>
            </w:r>
          </w:p>
        </w:tc>
      </w:tr>
      <w:tr w:rsidR="00725D41" w:rsidRPr="00A05B85" w14:paraId="750FD9BB" w14:textId="77777777" w:rsidTr="00FC255D">
        <w:tc>
          <w:tcPr>
            <w:tcW w:w="1984" w:type="dxa"/>
          </w:tcPr>
          <w:p w14:paraId="27816120" w14:textId="77777777" w:rsidR="00725D41" w:rsidRPr="00A05B85" w:rsidRDefault="00725D41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65FCE544" w:rsidR="00725D41" w:rsidRPr="00A05B85" w:rsidRDefault="00725D41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2020-</w:t>
            </w:r>
            <w:r w:rsidR="00A955FF" w:rsidRPr="00A05B85">
              <w:rPr>
                <w:sz w:val="22"/>
                <w:szCs w:val="22"/>
              </w:rPr>
              <w:t>0</w:t>
            </w:r>
            <w:r w:rsidR="00136DBE" w:rsidRPr="00A05B85">
              <w:rPr>
                <w:sz w:val="22"/>
                <w:szCs w:val="22"/>
              </w:rPr>
              <w:t>4</w:t>
            </w:r>
            <w:r w:rsidR="00A955FF" w:rsidRPr="00A05B85">
              <w:rPr>
                <w:sz w:val="22"/>
                <w:szCs w:val="22"/>
              </w:rPr>
              <w:t>-</w:t>
            </w:r>
            <w:r w:rsidR="00ED4826">
              <w:rPr>
                <w:sz w:val="22"/>
                <w:szCs w:val="22"/>
              </w:rPr>
              <w:t>21</w:t>
            </w:r>
          </w:p>
        </w:tc>
      </w:tr>
      <w:tr w:rsidR="00725D41" w:rsidRPr="00A05B85" w14:paraId="71136BF2" w14:textId="77777777" w:rsidTr="00FC255D">
        <w:tc>
          <w:tcPr>
            <w:tcW w:w="1984" w:type="dxa"/>
          </w:tcPr>
          <w:p w14:paraId="7C20CC4C" w14:textId="77777777" w:rsidR="00725D41" w:rsidRPr="00A05B85" w:rsidRDefault="00725D41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114A7912" w14:textId="60BCD749" w:rsidR="00725D41" w:rsidRPr="00A05B85" w:rsidRDefault="00CD7CCC" w:rsidP="0062295E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11</w:t>
            </w:r>
            <w:r w:rsidR="00725D41" w:rsidRPr="00A05B85">
              <w:rPr>
                <w:sz w:val="22"/>
                <w:szCs w:val="22"/>
              </w:rPr>
              <w:t>.00–</w:t>
            </w:r>
            <w:r w:rsidRPr="00A05B85">
              <w:rPr>
                <w:sz w:val="22"/>
                <w:szCs w:val="22"/>
              </w:rPr>
              <w:t>1</w:t>
            </w:r>
            <w:r w:rsidR="00ED4826">
              <w:rPr>
                <w:sz w:val="22"/>
                <w:szCs w:val="22"/>
              </w:rPr>
              <w:t>3</w:t>
            </w:r>
            <w:r w:rsidRPr="00A05B85">
              <w:rPr>
                <w:sz w:val="22"/>
                <w:szCs w:val="22"/>
              </w:rPr>
              <w:t>.</w:t>
            </w:r>
            <w:r w:rsidR="00ED4826">
              <w:rPr>
                <w:sz w:val="22"/>
                <w:szCs w:val="22"/>
              </w:rPr>
              <w:t>30</w:t>
            </w:r>
          </w:p>
        </w:tc>
      </w:tr>
      <w:tr w:rsidR="00725D41" w:rsidRPr="00A05B85" w14:paraId="573E5A5B" w14:textId="77777777" w:rsidTr="00FC255D">
        <w:tc>
          <w:tcPr>
            <w:tcW w:w="1984" w:type="dxa"/>
          </w:tcPr>
          <w:p w14:paraId="6E19073C" w14:textId="77777777" w:rsidR="00725D41" w:rsidRPr="00A05B85" w:rsidRDefault="00725D41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NÄRVARANDE</w:t>
            </w:r>
            <w:r w:rsidR="00CB5D85" w:rsidRPr="00A05B85">
              <w:rPr>
                <w:sz w:val="22"/>
                <w:szCs w:val="22"/>
              </w:rPr>
              <w:t>/</w:t>
            </w:r>
          </w:p>
          <w:p w14:paraId="11211CE7" w14:textId="4CF5F3A2" w:rsidR="00CB5D85" w:rsidRPr="00A05B85" w:rsidRDefault="00CB5D85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UPPKOPPLADE</w:t>
            </w:r>
            <w:r w:rsidR="00DB6C3D" w:rsidRPr="00A05B85">
              <w:rPr>
                <w:sz w:val="22"/>
                <w:szCs w:val="22"/>
              </w:rPr>
              <w:t xml:space="preserve"> PER TELEFON</w:t>
            </w:r>
          </w:p>
        </w:tc>
        <w:tc>
          <w:tcPr>
            <w:tcW w:w="6565" w:type="dxa"/>
          </w:tcPr>
          <w:p w14:paraId="3E5E724E" w14:textId="77777777" w:rsidR="00725D41" w:rsidRPr="00A05B85" w:rsidRDefault="00725D41" w:rsidP="00381D02">
            <w:pPr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Se bilaga 1</w:t>
            </w:r>
          </w:p>
          <w:p w14:paraId="4853F081" w14:textId="77777777" w:rsidR="00725D41" w:rsidRPr="00A05B85" w:rsidRDefault="00725D41" w:rsidP="000F2853">
            <w:pPr>
              <w:rPr>
                <w:sz w:val="22"/>
                <w:szCs w:val="22"/>
              </w:rPr>
            </w:pPr>
          </w:p>
        </w:tc>
      </w:tr>
    </w:tbl>
    <w:p w14:paraId="22905420" w14:textId="15F819F5" w:rsidR="00FC255D" w:rsidRPr="00FC255D" w:rsidRDefault="00FC255D">
      <w:pPr>
        <w:rPr>
          <w:sz w:val="22"/>
          <w:szCs w:val="22"/>
        </w:rPr>
      </w:pPr>
    </w:p>
    <w:p w14:paraId="6A0886AC" w14:textId="642356F0" w:rsidR="00FC255D" w:rsidRPr="00FC255D" w:rsidRDefault="00FC255D">
      <w:pPr>
        <w:rPr>
          <w:sz w:val="22"/>
          <w:szCs w:val="22"/>
        </w:rPr>
      </w:pPr>
    </w:p>
    <w:p w14:paraId="3ACB28F4" w14:textId="77777777" w:rsidR="00FC255D" w:rsidRPr="00FC255D" w:rsidRDefault="00FC255D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A05B85" w14:paraId="1B2E1B6E" w14:textId="77777777" w:rsidTr="00FC255D">
        <w:tc>
          <w:tcPr>
            <w:tcW w:w="497" w:type="dxa"/>
          </w:tcPr>
          <w:p w14:paraId="02694041" w14:textId="77777777" w:rsidR="00725D41" w:rsidRPr="00A05B85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05B85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1AD2A913" w14:textId="77777777" w:rsidR="00725D41" w:rsidRPr="00A05B85" w:rsidRDefault="00B45F50" w:rsidP="007377B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A05B85">
              <w:rPr>
                <w:b/>
                <w:sz w:val="22"/>
                <w:szCs w:val="22"/>
              </w:rPr>
              <w:t>Medgivande att vara uppkopplad</w:t>
            </w:r>
            <w:r w:rsidR="00D10CCE" w:rsidRPr="00A05B85">
              <w:rPr>
                <w:b/>
                <w:sz w:val="22"/>
                <w:szCs w:val="22"/>
              </w:rPr>
              <w:t>e</w:t>
            </w:r>
            <w:r w:rsidRPr="00A05B85">
              <w:rPr>
                <w:b/>
                <w:sz w:val="22"/>
                <w:szCs w:val="22"/>
              </w:rPr>
              <w:t xml:space="preserve"> per telefon</w:t>
            </w:r>
          </w:p>
          <w:p w14:paraId="1EACFEDF" w14:textId="77777777" w:rsidR="007377B2" w:rsidRPr="000E6CE0" w:rsidRDefault="007377B2" w:rsidP="007377B2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23DF8018" w14:textId="45B2B4BF" w:rsidR="00121165" w:rsidRPr="00A05B85" w:rsidRDefault="00121165" w:rsidP="001211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 xml:space="preserve">Utskottet beslutade att tillåta följande ledamöter och suppleanter att vara uppkopplade per telefon </w:t>
            </w:r>
            <w:r w:rsidRPr="00A05B85">
              <w:rPr>
                <w:snapToGrid w:val="0"/>
                <w:sz w:val="22"/>
                <w:szCs w:val="22"/>
              </w:rPr>
              <w:t>under dagens sammanträde vid paragraferna 1–</w:t>
            </w:r>
            <w:r w:rsidR="009D0AA1">
              <w:rPr>
                <w:snapToGrid w:val="0"/>
                <w:sz w:val="22"/>
                <w:szCs w:val="22"/>
              </w:rPr>
              <w:t>6</w:t>
            </w:r>
            <w:r w:rsidRPr="003B127B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  <w:r w:rsidRPr="00A05B85">
              <w:rPr>
                <w:snapToGrid w:val="0"/>
                <w:sz w:val="22"/>
                <w:szCs w:val="22"/>
              </w:rPr>
              <w:t>i protokollet</w:t>
            </w:r>
            <w:r w:rsidRPr="00A05B85">
              <w:rPr>
                <w:sz w:val="22"/>
                <w:szCs w:val="22"/>
              </w:rPr>
              <w:t>:</w:t>
            </w:r>
          </w:p>
          <w:p w14:paraId="1ABB02C4" w14:textId="77777777" w:rsidR="00DC12E3" w:rsidRPr="00A05B85" w:rsidRDefault="00DC12E3" w:rsidP="001211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041D8C8" w14:textId="452CD1B1" w:rsidR="00121165" w:rsidRPr="00A33EAF" w:rsidRDefault="00121165" w:rsidP="001211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A33EAF">
              <w:rPr>
                <w:sz w:val="22"/>
                <w:szCs w:val="22"/>
              </w:rPr>
              <w:t xml:space="preserve">Ida Karkiainen (S), Marta Obminska (M), Matheus Enholm (SD), Per-Arne Håkansson (S), Linda Modig (C), Fredrik Lindahl (SD), Laila Naraghi (S), </w:t>
            </w:r>
            <w:r w:rsidR="00A33EAF" w:rsidRPr="00A33EAF">
              <w:rPr>
                <w:sz w:val="22"/>
                <w:szCs w:val="22"/>
              </w:rPr>
              <w:t>Daniel Andersson (S)</w:t>
            </w:r>
            <w:r w:rsidRPr="00A33EAF">
              <w:rPr>
                <w:sz w:val="22"/>
                <w:szCs w:val="22"/>
              </w:rPr>
              <w:t>, Tina Acketoft (L), Camilla Hansén (MP), Erik Ottoson (M), Thomas Hammarberg (S), Erik Ezelius (S), Per Söderlund (SD)</w:t>
            </w:r>
            <w:r w:rsidR="00A33EAF" w:rsidRPr="00A33EAF">
              <w:rPr>
                <w:sz w:val="22"/>
                <w:szCs w:val="22"/>
              </w:rPr>
              <w:t xml:space="preserve"> och</w:t>
            </w:r>
            <w:r w:rsidRPr="00A33EAF">
              <w:rPr>
                <w:sz w:val="22"/>
                <w:szCs w:val="22"/>
              </w:rPr>
              <w:t xml:space="preserve"> Lars Jilmstad (M)</w:t>
            </w:r>
            <w:r w:rsidR="00A33EAF" w:rsidRPr="00A33EAF">
              <w:rPr>
                <w:sz w:val="22"/>
                <w:szCs w:val="22"/>
              </w:rPr>
              <w:t>.</w:t>
            </w:r>
          </w:p>
          <w:p w14:paraId="23269BA7" w14:textId="77777777" w:rsidR="00725D41" w:rsidRPr="00A05B85" w:rsidRDefault="00725D41" w:rsidP="00381D0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4474FA" w:rsidRPr="00A05B85" w14:paraId="04BF30FF" w14:textId="77777777" w:rsidTr="0022541D">
        <w:tc>
          <w:tcPr>
            <w:tcW w:w="497" w:type="dxa"/>
          </w:tcPr>
          <w:p w14:paraId="14D28348" w14:textId="77777777" w:rsidR="004474FA" w:rsidRPr="00A05B85" w:rsidRDefault="004474FA" w:rsidP="002254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7088" w:type="dxa"/>
          </w:tcPr>
          <w:p w14:paraId="6B030FD6" w14:textId="77777777" w:rsidR="004474FA" w:rsidRPr="00A05B85" w:rsidRDefault="004474FA" w:rsidP="0022541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 w:rsidRPr="00A05B85">
              <w:rPr>
                <w:b/>
                <w:snapToGrid w:val="0"/>
                <w:sz w:val="22"/>
                <w:szCs w:val="22"/>
              </w:rPr>
              <w:t xml:space="preserve">Hänvisning av ärende </w:t>
            </w:r>
          </w:p>
          <w:p w14:paraId="6F8364CC" w14:textId="77777777" w:rsidR="004474FA" w:rsidRPr="00A05B85" w:rsidRDefault="004474FA" w:rsidP="0022541D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1EBEE138" w14:textId="77777777" w:rsidR="004474FA" w:rsidRPr="00A05B85" w:rsidRDefault="004474FA" w:rsidP="0022541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A05B85">
              <w:rPr>
                <w:snapToGrid w:val="0"/>
                <w:sz w:val="22"/>
                <w:szCs w:val="22"/>
              </w:rPr>
              <w:t xml:space="preserve">Kanslichefen anmälde att till konstitutionsutskottet har hänvisats </w:t>
            </w:r>
            <w:r>
              <w:rPr>
                <w:snapToGrid w:val="0"/>
                <w:sz w:val="22"/>
                <w:szCs w:val="22"/>
              </w:rPr>
              <w:t>p</w:t>
            </w:r>
            <w:r w:rsidRPr="009A4E3F">
              <w:rPr>
                <w:sz w:val="22"/>
                <w:szCs w:val="22"/>
              </w:rPr>
              <w:t>roposition 2019/20:100 2020 års ekonomiska vårproposition förslagspunkterna 2–4.</w:t>
            </w:r>
          </w:p>
          <w:p w14:paraId="1BD2E59B" w14:textId="77777777" w:rsidR="004474FA" w:rsidRPr="00A05B85" w:rsidRDefault="004474FA" w:rsidP="0022541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AD0578" w:rsidRPr="00A05B85" w14:paraId="4DB0519C" w14:textId="77777777" w:rsidTr="00FC255D">
        <w:tc>
          <w:tcPr>
            <w:tcW w:w="497" w:type="dxa"/>
          </w:tcPr>
          <w:p w14:paraId="670D948A" w14:textId="54384D87" w:rsidR="00AD0578" w:rsidRPr="00A05B85" w:rsidRDefault="004474FA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0056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64F63850" w14:textId="77777777" w:rsidR="00AD0578" w:rsidRPr="004F5DCB" w:rsidRDefault="00AD0578" w:rsidP="00AD05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F5DCB">
              <w:rPr>
                <w:b/>
                <w:snapToGrid w:val="0"/>
                <w:sz w:val="22"/>
                <w:szCs w:val="22"/>
              </w:rPr>
              <w:t>Kommittéer och utredningar</w:t>
            </w:r>
          </w:p>
          <w:p w14:paraId="7BB97683" w14:textId="77777777" w:rsidR="00AD0578" w:rsidRPr="000E6CE0" w:rsidRDefault="00AD0578" w:rsidP="007377B2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6800A7FE" w14:textId="1B7D264C" w:rsidR="00AD0578" w:rsidRDefault="00F45B72" w:rsidP="00AD05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Biträdande kanslichefen</w:t>
            </w:r>
            <w:r w:rsidR="00AD0578" w:rsidRPr="004F5DCB">
              <w:rPr>
                <w:snapToGrid w:val="0"/>
                <w:sz w:val="22"/>
                <w:szCs w:val="22"/>
              </w:rPr>
              <w:t xml:space="preserve"> </w:t>
            </w:r>
            <w:r w:rsidR="00AD0578">
              <w:rPr>
                <w:snapToGrid w:val="0"/>
                <w:sz w:val="22"/>
                <w:szCs w:val="22"/>
              </w:rPr>
              <w:t>anmälde en utdelad</w:t>
            </w:r>
            <w:r w:rsidR="00AD0578" w:rsidRPr="004F5DCB">
              <w:rPr>
                <w:snapToGrid w:val="0"/>
                <w:sz w:val="22"/>
                <w:szCs w:val="22"/>
              </w:rPr>
              <w:t xml:space="preserve"> promemoria om kommittéer och utredningar inom utskottets beredningsområde.</w:t>
            </w:r>
          </w:p>
          <w:p w14:paraId="0F0854F7" w14:textId="54DB4A2D" w:rsidR="00AD0578" w:rsidRPr="00A05B85" w:rsidRDefault="00AD0578" w:rsidP="007377B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AD0578" w:rsidRPr="00A05B85" w14:paraId="5C1247E1" w14:textId="77777777" w:rsidTr="00FC255D">
        <w:tc>
          <w:tcPr>
            <w:tcW w:w="497" w:type="dxa"/>
          </w:tcPr>
          <w:p w14:paraId="26D1E69B" w14:textId="6A9B4D43" w:rsidR="00AD0578" w:rsidRPr="00A05B85" w:rsidRDefault="00C0056C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7088" w:type="dxa"/>
          </w:tcPr>
          <w:p w14:paraId="445C5768" w14:textId="77777777" w:rsidR="00AD0578" w:rsidRPr="00A05B85" w:rsidRDefault="00AD0578" w:rsidP="00AD05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05B85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2EB90C80" w14:textId="77777777" w:rsidR="00AD0578" w:rsidRPr="001A7316" w:rsidRDefault="00AD0578" w:rsidP="00AD05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216325" w14:textId="77777777" w:rsidR="00AD0578" w:rsidRPr="00A05B85" w:rsidRDefault="00AD0578" w:rsidP="00AD05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05B85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3CFD28C" w14:textId="77777777" w:rsidR="00AD0578" w:rsidRPr="001A7316" w:rsidRDefault="00AD0578" w:rsidP="00AD05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7D1972B" w14:textId="058F1B3F" w:rsidR="00276B4A" w:rsidRDefault="00C0056C" w:rsidP="00276B4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Utskottsrådet</w:t>
            </w:r>
            <w:r w:rsidR="00276B4A" w:rsidRPr="00A05B85">
              <w:rPr>
                <w:snapToGrid w:val="0"/>
                <w:sz w:val="22"/>
                <w:szCs w:val="22"/>
              </w:rPr>
              <w:t xml:space="preserve"> </w:t>
            </w:r>
            <w:r w:rsidR="00BC0F76" w:rsidRPr="00A05B85">
              <w:rPr>
                <w:snapToGrid w:val="0"/>
                <w:sz w:val="22"/>
                <w:szCs w:val="22"/>
              </w:rPr>
              <w:t xml:space="preserve">informerade </w:t>
            </w:r>
            <w:r w:rsidR="00BC0F76" w:rsidRPr="00D779E2">
              <w:rPr>
                <w:snapToGrid w:val="0"/>
                <w:sz w:val="22"/>
                <w:szCs w:val="22"/>
              </w:rPr>
              <w:t>att de</w:t>
            </w:r>
            <w:r w:rsidR="00BC0F76">
              <w:rPr>
                <w:snapToGrid w:val="0"/>
                <w:sz w:val="22"/>
                <w:szCs w:val="22"/>
              </w:rPr>
              <w:t>n</w:t>
            </w:r>
            <w:r w:rsidR="00BC0F76" w:rsidRPr="00D779E2">
              <w:rPr>
                <w:snapToGrid w:val="0"/>
                <w:sz w:val="22"/>
                <w:szCs w:val="22"/>
              </w:rPr>
              <w:t xml:space="preserve"> tidigare </w:t>
            </w:r>
            <w:r w:rsidR="00BC0F76">
              <w:rPr>
                <w:snapToGrid w:val="0"/>
                <w:sz w:val="22"/>
                <w:szCs w:val="22"/>
              </w:rPr>
              <w:t>beslutade</w:t>
            </w:r>
            <w:r w:rsidR="00BC0F76" w:rsidRPr="00D779E2">
              <w:rPr>
                <w:snapToGrid w:val="0"/>
                <w:sz w:val="22"/>
                <w:szCs w:val="22"/>
              </w:rPr>
              <w:t xml:space="preserve"> </w:t>
            </w:r>
            <w:r w:rsidR="00BC0F76" w:rsidRPr="00A05B85">
              <w:rPr>
                <w:snapToGrid w:val="0"/>
                <w:sz w:val="22"/>
                <w:szCs w:val="22"/>
              </w:rPr>
              <w:t>informatio</w:t>
            </w:r>
            <w:r w:rsidR="00BC0F76">
              <w:rPr>
                <w:snapToGrid w:val="0"/>
                <w:sz w:val="22"/>
                <w:szCs w:val="22"/>
              </w:rPr>
              <w:t>ne</w:t>
            </w:r>
            <w:r w:rsidR="00BC0F76" w:rsidRPr="00A05B85">
              <w:rPr>
                <w:snapToGrid w:val="0"/>
                <w:sz w:val="22"/>
                <w:szCs w:val="22"/>
              </w:rPr>
              <w:t xml:space="preserve">n </w:t>
            </w:r>
            <w:r w:rsidR="00BC0F76">
              <w:rPr>
                <w:snapToGrid w:val="0"/>
                <w:sz w:val="22"/>
                <w:szCs w:val="22"/>
              </w:rPr>
              <w:t>med</w:t>
            </w:r>
            <w:r w:rsidR="00BC0F76" w:rsidRPr="00A05B85">
              <w:rPr>
                <w:snapToGrid w:val="0"/>
                <w:sz w:val="22"/>
                <w:szCs w:val="22"/>
              </w:rPr>
              <w:t xml:space="preserve"> statssekreterare Catharina Espmark med medarbetare vid Justitiedepartementet kommer att lämna</w:t>
            </w:r>
            <w:r w:rsidR="00BC0F76">
              <w:rPr>
                <w:snapToGrid w:val="0"/>
                <w:sz w:val="22"/>
                <w:szCs w:val="22"/>
              </w:rPr>
              <w:t>s</w:t>
            </w:r>
            <w:r w:rsidR="00BC0F76" w:rsidRPr="00A05B85">
              <w:rPr>
                <w:snapToGrid w:val="0"/>
                <w:sz w:val="22"/>
                <w:szCs w:val="22"/>
              </w:rPr>
              <w:t xml:space="preserve"> </w:t>
            </w:r>
            <w:r w:rsidR="00276B4A" w:rsidRPr="00A05B85">
              <w:rPr>
                <w:snapToGrid w:val="0"/>
                <w:sz w:val="22"/>
                <w:szCs w:val="22"/>
              </w:rPr>
              <w:t>den 2</w:t>
            </w:r>
            <w:r w:rsidR="00276B4A">
              <w:rPr>
                <w:snapToGrid w:val="0"/>
                <w:sz w:val="22"/>
                <w:szCs w:val="22"/>
              </w:rPr>
              <w:t>8</w:t>
            </w:r>
            <w:r w:rsidR="00276B4A" w:rsidRPr="00A05B85">
              <w:rPr>
                <w:snapToGrid w:val="0"/>
                <w:sz w:val="22"/>
                <w:szCs w:val="22"/>
              </w:rPr>
              <w:t xml:space="preserve"> april 2020</w:t>
            </w:r>
            <w:r w:rsidR="00276B4A">
              <w:rPr>
                <w:snapToGrid w:val="0"/>
                <w:sz w:val="22"/>
                <w:szCs w:val="22"/>
              </w:rPr>
              <w:t>.</w:t>
            </w:r>
          </w:p>
          <w:p w14:paraId="5D8896E9" w14:textId="4FF9F8EF" w:rsidR="00276B4A" w:rsidRPr="00BC0F76" w:rsidRDefault="00276B4A" w:rsidP="00BC0F7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71B44" w:rsidRPr="00A05B85" w14:paraId="272ABF68" w14:textId="77777777" w:rsidTr="00FC255D">
        <w:tc>
          <w:tcPr>
            <w:tcW w:w="497" w:type="dxa"/>
          </w:tcPr>
          <w:p w14:paraId="465CD948" w14:textId="0AF8F32A" w:rsidR="00971B44" w:rsidRPr="00A05B85" w:rsidRDefault="000B350E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7088" w:type="dxa"/>
          </w:tcPr>
          <w:p w14:paraId="19D4AB5D" w14:textId="77777777" w:rsidR="00971B44" w:rsidRDefault="00971B44" w:rsidP="00AD05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 om planerade ärenden</w:t>
            </w:r>
          </w:p>
          <w:p w14:paraId="4B28E83B" w14:textId="77777777" w:rsidR="00971B44" w:rsidRDefault="00971B44" w:rsidP="00AD05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D427C9B" w14:textId="07297FF3" w:rsidR="00971B44" w:rsidRPr="00971B44" w:rsidRDefault="00971B44" w:rsidP="00AD05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71B44">
              <w:rPr>
                <w:snapToGrid w:val="0"/>
                <w:sz w:val="22"/>
                <w:szCs w:val="22"/>
              </w:rPr>
              <w:t>Kansli</w:t>
            </w:r>
            <w:r w:rsidR="00071AD8">
              <w:rPr>
                <w:snapToGrid w:val="0"/>
                <w:sz w:val="22"/>
                <w:szCs w:val="22"/>
              </w:rPr>
              <w:t>et</w:t>
            </w:r>
            <w:r w:rsidRPr="00971B44">
              <w:rPr>
                <w:snapToGrid w:val="0"/>
                <w:sz w:val="22"/>
                <w:szCs w:val="22"/>
              </w:rPr>
              <w:t xml:space="preserve"> informerade </w:t>
            </w:r>
            <w:r w:rsidR="00071AD8">
              <w:rPr>
                <w:snapToGrid w:val="0"/>
                <w:sz w:val="22"/>
                <w:szCs w:val="22"/>
              </w:rPr>
              <w:t xml:space="preserve">utskottet </w:t>
            </w:r>
            <w:r w:rsidRPr="00971B44">
              <w:rPr>
                <w:snapToGrid w:val="0"/>
                <w:sz w:val="22"/>
                <w:szCs w:val="22"/>
              </w:rPr>
              <w:t>om status</w:t>
            </w:r>
            <w:r w:rsidR="00071AD8">
              <w:rPr>
                <w:snapToGrid w:val="0"/>
                <w:sz w:val="22"/>
                <w:szCs w:val="22"/>
              </w:rPr>
              <w:t>en</w:t>
            </w:r>
            <w:r w:rsidRPr="00971B44">
              <w:rPr>
                <w:snapToGrid w:val="0"/>
                <w:sz w:val="22"/>
                <w:szCs w:val="22"/>
              </w:rPr>
              <w:t xml:space="preserve"> och </w:t>
            </w:r>
            <w:r w:rsidR="00071AD8">
              <w:rPr>
                <w:snapToGrid w:val="0"/>
                <w:sz w:val="22"/>
                <w:szCs w:val="22"/>
              </w:rPr>
              <w:t xml:space="preserve">den </w:t>
            </w:r>
            <w:r w:rsidRPr="00971B44">
              <w:rPr>
                <w:snapToGrid w:val="0"/>
                <w:sz w:val="22"/>
                <w:szCs w:val="22"/>
              </w:rPr>
              <w:t>fortsatta tidplan</w:t>
            </w:r>
            <w:r w:rsidR="00280642">
              <w:rPr>
                <w:snapToGrid w:val="0"/>
                <w:sz w:val="22"/>
                <w:szCs w:val="22"/>
              </w:rPr>
              <w:t>en för ärendena KU8, KU17, KU22, KU24 och ett yttrande</w:t>
            </w:r>
            <w:r w:rsidR="0017092C">
              <w:rPr>
                <w:snapToGrid w:val="0"/>
                <w:sz w:val="22"/>
                <w:szCs w:val="22"/>
              </w:rPr>
              <w:t xml:space="preserve"> över proposition 2019/20:109</w:t>
            </w:r>
            <w:r w:rsidR="00280642">
              <w:rPr>
                <w:snapToGrid w:val="0"/>
                <w:sz w:val="22"/>
                <w:szCs w:val="22"/>
              </w:rPr>
              <w:t xml:space="preserve"> samt ett </w:t>
            </w:r>
            <w:r w:rsidR="0017092C">
              <w:rPr>
                <w:snapToGrid w:val="0"/>
                <w:sz w:val="22"/>
                <w:szCs w:val="22"/>
              </w:rPr>
              <w:t xml:space="preserve">ev. </w:t>
            </w:r>
            <w:r w:rsidR="00280642">
              <w:rPr>
                <w:snapToGrid w:val="0"/>
                <w:sz w:val="22"/>
                <w:szCs w:val="22"/>
              </w:rPr>
              <w:t>utskottsinitiativ</w:t>
            </w:r>
            <w:r w:rsidR="0017092C">
              <w:rPr>
                <w:snapToGrid w:val="0"/>
                <w:sz w:val="22"/>
                <w:szCs w:val="22"/>
              </w:rPr>
              <w:t xml:space="preserve"> om deltagande på distans vid utskottssammanträden</w:t>
            </w:r>
            <w:r w:rsidRPr="00971B44">
              <w:rPr>
                <w:snapToGrid w:val="0"/>
                <w:sz w:val="22"/>
                <w:szCs w:val="22"/>
              </w:rPr>
              <w:t>.</w:t>
            </w:r>
          </w:p>
          <w:p w14:paraId="73087984" w14:textId="3207B89F" w:rsidR="00971B44" w:rsidRPr="00A05B85" w:rsidRDefault="00971B44" w:rsidP="00AD05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45522" w:rsidRPr="00A05B85" w14:paraId="687346FA" w14:textId="77777777" w:rsidTr="00FC255D">
        <w:tc>
          <w:tcPr>
            <w:tcW w:w="497" w:type="dxa"/>
          </w:tcPr>
          <w:p w14:paraId="52B8BA57" w14:textId="00CF009D" w:rsidR="00045522" w:rsidRPr="00A05B85" w:rsidRDefault="00FE3EFD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71AD8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14:paraId="34BB03F0" w14:textId="77777777" w:rsidR="00045522" w:rsidRDefault="00045522" w:rsidP="0004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45522">
              <w:rPr>
                <w:b/>
                <w:snapToGrid w:val="0"/>
                <w:sz w:val="22"/>
                <w:szCs w:val="22"/>
              </w:rPr>
              <w:t>Forskning och framtid</w:t>
            </w:r>
          </w:p>
          <w:p w14:paraId="6F608BC6" w14:textId="0918ECF8" w:rsidR="00045522" w:rsidRPr="001A7316" w:rsidRDefault="00045522" w:rsidP="0004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371811" w14:textId="2A272C85" w:rsidR="00FE3EFD" w:rsidRPr="00A05B85" w:rsidRDefault="00FE3EFD" w:rsidP="00FE3EF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05B85">
              <w:rPr>
                <w:snapToGrid w:val="0"/>
                <w:sz w:val="22"/>
                <w:szCs w:val="22"/>
              </w:rPr>
              <w:t xml:space="preserve">En </w:t>
            </w:r>
            <w:r>
              <w:rPr>
                <w:snapToGrid w:val="0"/>
                <w:sz w:val="22"/>
                <w:szCs w:val="22"/>
              </w:rPr>
              <w:t>promemoria</w:t>
            </w:r>
            <w:r w:rsidRPr="00A05B85">
              <w:rPr>
                <w:snapToGrid w:val="0"/>
                <w:sz w:val="22"/>
                <w:szCs w:val="22"/>
              </w:rPr>
              <w:t xml:space="preserve"> för utskottets arbete med forsknings- och framtidsfrågor</w:t>
            </w:r>
            <w:r>
              <w:rPr>
                <w:snapToGrid w:val="0"/>
                <w:sz w:val="22"/>
                <w:szCs w:val="22"/>
              </w:rPr>
              <w:t xml:space="preserve"> diskuterades</w:t>
            </w:r>
            <w:r w:rsidRPr="00A05B85">
              <w:rPr>
                <w:snapToGrid w:val="0"/>
                <w:sz w:val="22"/>
                <w:szCs w:val="22"/>
              </w:rPr>
              <w:t>.</w:t>
            </w:r>
          </w:p>
          <w:p w14:paraId="13D188A1" w14:textId="0592E4CF" w:rsidR="00045522" w:rsidRPr="00045522" w:rsidRDefault="00045522" w:rsidP="0004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E3EFD" w:rsidRPr="00A05B85" w14:paraId="40DCEC48" w14:textId="77777777" w:rsidTr="0022541D">
        <w:tc>
          <w:tcPr>
            <w:tcW w:w="497" w:type="dxa"/>
          </w:tcPr>
          <w:p w14:paraId="51A7AB2F" w14:textId="553BBF96" w:rsidR="00FE3EFD" w:rsidRPr="00A05B85" w:rsidRDefault="0017092C" w:rsidP="0022541D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FE3EFD" w:rsidRPr="00A05B85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71AD8">
              <w:rPr>
                <w:b/>
                <w:snapToGrid w:val="0"/>
                <w:sz w:val="22"/>
                <w:szCs w:val="22"/>
              </w:rPr>
              <w:t>7</w:t>
            </w:r>
            <w:r w:rsidR="00FE3EFD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</w:tcPr>
          <w:p w14:paraId="285F0CC2" w14:textId="77777777" w:rsidR="00FE3EFD" w:rsidRPr="00A05B85" w:rsidRDefault="00FE3EFD" w:rsidP="0022541D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A05B85">
              <w:rPr>
                <w:b/>
                <w:sz w:val="22"/>
                <w:szCs w:val="22"/>
              </w:rPr>
              <w:t>Justering av protokoll</w:t>
            </w:r>
          </w:p>
          <w:p w14:paraId="61792A6B" w14:textId="77777777" w:rsidR="00FE3EFD" w:rsidRPr="001A7316" w:rsidRDefault="00FE3EFD" w:rsidP="0022541D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005D30B4" w14:textId="4680C727" w:rsidR="00FE3EFD" w:rsidRPr="00A05B85" w:rsidRDefault="00FE3EFD" w:rsidP="0022541D">
            <w:pPr>
              <w:widowControl/>
              <w:textAlignment w:val="center"/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lastRenderedPageBreak/>
              <w:t>Utskottet justerade protokoll 2019/20:</w:t>
            </w:r>
            <w:r>
              <w:rPr>
                <w:sz w:val="22"/>
                <w:szCs w:val="22"/>
              </w:rPr>
              <w:t>40, 41, 42 och 43</w:t>
            </w:r>
            <w:r w:rsidRPr="00A05B85">
              <w:rPr>
                <w:sz w:val="22"/>
                <w:szCs w:val="22"/>
              </w:rPr>
              <w:t>.</w:t>
            </w:r>
          </w:p>
          <w:p w14:paraId="1222171A" w14:textId="77777777" w:rsidR="00FE3EFD" w:rsidRPr="00A05B85" w:rsidRDefault="00FE3EFD" w:rsidP="0022541D">
            <w:pPr>
              <w:widowControl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031E04" w:rsidRPr="00A05B85" w14:paraId="057279C6" w14:textId="77777777" w:rsidTr="00FC255D">
        <w:tc>
          <w:tcPr>
            <w:tcW w:w="497" w:type="dxa"/>
          </w:tcPr>
          <w:p w14:paraId="55AD5D44" w14:textId="130F968D" w:rsidR="00031E04" w:rsidRPr="00A05B85" w:rsidRDefault="00FE3EFD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071AD8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6068FA8D" w14:textId="77777777" w:rsidR="00031E04" w:rsidRDefault="00031E04" w:rsidP="00031E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Kamerabevakning i kollektivtrafik och apotek – ett enklare förfarande</w:t>
            </w:r>
          </w:p>
          <w:p w14:paraId="3660CD70" w14:textId="77777777" w:rsidR="00031E04" w:rsidRPr="001A7316" w:rsidRDefault="00031E04" w:rsidP="00031E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  <w:p w14:paraId="3AB60FD7" w14:textId="77777777" w:rsidR="00031E04" w:rsidRPr="009235C5" w:rsidRDefault="00031E04" w:rsidP="00031E04">
            <w:pPr>
              <w:rPr>
                <w:sz w:val="22"/>
                <w:szCs w:val="22"/>
              </w:rPr>
            </w:pPr>
            <w:r w:rsidRPr="009235C5">
              <w:rPr>
                <w:sz w:val="22"/>
                <w:szCs w:val="22"/>
              </w:rPr>
              <w:t xml:space="preserve">Utskottet behandlade frågan om yttrande till </w:t>
            </w:r>
            <w:r>
              <w:rPr>
                <w:sz w:val="22"/>
                <w:szCs w:val="22"/>
              </w:rPr>
              <w:t>justitie</w:t>
            </w:r>
            <w:r w:rsidRPr="009235C5">
              <w:rPr>
                <w:sz w:val="22"/>
                <w:szCs w:val="22"/>
              </w:rPr>
              <w:t xml:space="preserve">utskottet över proposition </w:t>
            </w:r>
            <w:r w:rsidRPr="00FB3131">
              <w:rPr>
                <w:snapToGrid w:val="0"/>
                <w:sz w:val="22"/>
                <w:szCs w:val="22"/>
              </w:rPr>
              <w:t>2019/20:</w:t>
            </w:r>
            <w:r>
              <w:rPr>
                <w:snapToGrid w:val="0"/>
                <w:sz w:val="22"/>
                <w:szCs w:val="22"/>
              </w:rPr>
              <w:t>109</w:t>
            </w:r>
            <w:r w:rsidRPr="00FB3131">
              <w:rPr>
                <w:snapToGrid w:val="0"/>
                <w:sz w:val="22"/>
                <w:szCs w:val="22"/>
              </w:rPr>
              <w:t xml:space="preserve"> och motio</w:t>
            </w:r>
            <w:r>
              <w:rPr>
                <w:snapToGrid w:val="0"/>
                <w:sz w:val="22"/>
                <w:szCs w:val="22"/>
              </w:rPr>
              <w:t>n</w:t>
            </w:r>
            <w:r w:rsidRPr="009235C5">
              <w:rPr>
                <w:sz w:val="22"/>
                <w:szCs w:val="22"/>
              </w:rPr>
              <w:t>.</w:t>
            </w:r>
          </w:p>
          <w:p w14:paraId="758A6FE3" w14:textId="77777777" w:rsidR="00031E04" w:rsidRPr="00814882" w:rsidRDefault="00031E04" w:rsidP="00031E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AF34DED" w14:textId="77777777" w:rsidR="00031E04" w:rsidRDefault="00031E04" w:rsidP="00031E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</w:t>
            </w:r>
            <w:r w:rsidRPr="00814882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76DFDEC7" w14:textId="77777777" w:rsidR="00031E04" w:rsidRPr="00A05B85" w:rsidRDefault="00031E04" w:rsidP="00FF17E3">
            <w:pPr>
              <w:widowControl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44142E" w:rsidRPr="00A05B85" w14:paraId="63F7C259" w14:textId="77777777" w:rsidTr="0022541D">
        <w:tc>
          <w:tcPr>
            <w:tcW w:w="497" w:type="dxa"/>
          </w:tcPr>
          <w:p w14:paraId="443A2C0D" w14:textId="17948FBE" w:rsidR="0044142E" w:rsidRPr="00A05B85" w:rsidRDefault="00FE3EFD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71AD8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14:paraId="06B8BB01" w14:textId="77777777" w:rsidR="0044142E" w:rsidRDefault="0044142E" w:rsidP="002254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Avgångsvillkor och karens för riksrevisorn och riksrevisionsdirektören (KU8)</w:t>
            </w:r>
          </w:p>
          <w:p w14:paraId="77EAC564" w14:textId="77777777" w:rsidR="0044142E" w:rsidRPr="001A7316" w:rsidRDefault="0044142E" w:rsidP="002254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4A377BB" w14:textId="77777777" w:rsidR="0044142E" w:rsidRDefault="0044142E" w:rsidP="002254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</w:t>
            </w:r>
            <w:r w:rsidRPr="003F221E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ingen av</w:t>
            </w:r>
            <w:r w:rsidRPr="003F221E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framställning 2019/20:RS7.</w:t>
            </w:r>
          </w:p>
          <w:p w14:paraId="0E34F1B7" w14:textId="77777777" w:rsidR="0044142E" w:rsidRDefault="0044142E" w:rsidP="002254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029B679" w14:textId="77777777" w:rsidR="0044142E" w:rsidRDefault="0044142E" w:rsidP="002254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A2C04">
              <w:rPr>
                <w:snapToGrid w:val="0"/>
                <w:sz w:val="22"/>
                <w:szCs w:val="22"/>
              </w:rPr>
              <w:t>Ärendet bordlades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B4A1440" w14:textId="77777777" w:rsidR="0044142E" w:rsidRDefault="0044142E" w:rsidP="002254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258E0" w:rsidRPr="00A05B85" w14:paraId="51F4451F" w14:textId="77777777" w:rsidTr="0022541D">
        <w:tc>
          <w:tcPr>
            <w:tcW w:w="497" w:type="dxa"/>
          </w:tcPr>
          <w:p w14:paraId="5E59760E" w14:textId="784A1DDE" w:rsidR="00C258E0" w:rsidRDefault="00C258E0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  <w:r w:rsidR="00071AD8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7088" w:type="dxa"/>
          </w:tcPr>
          <w:p w14:paraId="230CA169" w14:textId="77777777" w:rsidR="00C258E0" w:rsidRDefault="00C258E0" w:rsidP="00C258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45522">
              <w:rPr>
                <w:b/>
                <w:snapToGrid w:val="0"/>
                <w:sz w:val="22"/>
                <w:szCs w:val="22"/>
              </w:rPr>
              <w:t>Verksamhetsredogörelser för riksdagens nämnder</w:t>
            </w:r>
            <w:r>
              <w:rPr>
                <w:b/>
                <w:snapToGrid w:val="0"/>
                <w:sz w:val="22"/>
                <w:szCs w:val="22"/>
              </w:rPr>
              <w:t xml:space="preserve"> (KU22)</w:t>
            </w:r>
          </w:p>
          <w:p w14:paraId="28047008" w14:textId="725D9E76" w:rsidR="00C258E0" w:rsidRDefault="00C258E0" w:rsidP="002254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D64B026" w14:textId="61ED7BF5" w:rsidR="00C258E0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Pr="003F221E">
              <w:rPr>
                <w:snapToGrid w:val="0"/>
                <w:sz w:val="22"/>
                <w:szCs w:val="22"/>
              </w:rPr>
              <w:t>behand</w:t>
            </w:r>
            <w:r w:rsidR="00A62C61">
              <w:rPr>
                <w:snapToGrid w:val="0"/>
                <w:sz w:val="22"/>
                <w:szCs w:val="22"/>
              </w:rPr>
              <w:t>lade</w:t>
            </w:r>
            <w:r>
              <w:rPr>
                <w:snapToGrid w:val="0"/>
                <w:sz w:val="22"/>
                <w:szCs w:val="22"/>
              </w:rPr>
              <w:t xml:space="preserve"> nämndernas redogörelser.</w:t>
            </w:r>
          </w:p>
          <w:p w14:paraId="2AC68310" w14:textId="77777777" w:rsidR="00C258E0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9ECDD0" w14:textId="77777777" w:rsidR="00C258E0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A2C04">
              <w:rPr>
                <w:snapToGrid w:val="0"/>
                <w:sz w:val="22"/>
                <w:szCs w:val="22"/>
              </w:rPr>
              <w:t>Ärendet bordlades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2912D14D" w14:textId="3699093E" w:rsidR="00C258E0" w:rsidRDefault="00C258E0" w:rsidP="002254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258E0" w:rsidRPr="00A05B85" w14:paraId="487EB668" w14:textId="77777777" w:rsidTr="0022541D">
        <w:tc>
          <w:tcPr>
            <w:tcW w:w="497" w:type="dxa"/>
          </w:tcPr>
          <w:p w14:paraId="46CCE842" w14:textId="2349B191" w:rsidR="00C258E0" w:rsidRDefault="00C258E0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  <w:r w:rsidR="00071AD8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14:paraId="4474EDCA" w14:textId="77777777" w:rsidR="00C258E0" w:rsidRDefault="00C258E0" w:rsidP="00C258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45522">
              <w:rPr>
                <w:b/>
                <w:snapToGrid w:val="0"/>
                <w:sz w:val="22"/>
                <w:szCs w:val="22"/>
              </w:rPr>
              <w:t>Sekretess till skydd för enskilda som lämnat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45522">
              <w:rPr>
                <w:b/>
                <w:snapToGrid w:val="0"/>
                <w:sz w:val="22"/>
                <w:szCs w:val="22"/>
              </w:rPr>
              <w:t>stödförklaringar enligt EU:s nya förordning om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45522">
              <w:rPr>
                <w:b/>
                <w:snapToGrid w:val="0"/>
                <w:sz w:val="22"/>
                <w:szCs w:val="22"/>
              </w:rPr>
              <w:t>det europeiska medborgarinitiativet (KU24)</w:t>
            </w:r>
          </w:p>
          <w:p w14:paraId="54D33CA4" w14:textId="77777777" w:rsidR="00C258E0" w:rsidRPr="001A7316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6CA4CC0" w14:textId="766D4F7E" w:rsidR="00C258E0" w:rsidRPr="001A7316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A7316">
              <w:rPr>
                <w:sz w:val="22"/>
                <w:szCs w:val="22"/>
              </w:rPr>
              <w:t xml:space="preserve">Utskottet behandlade </w:t>
            </w:r>
            <w:r w:rsidRPr="001A7316">
              <w:rPr>
                <w:snapToGrid w:val="0"/>
                <w:sz w:val="22"/>
                <w:szCs w:val="22"/>
              </w:rPr>
              <w:t>proposition 2019/20:102 och motioner.</w:t>
            </w:r>
          </w:p>
          <w:p w14:paraId="5A8F8F81" w14:textId="50813615" w:rsidR="00C258E0" w:rsidRPr="001A7316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366977" w14:textId="77777777" w:rsidR="00C258E0" w:rsidRDefault="00C258E0" w:rsidP="00C258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A2C04">
              <w:rPr>
                <w:snapToGrid w:val="0"/>
                <w:sz w:val="22"/>
                <w:szCs w:val="22"/>
              </w:rPr>
              <w:t>Ärendet bordlades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3DF704C4" w14:textId="77777777" w:rsidR="00C258E0" w:rsidRPr="00045522" w:rsidRDefault="00C258E0" w:rsidP="00C258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620A2" w:rsidRPr="00A05B85" w14:paraId="5FB770CC" w14:textId="77777777" w:rsidTr="0022541D">
        <w:tc>
          <w:tcPr>
            <w:tcW w:w="497" w:type="dxa"/>
          </w:tcPr>
          <w:p w14:paraId="2B2722F1" w14:textId="3FC7A973" w:rsidR="00C620A2" w:rsidRDefault="00C620A2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  <w:r w:rsidR="00071AD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1B6F35E0" w14:textId="77777777" w:rsidR="00C620A2" w:rsidRDefault="00C620A2" w:rsidP="00C620A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45522">
              <w:rPr>
                <w:b/>
                <w:snapToGrid w:val="0"/>
                <w:sz w:val="22"/>
                <w:szCs w:val="22"/>
              </w:rPr>
              <w:t>Riksrevisionens årsredovisning för 2019 (KU17)</w:t>
            </w:r>
          </w:p>
          <w:p w14:paraId="14729E35" w14:textId="77777777" w:rsidR="00C620A2" w:rsidRPr="001A7316" w:rsidRDefault="00C620A2" w:rsidP="00C620A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2C03D7" w14:textId="7348112C" w:rsidR="00C620A2" w:rsidRPr="001A7316" w:rsidRDefault="00C620A2" w:rsidP="00C620A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A7316">
              <w:rPr>
                <w:sz w:val="22"/>
                <w:szCs w:val="22"/>
              </w:rPr>
              <w:t>Utskottet fortsatte behandlingen av redogörelse 2019/</w:t>
            </w:r>
            <w:proofErr w:type="gramStart"/>
            <w:r w:rsidRPr="001A7316">
              <w:rPr>
                <w:sz w:val="22"/>
                <w:szCs w:val="22"/>
              </w:rPr>
              <w:t>20:RR</w:t>
            </w:r>
            <w:proofErr w:type="gramEnd"/>
            <w:r w:rsidRPr="001A7316">
              <w:rPr>
                <w:sz w:val="22"/>
                <w:szCs w:val="22"/>
              </w:rPr>
              <w:t>1.</w:t>
            </w:r>
          </w:p>
          <w:p w14:paraId="2EC7C663" w14:textId="77777777" w:rsidR="00071AD8" w:rsidRPr="001A7316" w:rsidRDefault="00071AD8" w:rsidP="00C620A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384054" w14:textId="7C0881F8" w:rsidR="00C13AE5" w:rsidRPr="00BF0B67" w:rsidRDefault="00071AD8" w:rsidP="00071A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A7316">
              <w:rPr>
                <w:snapToGrid w:val="0"/>
                <w:sz w:val="22"/>
                <w:szCs w:val="22"/>
              </w:rPr>
              <w:t>Ärendet</w:t>
            </w:r>
            <w:r w:rsidRPr="003F221E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17743239" w14:textId="77777777" w:rsidR="00C620A2" w:rsidRPr="00045522" w:rsidRDefault="00C620A2" w:rsidP="00C258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620A2" w:rsidRPr="00A05B85" w14:paraId="27B9AEB9" w14:textId="77777777" w:rsidTr="0022541D">
        <w:tc>
          <w:tcPr>
            <w:tcW w:w="497" w:type="dxa"/>
          </w:tcPr>
          <w:p w14:paraId="5A0A898B" w14:textId="7FE6A37D" w:rsidR="00C620A2" w:rsidRDefault="00650409" w:rsidP="00ED4826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C620A2">
              <w:rPr>
                <w:b/>
                <w:snapToGrid w:val="0"/>
                <w:sz w:val="22"/>
                <w:szCs w:val="22"/>
              </w:rPr>
              <w:t>§ 1</w:t>
            </w:r>
            <w:r w:rsidR="00071AD8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170BA0F7" w14:textId="27FE3359" w:rsidR="00C620A2" w:rsidRDefault="001A24A0" w:rsidP="00C620A2">
            <w:pPr>
              <w:tabs>
                <w:tab w:val="left" w:pos="1701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Deltagande </w:t>
            </w:r>
            <w:r w:rsidR="007F2C65" w:rsidRPr="007F2C65">
              <w:rPr>
                <w:b/>
                <w:color w:val="000000"/>
                <w:sz w:val="22"/>
                <w:szCs w:val="22"/>
              </w:rPr>
              <w:t>på distans vid utskottssammanträden</w:t>
            </w:r>
          </w:p>
          <w:p w14:paraId="0FC20F76" w14:textId="77777777" w:rsidR="001A24A0" w:rsidRPr="001A7316" w:rsidRDefault="001A24A0" w:rsidP="00C620A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F6F2CE" w14:textId="153B0081" w:rsidR="000113A6" w:rsidRDefault="000113A6" w:rsidP="000113A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C4DB9">
              <w:rPr>
                <w:snapToGrid w:val="0"/>
                <w:sz w:val="22"/>
                <w:szCs w:val="22"/>
              </w:rPr>
              <w:t>Utskottet behand</w:t>
            </w:r>
            <w:r>
              <w:rPr>
                <w:snapToGrid w:val="0"/>
                <w:sz w:val="22"/>
                <w:szCs w:val="22"/>
              </w:rPr>
              <w:t>lade</w:t>
            </w:r>
            <w:r w:rsidRPr="008C4DB9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frågan om ett </w:t>
            </w:r>
            <w:r w:rsidRPr="008C4DB9">
              <w:rPr>
                <w:sz w:val="22"/>
                <w:szCs w:val="22"/>
              </w:rPr>
              <w:t xml:space="preserve">initiativ </w:t>
            </w:r>
            <w:r w:rsidR="001B0A5C">
              <w:rPr>
                <w:sz w:val="22"/>
                <w:szCs w:val="22"/>
              </w:rPr>
              <w:t>om</w:t>
            </w:r>
            <w:r w:rsidRPr="008C4D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deltagande på distans vid utskottssammanträden</w:t>
            </w:r>
            <w:r w:rsidRPr="008C4DB9">
              <w:rPr>
                <w:sz w:val="22"/>
                <w:szCs w:val="22"/>
              </w:rPr>
              <w:t>.</w:t>
            </w:r>
          </w:p>
          <w:p w14:paraId="42CDB9FA" w14:textId="77777777" w:rsidR="000113A6" w:rsidRDefault="000113A6" w:rsidP="000113A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964904C" w14:textId="77777777" w:rsidR="000113A6" w:rsidRPr="00BF0B67" w:rsidRDefault="000113A6" w:rsidP="000113A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F221E">
              <w:rPr>
                <w:snapToGrid w:val="0"/>
                <w:sz w:val="22"/>
                <w:szCs w:val="22"/>
              </w:rPr>
              <w:t>Ärendet bordlades.</w:t>
            </w:r>
          </w:p>
          <w:p w14:paraId="614B7AFA" w14:textId="77777777" w:rsidR="00C620A2" w:rsidRPr="00045522" w:rsidRDefault="00C620A2" w:rsidP="00C620A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A45E6" w:rsidRPr="00A05B85" w14:paraId="1AC6ED7C" w14:textId="77777777" w:rsidTr="00FC255D">
        <w:tc>
          <w:tcPr>
            <w:tcW w:w="497" w:type="dxa"/>
          </w:tcPr>
          <w:p w14:paraId="53FA29C1" w14:textId="792DF620" w:rsidR="00EA45E6" w:rsidRPr="00A05B85" w:rsidRDefault="00EA45E6" w:rsidP="00E14CB8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bookmarkStart w:id="1" w:name="_Hlk34903557"/>
            <w:r w:rsidRPr="00A05B85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40AB1">
              <w:rPr>
                <w:b/>
                <w:snapToGrid w:val="0"/>
                <w:sz w:val="22"/>
                <w:szCs w:val="22"/>
              </w:rPr>
              <w:t>1</w:t>
            </w:r>
            <w:r w:rsidR="00071AD8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14:paraId="3F20A33C" w14:textId="77777777" w:rsidR="00EA45E6" w:rsidRPr="00A05B85" w:rsidRDefault="00EA45E6" w:rsidP="00EA45E6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A05B85">
              <w:rPr>
                <w:b/>
                <w:sz w:val="22"/>
                <w:szCs w:val="22"/>
              </w:rPr>
              <w:t>Nästa sammanträde</w:t>
            </w:r>
          </w:p>
          <w:p w14:paraId="622311A2" w14:textId="77777777" w:rsidR="00EA45E6" w:rsidRPr="00A05B85" w:rsidRDefault="00EA45E6" w:rsidP="00EA45E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29FB15C6" w14:textId="66629AC5" w:rsidR="00EA45E6" w:rsidRPr="00A05B85" w:rsidRDefault="00361521" w:rsidP="00EA45E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A45E6" w:rsidRPr="00A05B85">
              <w:rPr>
                <w:sz w:val="22"/>
                <w:szCs w:val="22"/>
              </w:rPr>
              <w:t>ästa sammanträde äg</w:t>
            </w:r>
            <w:r w:rsidR="008C4B09">
              <w:rPr>
                <w:sz w:val="22"/>
                <w:szCs w:val="22"/>
              </w:rPr>
              <w:t>er</w:t>
            </w:r>
            <w:r w:rsidR="00EA45E6" w:rsidRPr="00A05B85">
              <w:rPr>
                <w:sz w:val="22"/>
                <w:szCs w:val="22"/>
              </w:rPr>
              <w:t xml:space="preserve"> rum </w:t>
            </w:r>
            <w:r w:rsidR="00A05B85">
              <w:rPr>
                <w:sz w:val="22"/>
                <w:szCs w:val="22"/>
              </w:rPr>
              <w:t>tisdagen</w:t>
            </w:r>
            <w:r w:rsidR="00EA45E6" w:rsidRPr="00A05B85">
              <w:rPr>
                <w:sz w:val="22"/>
                <w:szCs w:val="22"/>
              </w:rPr>
              <w:t xml:space="preserve"> den 2</w:t>
            </w:r>
            <w:r w:rsidR="00ED4826">
              <w:rPr>
                <w:sz w:val="22"/>
                <w:szCs w:val="22"/>
              </w:rPr>
              <w:t>8</w:t>
            </w:r>
            <w:r w:rsidR="00EA45E6" w:rsidRPr="00A05B85">
              <w:rPr>
                <w:sz w:val="22"/>
                <w:szCs w:val="22"/>
              </w:rPr>
              <w:t xml:space="preserve"> april 2020.</w:t>
            </w:r>
          </w:p>
          <w:p w14:paraId="76684FB6" w14:textId="0A4591E8" w:rsidR="00EA45E6" w:rsidRPr="00A05B85" w:rsidRDefault="00EA45E6" w:rsidP="00EA45E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bookmarkEnd w:id="1"/>
      <w:tr w:rsidR="00EA45E6" w:rsidRPr="003A5CF4" w14:paraId="590C7DBA" w14:textId="77777777" w:rsidTr="00FC255D">
        <w:tc>
          <w:tcPr>
            <w:tcW w:w="7585" w:type="dxa"/>
            <w:gridSpan w:val="2"/>
          </w:tcPr>
          <w:p w14:paraId="4DA423C9" w14:textId="77777777" w:rsidR="00EA45E6" w:rsidRPr="00A05B85" w:rsidRDefault="00EA45E6" w:rsidP="00EA45E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05B85">
              <w:rPr>
                <w:sz w:val="22"/>
                <w:szCs w:val="22"/>
              </w:rPr>
              <w:t>Vid protokollet</w:t>
            </w:r>
          </w:p>
          <w:p w14:paraId="0EB4F365" w14:textId="4A7F25B9" w:rsidR="00EA45E6" w:rsidRPr="000E6CE0" w:rsidRDefault="00EA45E6" w:rsidP="00EA45E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E6CE0">
              <w:rPr>
                <w:sz w:val="22"/>
                <w:szCs w:val="22"/>
              </w:rPr>
              <w:t>Justera</w:t>
            </w:r>
            <w:r w:rsidR="000E6CE0">
              <w:rPr>
                <w:sz w:val="22"/>
                <w:szCs w:val="22"/>
              </w:rPr>
              <w:t>t 2020-04-28</w:t>
            </w:r>
          </w:p>
          <w:p w14:paraId="5664187E" w14:textId="4B3CEA63" w:rsidR="00EA45E6" w:rsidRPr="000E6CE0" w:rsidRDefault="00EA45E6" w:rsidP="00EA45E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E6CE0">
              <w:rPr>
                <w:sz w:val="22"/>
                <w:szCs w:val="22"/>
              </w:rPr>
              <w:t>Karin Enström</w:t>
            </w:r>
          </w:p>
        </w:tc>
      </w:tr>
    </w:tbl>
    <w:p w14:paraId="2FF6614C" w14:textId="4BBC464D" w:rsidR="00FB0AE9" w:rsidRPr="000E6CE0" w:rsidRDefault="00FB0AE9" w:rsidP="000F2853">
      <w:pPr>
        <w:widowControl/>
        <w:spacing w:after="160" w:line="259" w:lineRule="auto"/>
        <w:rPr>
          <w:sz w:val="22"/>
          <w:szCs w:val="22"/>
        </w:rPr>
      </w:pPr>
      <w:r w:rsidRPr="000E6CE0">
        <w:rPr>
          <w:sz w:val="22"/>
          <w:szCs w:val="22"/>
        </w:rPr>
        <w:br w:type="page"/>
      </w:r>
    </w:p>
    <w:tbl>
      <w:tblPr>
        <w:tblW w:w="89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461"/>
        <w:gridCol w:w="395"/>
        <w:gridCol w:w="460"/>
        <w:gridCol w:w="345"/>
        <w:gridCol w:w="460"/>
        <w:gridCol w:w="356"/>
        <w:gridCol w:w="460"/>
        <w:gridCol w:w="348"/>
        <w:gridCol w:w="460"/>
        <w:gridCol w:w="356"/>
        <w:gridCol w:w="460"/>
        <w:gridCol w:w="324"/>
        <w:gridCol w:w="435"/>
        <w:gridCol w:w="378"/>
      </w:tblGrid>
      <w:tr w:rsidR="004055FE" w:rsidRPr="00D04974" w14:paraId="5B8D85E1" w14:textId="77777777" w:rsidTr="003B68E1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B456F95" w14:textId="77777777" w:rsidR="004055FE" w:rsidRPr="00D04974" w:rsidRDefault="004055FE" w:rsidP="00E403B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lastRenderedPageBreak/>
              <w:t>KONSTITUTIONSUTSKOTTET</w:t>
            </w:r>
          </w:p>
          <w:p w14:paraId="61D69E0A" w14:textId="02E9BAA2" w:rsidR="004055FE" w:rsidRPr="00D04974" w:rsidRDefault="003B68E1" w:rsidP="00E403B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(Kompletteringsval 2020-0</w:t>
            </w:r>
            <w:r w:rsidR="00C04BEE" w:rsidRPr="00D04974">
              <w:rPr>
                <w:sz w:val="22"/>
                <w:szCs w:val="22"/>
              </w:rPr>
              <w:t>4</w:t>
            </w:r>
            <w:r w:rsidRPr="00D04974">
              <w:rPr>
                <w:sz w:val="22"/>
                <w:szCs w:val="22"/>
              </w:rPr>
              <w:t>-</w:t>
            </w:r>
            <w:r w:rsidR="00C04BEE" w:rsidRPr="00D04974">
              <w:rPr>
                <w:sz w:val="22"/>
                <w:szCs w:val="22"/>
              </w:rPr>
              <w:t>0</w:t>
            </w:r>
            <w:r w:rsidRPr="00D04974">
              <w:rPr>
                <w:sz w:val="22"/>
                <w:szCs w:val="22"/>
              </w:rPr>
              <w:t>8)</w:t>
            </w:r>
          </w:p>
        </w:tc>
        <w:tc>
          <w:tcPr>
            <w:tcW w:w="37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9C9AB" w14:textId="77777777" w:rsidR="004055FE" w:rsidRPr="00D04974" w:rsidRDefault="004055FE" w:rsidP="00E403B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0497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3A450B" w14:textId="77777777" w:rsidR="004055FE" w:rsidRPr="00D04974" w:rsidRDefault="004055FE" w:rsidP="00E403B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04974">
              <w:rPr>
                <w:b/>
                <w:sz w:val="22"/>
                <w:szCs w:val="22"/>
              </w:rPr>
              <w:t>Bilaga 1</w:t>
            </w:r>
          </w:p>
          <w:p w14:paraId="2E777903" w14:textId="77777777" w:rsidR="004055FE" w:rsidRPr="00D04974" w:rsidRDefault="004055FE" w:rsidP="00E403B6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D04974">
              <w:rPr>
                <w:sz w:val="16"/>
                <w:szCs w:val="16"/>
              </w:rPr>
              <w:t>till protokoll</w:t>
            </w:r>
          </w:p>
          <w:p w14:paraId="386A2801" w14:textId="0BCB8809" w:rsidR="004055FE" w:rsidRPr="00D04974" w:rsidRDefault="004055FE" w:rsidP="00E403B6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D04974">
              <w:rPr>
                <w:sz w:val="16"/>
                <w:szCs w:val="16"/>
              </w:rPr>
              <w:t>2019/20:</w:t>
            </w:r>
            <w:r w:rsidR="00216A27" w:rsidRPr="00D04974">
              <w:rPr>
                <w:sz w:val="16"/>
                <w:szCs w:val="16"/>
              </w:rPr>
              <w:t>4</w:t>
            </w:r>
            <w:r w:rsidR="00AD0578">
              <w:rPr>
                <w:sz w:val="16"/>
                <w:szCs w:val="16"/>
              </w:rPr>
              <w:t>4</w:t>
            </w:r>
          </w:p>
        </w:tc>
      </w:tr>
      <w:tr w:rsidR="004055FE" w:rsidRPr="00D04974" w14:paraId="77BE0D9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E892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0F17" w14:textId="58E65D2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102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  <w:proofErr w:type="gramStart"/>
            <w:r w:rsidRPr="00D04974">
              <w:rPr>
                <w:sz w:val="22"/>
                <w:szCs w:val="22"/>
              </w:rPr>
              <w:t>1-</w:t>
            </w:r>
            <w:r w:rsidR="009D0AA1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CE54" w14:textId="1AC7CC6D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2" w:right="-32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  <w:r w:rsidR="009D0AA1">
              <w:rPr>
                <w:sz w:val="22"/>
                <w:szCs w:val="22"/>
              </w:rPr>
              <w:t>7</w:t>
            </w:r>
            <w:r w:rsidR="000B0B85">
              <w:rPr>
                <w:sz w:val="22"/>
                <w:szCs w:val="22"/>
              </w:rPr>
              <w:t>-1</w:t>
            </w:r>
            <w:r w:rsidR="009D0AA1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58CB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02FF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9A4C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2F26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A0F8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§ </w:t>
            </w:r>
          </w:p>
        </w:tc>
      </w:tr>
      <w:tr w:rsidR="004055FE" w:rsidRPr="00D04974" w14:paraId="533F643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C009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FF31C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E4AD8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A19DD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EDB26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0C8F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095ED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485FB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4C2B5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E490A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4A95A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1AC51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94B0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1080A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59" w:right="-56"/>
              <w:jc w:val="center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N/U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5B3F" w14:textId="77777777" w:rsidR="004055FE" w:rsidRPr="00D04974" w:rsidRDefault="004055FE" w:rsidP="00E403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V</w:t>
            </w:r>
          </w:p>
        </w:tc>
      </w:tr>
      <w:tr w:rsidR="009569AE" w:rsidRPr="00D04974" w14:paraId="6B6C84D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47423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Karin Enström (M) </w:t>
            </w:r>
            <w:r w:rsidRPr="00D04974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A9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89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D36" w14:textId="39896789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52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0E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AC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E6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E4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FC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20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53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45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0F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31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558FD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07555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Hans Ekström (S)</w:t>
            </w:r>
            <w:r w:rsidRPr="00D04974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04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0C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BE1" w14:textId="6755D1DA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94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BF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5A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AD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8B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41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7B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00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F1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2D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F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40A3759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8DC04" w14:textId="77777777" w:rsidR="009569AE" w:rsidRPr="00D04974" w:rsidRDefault="009569AE" w:rsidP="009569AE">
            <w:pPr>
              <w:ind w:right="513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</w:rPr>
              <w:t>Ida Karkiainen</w:t>
            </w:r>
            <w:r w:rsidRPr="00D04974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C8" w14:textId="43DF1180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25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5A6" w14:textId="6260854A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D5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85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CC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13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0A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66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43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5B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96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BF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A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569AE" w:rsidRPr="00D04974" w14:paraId="09775BD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E379B9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Marta Obminska (M)</w:t>
            </w:r>
            <w:r w:rsidRPr="00D049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D0" w14:textId="5CF1FB0E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1B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B21" w14:textId="2BE653B5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3A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96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06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9A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75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23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92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1B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00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E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24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48779C5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AEC7F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01E" w14:textId="1007AE0B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96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264" w14:textId="306EC99D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F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8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3E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8E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5C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85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2C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F5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FC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B2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54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3BF824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74725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DD9" w14:textId="26CC06D1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00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BF6" w14:textId="542E01E3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E7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9E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2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25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F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6E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23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DE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64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09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47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57D90EF0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5FF31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Linda Modig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804" w14:textId="16B2A2D9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AA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369" w14:textId="040B3CE2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55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5A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A9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14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23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8C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2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DC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3D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43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5F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363FCBA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EE7DA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Mia Sydow Mölleby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7C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92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F8" w14:textId="3E2B4E4B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D7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A7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9A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82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79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45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4C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AD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EC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89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2A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2051DAC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4F30D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Ida Drougge</w:t>
            </w:r>
            <w:r w:rsidRPr="00D04974">
              <w:rPr>
                <w:sz w:val="22"/>
                <w:szCs w:val="22"/>
                <w:lang w:val="en-US"/>
              </w:rPr>
              <w:t xml:space="preserve"> (M)</w:t>
            </w:r>
            <w:r w:rsidRPr="00D049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FB3" w14:textId="3EACDA01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8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B39" w14:textId="2EA1B52E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E4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1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83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A3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FA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D6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E6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6E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C9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ED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12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2C02345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B134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Fredrik Lindahl </w:t>
            </w:r>
            <w:r w:rsidRPr="00D04974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3B6" w14:textId="528714D2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5A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D55" w14:textId="7F46E861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6F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D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7D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BE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32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53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D3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95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52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EE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1F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8281C8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F2F71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Laila Naraghi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E95" w14:textId="00863D8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FC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A03" w14:textId="5E4DC620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8D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3D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B4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63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9D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74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D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31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CC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4B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4CA9770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A985F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Tuve Skånberg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2A1" w14:textId="530702A0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43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7FE" w14:textId="6AA12FD0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85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5A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F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5E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33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9D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EB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5D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42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F4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E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2F92511B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84D25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2C0" w14:textId="4B96DA9D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CF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8EE" w14:textId="4154F61B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0497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61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50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38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CF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72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D9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DC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E6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3F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9A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6740002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3E3B33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Tina Acketoft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475" w14:textId="071356C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76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960" w14:textId="73724C30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FB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31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9D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5D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88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DA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5D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B5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68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B8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10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62BD6B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24630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US"/>
              </w:rPr>
              <w:t>Mikael Strandman</w:t>
            </w:r>
            <w:r w:rsidRPr="00D0497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DF6" w14:textId="49D039AD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DF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B35" w14:textId="26F4A951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33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3D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92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01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6A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6F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CD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6B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55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25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1C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23CC1555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90E1C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Camilla Hansén (MP)</w:t>
            </w:r>
            <w:r w:rsidRPr="00D04974">
              <w:rPr>
                <w:sz w:val="22"/>
                <w:szCs w:val="22"/>
              </w:rPr>
              <w:fldChar w:fldCharType="begin"/>
            </w:r>
            <w:r w:rsidRPr="00D04974">
              <w:rPr>
                <w:sz w:val="22"/>
                <w:szCs w:val="22"/>
              </w:rPr>
              <w:instrText xml:space="preserve">  </w:instrText>
            </w:r>
            <w:r w:rsidRPr="00D04974">
              <w:rPr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C0F" w14:textId="6EABC6AF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4A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645" w14:textId="28B25FBF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24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00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A7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0C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A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A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57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58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AC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7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AC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389018B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B21D6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US"/>
              </w:rPr>
              <w:t>Erik Ottoson</w:t>
            </w:r>
            <w:r w:rsidRPr="00D0497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548" w14:textId="3B236CA8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C4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6FC" w14:textId="5E0FF4F5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C2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9A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C1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9F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22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EB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78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84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86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68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0D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4884E4E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11798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04974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CD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98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08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0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92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C0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F9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1E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78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35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12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AE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FB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02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7EB68B9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E6D7A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8F4" w14:textId="590C4EC8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4F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1A3" w14:textId="35D0E179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A2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B8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3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9B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A7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05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82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D2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B2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3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27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43EAAB56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65628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3D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09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02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C9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0B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C2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2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CD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90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0E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29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F5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44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7B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98DC48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BE141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GB"/>
              </w:rPr>
              <w:t>Erik Ezelius</w:t>
            </w:r>
            <w:r w:rsidRPr="00D04974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A60" w14:textId="4837421F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4D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E26" w14:textId="2966B48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3B1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CB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B3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A8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CF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A8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02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7D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58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E9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ED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579EFAEA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A32A8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Annicka Engblom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446" w14:textId="754DA813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B5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077" w14:textId="6F6FA33A" w:rsidR="009569AE" w:rsidRPr="00D04974" w:rsidRDefault="00A50994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01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CA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73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1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0E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08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89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19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44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6E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A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9C88DF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CC2C5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849" w14:textId="0AF07595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59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3DB" w14:textId="6428632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10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28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DE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B9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5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23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26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19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F4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AF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22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67D619F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C025F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Ingela Nylund Watz</w:t>
            </w:r>
            <w:r w:rsidRPr="00D04974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9B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56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A8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02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CB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29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26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C0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61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90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DE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08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2F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2E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31482A1D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6CFD9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Johan Hedin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5C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6D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83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5B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F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A2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C7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98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C0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CB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3A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75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4D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9B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51A4F8D0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45727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Jessica Wetterling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AFC" w14:textId="45DB9232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AE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265" w14:textId="7C70AD46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72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45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96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9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FA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62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DD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39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6F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08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03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71FB1342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A16F3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Lars Jilmstad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933" w14:textId="1384636E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9F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383" w14:textId="09B45C08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E0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81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2E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C4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8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1C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0B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64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52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16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F1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EAF2B98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EB380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Patrick Reslow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E5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46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D5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8D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78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1D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6A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12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9B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93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3B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77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AA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68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78AC775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8206F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Patrik Björck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7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DC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E5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E3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C6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88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21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72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36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56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6A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0C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60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33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4DAEAE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B3992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Lars Adaktusson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E5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AA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71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38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00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C3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11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D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C6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60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97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E0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70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7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5498EDD1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32379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43A" w14:textId="2535524B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28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7A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6D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C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A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2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39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92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A2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3F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6D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73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A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78530D4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84E22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Bengt Eliasson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4B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31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CC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7D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9C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2B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D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82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39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16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31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4C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83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31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6B95144E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14F49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Lars Andersson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BF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21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F9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F1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0F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14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12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9A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A5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0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C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44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20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3B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7FEC944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8E028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Rasmus Ling (MP)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70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CD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50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53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19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9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7C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32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08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03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C0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84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3B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E1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5C7D2071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7BE38F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Ann-Sofie Alm (M)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51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23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A4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69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29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22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6F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78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87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53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E3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3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D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03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5DD638E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52764D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Monika Lövgren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D5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65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C5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F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83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C0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D8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0F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0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8C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0C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0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7C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80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9C5B01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2A825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Jörgen Grubb (SD)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A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A9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3B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F8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DD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F0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60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D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D3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CB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5A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16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62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9D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31D4A8B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011CCD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Allan Widman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2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9F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39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1F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57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22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ED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A2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85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6A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57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9D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EC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EC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D75E85B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94A33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bookmarkStart w:id="2" w:name="_Hlk35519030"/>
            <w:r w:rsidRPr="00D04974">
              <w:rPr>
                <w:sz w:val="22"/>
                <w:szCs w:val="22"/>
              </w:rPr>
              <w:t>Nina Lundström (L)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89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54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80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85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F1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5C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15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71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49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13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29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BD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D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54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D2CCA2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5FBF0D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Anna Sibinska (MP)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75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FF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44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9B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33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6A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E4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4D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BE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0B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3D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4B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66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1A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64158DC6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5362E1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Per Schöldberg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420" w14:textId="3F35E873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6E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04C" w14:textId="12234DE2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60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C0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F4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95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F9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5C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B2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39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F6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9C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2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CD8359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CE32F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Ali Esbati (V)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E6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D6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01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DB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BC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4C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E9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AF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21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E8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AD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21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99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E1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27F7D9C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D688E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Andreas Carlson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2F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76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9D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14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21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0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A6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F7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5F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5B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98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7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9B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87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6A4E476F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0282B1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Mikael Oscarsson (KD)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2E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0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48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C5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B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A0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71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E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17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FB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75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0D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FF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6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2DF88457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75B3E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Björn Wiechel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54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98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5C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4E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9D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4B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13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7A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39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6B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B7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19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85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74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10907BA9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F9B906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Kalle Olsson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69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FC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E8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0F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58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3AC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8F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13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6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5F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FE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7F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82B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54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32B84B13" w14:textId="77777777" w:rsidTr="003B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E4C097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Göran Lindell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0B3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25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DF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08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81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11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1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AC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2B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80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99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C3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A6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FE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03944D4E" w14:textId="77777777" w:rsidTr="0052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24F449" w14:textId="77777777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Fredrik Stenberg (S)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34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15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B3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75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B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90D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B74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1EA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08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E2E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1F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6F8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3B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81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69AE" w:rsidRPr="00D04974" w14:paraId="61C18403" w14:textId="77777777" w:rsidTr="0052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46612C" w14:textId="70693A20" w:rsidR="009569AE" w:rsidRPr="00D04974" w:rsidRDefault="009569AE" w:rsidP="009569AE">
            <w:pPr>
              <w:ind w:right="513"/>
              <w:rPr>
                <w:sz w:val="22"/>
                <w:szCs w:val="22"/>
              </w:rPr>
            </w:pPr>
            <w:r w:rsidRPr="00D04974">
              <w:rPr>
                <w:sz w:val="22"/>
                <w:szCs w:val="22"/>
              </w:rPr>
              <w:t>Stina Larsson (C)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61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9C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6F0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163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8C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C45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9D6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E42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9CF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04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03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6E7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0D9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201" w14:textId="77777777" w:rsidR="009569AE" w:rsidRPr="00D04974" w:rsidRDefault="009569AE" w:rsidP="009569A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bookmarkEnd w:id="2"/>
      <w:tr w:rsidR="009569AE" w:rsidRPr="00D04974" w14:paraId="1709B534" w14:textId="77777777" w:rsidTr="0052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232" w:type="dxa"/>
            <w:tcBorders>
              <w:top w:val="single" w:sz="4" w:space="0" w:color="auto"/>
            </w:tcBorders>
          </w:tcPr>
          <w:p w14:paraId="7ECE36EF" w14:textId="77777777" w:rsidR="009569AE" w:rsidRPr="00D04974" w:rsidRDefault="009569AE" w:rsidP="009569AE">
            <w:pPr>
              <w:spacing w:before="60"/>
              <w:rPr>
                <w:sz w:val="16"/>
                <w:szCs w:val="16"/>
              </w:rPr>
            </w:pPr>
            <w:r w:rsidRPr="00D04974">
              <w:rPr>
                <w:sz w:val="16"/>
                <w:szCs w:val="16"/>
              </w:rPr>
              <w:t>N = Närvarande</w:t>
            </w:r>
          </w:p>
          <w:p w14:paraId="53486945" w14:textId="4C27CD8B" w:rsidR="009569AE" w:rsidRPr="00D04974" w:rsidRDefault="009569AE" w:rsidP="009569AE">
            <w:pPr>
              <w:spacing w:before="60"/>
              <w:rPr>
                <w:sz w:val="16"/>
                <w:szCs w:val="16"/>
              </w:rPr>
            </w:pPr>
            <w:r w:rsidRPr="00D04974">
              <w:rPr>
                <w:sz w:val="16"/>
                <w:szCs w:val="16"/>
              </w:rPr>
              <w:t>V = Votering</w:t>
            </w:r>
          </w:p>
        </w:tc>
        <w:tc>
          <w:tcPr>
            <w:tcW w:w="5698" w:type="dxa"/>
            <w:gridSpan w:val="14"/>
            <w:tcBorders>
              <w:top w:val="single" w:sz="4" w:space="0" w:color="auto"/>
            </w:tcBorders>
          </w:tcPr>
          <w:p w14:paraId="1BFB6977" w14:textId="77777777" w:rsidR="009569AE" w:rsidRPr="00D04974" w:rsidRDefault="009569AE" w:rsidP="009569AE">
            <w:pPr>
              <w:spacing w:before="60"/>
              <w:rPr>
                <w:sz w:val="16"/>
                <w:szCs w:val="16"/>
              </w:rPr>
            </w:pPr>
            <w:r w:rsidRPr="00D04974">
              <w:rPr>
                <w:sz w:val="16"/>
                <w:szCs w:val="16"/>
              </w:rPr>
              <w:t>X = ledamöter som deltagit i handläggningen</w:t>
            </w:r>
            <w:r w:rsidRPr="00D04974">
              <w:rPr>
                <w:sz w:val="16"/>
                <w:szCs w:val="16"/>
              </w:rPr>
              <w:br/>
              <w:t>O = ledamöter som härutöver varit närvarande</w:t>
            </w:r>
            <w:r w:rsidRPr="00D04974">
              <w:rPr>
                <w:sz w:val="16"/>
                <w:szCs w:val="16"/>
              </w:rPr>
              <w:br/>
              <w:t>U = ledamöter som varit uppkopplade per telefon</w:t>
            </w:r>
          </w:p>
        </w:tc>
      </w:tr>
    </w:tbl>
    <w:p w14:paraId="069B946B" w14:textId="77777777" w:rsidR="00865055" w:rsidRPr="00A05B85" w:rsidRDefault="00865055" w:rsidP="00D04974">
      <w:pPr>
        <w:rPr>
          <w:sz w:val="22"/>
          <w:szCs w:val="22"/>
        </w:rPr>
      </w:pPr>
    </w:p>
    <w:sectPr w:rsidR="00865055" w:rsidRPr="00A05B85" w:rsidSect="00D049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768B"/>
    <w:multiLevelType w:val="hybridMultilevel"/>
    <w:tmpl w:val="CB3400D4"/>
    <w:lvl w:ilvl="0" w:tplc="6FC091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10A55"/>
    <w:rsid w:val="000113A6"/>
    <w:rsid w:val="000144BE"/>
    <w:rsid w:val="000263F9"/>
    <w:rsid w:val="00031E04"/>
    <w:rsid w:val="00042D2C"/>
    <w:rsid w:val="00045522"/>
    <w:rsid w:val="0006043F"/>
    <w:rsid w:val="00071AD8"/>
    <w:rsid w:val="00072835"/>
    <w:rsid w:val="00075A45"/>
    <w:rsid w:val="00094A50"/>
    <w:rsid w:val="000A56C4"/>
    <w:rsid w:val="000B0B85"/>
    <w:rsid w:val="000B350E"/>
    <w:rsid w:val="000C5482"/>
    <w:rsid w:val="000E6CE0"/>
    <w:rsid w:val="000F2853"/>
    <w:rsid w:val="000F5776"/>
    <w:rsid w:val="00107412"/>
    <w:rsid w:val="001150B1"/>
    <w:rsid w:val="00121165"/>
    <w:rsid w:val="00131C6A"/>
    <w:rsid w:val="00136DBE"/>
    <w:rsid w:val="0014124C"/>
    <w:rsid w:val="00147CC0"/>
    <w:rsid w:val="00154E69"/>
    <w:rsid w:val="0017092C"/>
    <w:rsid w:val="001730D5"/>
    <w:rsid w:val="00175973"/>
    <w:rsid w:val="00182EF0"/>
    <w:rsid w:val="001A24A0"/>
    <w:rsid w:val="001A6F90"/>
    <w:rsid w:val="001A7316"/>
    <w:rsid w:val="001B0A5C"/>
    <w:rsid w:val="001B4EB9"/>
    <w:rsid w:val="001D6F36"/>
    <w:rsid w:val="001E3488"/>
    <w:rsid w:val="002041A0"/>
    <w:rsid w:val="00216A27"/>
    <w:rsid w:val="00220710"/>
    <w:rsid w:val="0024086C"/>
    <w:rsid w:val="0026777C"/>
    <w:rsid w:val="00276B4A"/>
    <w:rsid w:val="0028015F"/>
    <w:rsid w:val="00280642"/>
    <w:rsid w:val="00280BC7"/>
    <w:rsid w:val="00282A12"/>
    <w:rsid w:val="002A54C4"/>
    <w:rsid w:val="002B7046"/>
    <w:rsid w:val="002C00A0"/>
    <w:rsid w:val="002C1744"/>
    <w:rsid w:val="003155B1"/>
    <w:rsid w:val="00321CAF"/>
    <w:rsid w:val="00325519"/>
    <w:rsid w:val="00361521"/>
    <w:rsid w:val="00375A1E"/>
    <w:rsid w:val="00386CC5"/>
    <w:rsid w:val="003A5CF4"/>
    <w:rsid w:val="003A6FCA"/>
    <w:rsid w:val="003B0F58"/>
    <w:rsid w:val="003B127B"/>
    <w:rsid w:val="003B25C0"/>
    <w:rsid w:val="003B68E1"/>
    <w:rsid w:val="003D4E72"/>
    <w:rsid w:val="003D7E7B"/>
    <w:rsid w:val="003E5814"/>
    <w:rsid w:val="003F38F6"/>
    <w:rsid w:val="004055FE"/>
    <w:rsid w:val="00405A75"/>
    <w:rsid w:val="004118CB"/>
    <w:rsid w:val="00413CBB"/>
    <w:rsid w:val="00430B29"/>
    <w:rsid w:val="00435E54"/>
    <w:rsid w:val="0044142E"/>
    <w:rsid w:val="004474FA"/>
    <w:rsid w:val="00454B9F"/>
    <w:rsid w:val="00473B85"/>
    <w:rsid w:val="004941EE"/>
    <w:rsid w:val="004A64CA"/>
    <w:rsid w:val="004A6B49"/>
    <w:rsid w:val="004D19CC"/>
    <w:rsid w:val="004E11C3"/>
    <w:rsid w:val="004F5341"/>
    <w:rsid w:val="00506AFB"/>
    <w:rsid w:val="005211B7"/>
    <w:rsid w:val="00521C39"/>
    <w:rsid w:val="00526F90"/>
    <w:rsid w:val="00527B22"/>
    <w:rsid w:val="005315D0"/>
    <w:rsid w:val="0054539E"/>
    <w:rsid w:val="00577B7D"/>
    <w:rsid w:val="005839B4"/>
    <w:rsid w:val="00585C22"/>
    <w:rsid w:val="00594AA1"/>
    <w:rsid w:val="005955A8"/>
    <w:rsid w:val="005A06A0"/>
    <w:rsid w:val="005A12AF"/>
    <w:rsid w:val="005B4221"/>
    <w:rsid w:val="005C5C42"/>
    <w:rsid w:val="005E37A8"/>
    <w:rsid w:val="005F4CC7"/>
    <w:rsid w:val="005F51E5"/>
    <w:rsid w:val="0062295E"/>
    <w:rsid w:val="00623A9E"/>
    <w:rsid w:val="00643703"/>
    <w:rsid w:val="00650409"/>
    <w:rsid w:val="00655861"/>
    <w:rsid w:val="006605FF"/>
    <w:rsid w:val="006704F3"/>
    <w:rsid w:val="00674C4D"/>
    <w:rsid w:val="00685881"/>
    <w:rsid w:val="006A1DC3"/>
    <w:rsid w:val="006C7DC9"/>
    <w:rsid w:val="006D1877"/>
    <w:rsid w:val="006D3AF9"/>
    <w:rsid w:val="00704880"/>
    <w:rsid w:val="00712851"/>
    <w:rsid w:val="007149F6"/>
    <w:rsid w:val="00724BB3"/>
    <w:rsid w:val="00725D41"/>
    <w:rsid w:val="007317ED"/>
    <w:rsid w:val="007377B2"/>
    <w:rsid w:val="00737FB2"/>
    <w:rsid w:val="00746693"/>
    <w:rsid w:val="007708F5"/>
    <w:rsid w:val="007758D6"/>
    <w:rsid w:val="007772D7"/>
    <w:rsid w:val="00790A46"/>
    <w:rsid w:val="00791A2F"/>
    <w:rsid w:val="007B3DA4"/>
    <w:rsid w:val="007B4DDB"/>
    <w:rsid w:val="007B6A85"/>
    <w:rsid w:val="007C2C20"/>
    <w:rsid w:val="007F2C65"/>
    <w:rsid w:val="00820D6E"/>
    <w:rsid w:val="00860F11"/>
    <w:rsid w:val="00865055"/>
    <w:rsid w:val="00871028"/>
    <w:rsid w:val="0087112D"/>
    <w:rsid w:val="00874A67"/>
    <w:rsid w:val="00876357"/>
    <w:rsid w:val="00877E30"/>
    <w:rsid w:val="008C4B09"/>
    <w:rsid w:val="008D3BE8"/>
    <w:rsid w:val="008E477A"/>
    <w:rsid w:val="008F5C48"/>
    <w:rsid w:val="008F5E64"/>
    <w:rsid w:val="00917F75"/>
    <w:rsid w:val="00920F2C"/>
    <w:rsid w:val="00925EF5"/>
    <w:rsid w:val="00940AB1"/>
    <w:rsid w:val="009417B0"/>
    <w:rsid w:val="009569AE"/>
    <w:rsid w:val="00966DA6"/>
    <w:rsid w:val="00971B44"/>
    <w:rsid w:val="00971BA3"/>
    <w:rsid w:val="00977A26"/>
    <w:rsid w:val="00980BA4"/>
    <w:rsid w:val="009855B9"/>
    <w:rsid w:val="00991E7E"/>
    <w:rsid w:val="0099322A"/>
    <w:rsid w:val="009A4E3F"/>
    <w:rsid w:val="009D0AA1"/>
    <w:rsid w:val="009E3885"/>
    <w:rsid w:val="009F3280"/>
    <w:rsid w:val="00A05B85"/>
    <w:rsid w:val="00A148DE"/>
    <w:rsid w:val="00A2412F"/>
    <w:rsid w:val="00A27F07"/>
    <w:rsid w:val="00A33EAF"/>
    <w:rsid w:val="00A37376"/>
    <w:rsid w:val="00A50994"/>
    <w:rsid w:val="00A62C61"/>
    <w:rsid w:val="00A6758F"/>
    <w:rsid w:val="00A9524D"/>
    <w:rsid w:val="00A955FF"/>
    <w:rsid w:val="00AA7AF7"/>
    <w:rsid w:val="00AB22B8"/>
    <w:rsid w:val="00AC796A"/>
    <w:rsid w:val="00AD0578"/>
    <w:rsid w:val="00AD561F"/>
    <w:rsid w:val="00B026D0"/>
    <w:rsid w:val="00B04935"/>
    <w:rsid w:val="00B31F82"/>
    <w:rsid w:val="00B33D71"/>
    <w:rsid w:val="00B430CC"/>
    <w:rsid w:val="00B45F50"/>
    <w:rsid w:val="00B52181"/>
    <w:rsid w:val="00B63581"/>
    <w:rsid w:val="00B7187A"/>
    <w:rsid w:val="00B71B68"/>
    <w:rsid w:val="00B80F75"/>
    <w:rsid w:val="00B90CF6"/>
    <w:rsid w:val="00BB3810"/>
    <w:rsid w:val="00BC0F76"/>
    <w:rsid w:val="00BD7A57"/>
    <w:rsid w:val="00BE72BD"/>
    <w:rsid w:val="00C0056C"/>
    <w:rsid w:val="00C04BEE"/>
    <w:rsid w:val="00C13AE5"/>
    <w:rsid w:val="00C258E0"/>
    <w:rsid w:val="00C520E0"/>
    <w:rsid w:val="00C5435D"/>
    <w:rsid w:val="00C5500B"/>
    <w:rsid w:val="00C620A2"/>
    <w:rsid w:val="00C74C63"/>
    <w:rsid w:val="00C754DE"/>
    <w:rsid w:val="00C905BC"/>
    <w:rsid w:val="00C92F8A"/>
    <w:rsid w:val="00CA08EE"/>
    <w:rsid w:val="00CB1CB4"/>
    <w:rsid w:val="00CB5D85"/>
    <w:rsid w:val="00CC08C4"/>
    <w:rsid w:val="00CD7CCC"/>
    <w:rsid w:val="00D04974"/>
    <w:rsid w:val="00D10CCE"/>
    <w:rsid w:val="00D111AB"/>
    <w:rsid w:val="00D11434"/>
    <w:rsid w:val="00D45252"/>
    <w:rsid w:val="00D66118"/>
    <w:rsid w:val="00D6635B"/>
    <w:rsid w:val="00D8468E"/>
    <w:rsid w:val="00DB5CF8"/>
    <w:rsid w:val="00DB6C3D"/>
    <w:rsid w:val="00DC12E3"/>
    <w:rsid w:val="00DD7FEE"/>
    <w:rsid w:val="00DE3D8E"/>
    <w:rsid w:val="00DE593B"/>
    <w:rsid w:val="00DF2E29"/>
    <w:rsid w:val="00E14CB8"/>
    <w:rsid w:val="00E2492F"/>
    <w:rsid w:val="00E51E4F"/>
    <w:rsid w:val="00E7376D"/>
    <w:rsid w:val="00EA3C35"/>
    <w:rsid w:val="00EA45E6"/>
    <w:rsid w:val="00EB23A9"/>
    <w:rsid w:val="00ED054E"/>
    <w:rsid w:val="00ED4826"/>
    <w:rsid w:val="00EF2DD3"/>
    <w:rsid w:val="00F0167C"/>
    <w:rsid w:val="00F063C4"/>
    <w:rsid w:val="00F12699"/>
    <w:rsid w:val="00F36225"/>
    <w:rsid w:val="00F45B72"/>
    <w:rsid w:val="00F66346"/>
    <w:rsid w:val="00F66E5F"/>
    <w:rsid w:val="00F96383"/>
    <w:rsid w:val="00FB0AE9"/>
    <w:rsid w:val="00FC255D"/>
    <w:rsid w:val="00FD292C"/>
    <w:rsid w:val="00FE3EFD"/>
    <w:rsid w:val="00FE7BDF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22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39FBA-395B-47D7-A99D-27196D75ED8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795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Satu Saariniemi</cp:lastModifiedBy>
  <cp:revision>4</cp:revision>
  <cp:lastPrinted>2020-04-24T12:34:00Z</cp:lastPrinted>
  <dcterms:created xsi:type="dcterms:W3CDTF">2020-04-24T12:35:00Z</dcterms:created>
  <dcterms:modified xsi:type="dcterms:W3CDTF">2020-05-11T07:54:00Z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