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12 december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Svenskt bidrag till Natos avskräckning och försvar under 2025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Utrikesminister 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Försvarsminister 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21 Energi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14 Arbetsmarknad och arbetsliv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Ardalan Shekarabi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kontroll vid utbetalning från den statliga lönegarantin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2024-12-12</SAFIR_Sammantradesdatum_Doc>
    <SAFIR_SammantradeID xmlns="C07A1A6C-0B19-41D9-BDF8-F523BA3921EB">1edbaf1d-2a73-4beb-9f62-6a9d4091bd9e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AFA8BECE-BC90-4947-8766-E7277AB71C9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