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284D" w:rsidRDefault="006E04A4">
      <w:pPr>
        <w:pStyle w:val="Dokumentbeteckning"/>
      </w:pPr>
      <w:r w:rsidRPr="0024284D">
        <w:fldChar w:fldCharType="begin" w:fldLock="1"/>
      </w:r>
      <w:r w:rsidRPr="0024284D">
        <w:instrText xml:space="preserve"> DOCPROPERTY "DocumentYear" </w:instrText>
      </w:r>
      <w:r w:rsidRPr="0024284D">
        <w:fldChar w:fldCharType="separate"/>
      </w:r>
      <w:r w:rsidR="00D859C1" w:rsidRPr="0024284D">
        <w:t>2007/08</w:t>
      </w:r>
      <w:r w:rsidRPr="0024284D">
        <w:fldChar w:fldCharType="end"/>
      </w:r>
      <w:r w:rsidRPr="0024284D">
        <w:t>:</w:t>
      </w:r>
      <w:r w:rsidRPr="0024284D">
        <w:fldChar w:fldCharType="begin" w:fldLock="1"/>
      </w:r>
      <w:r w:rsidRPr="0024284D">
        <w:instrText xml:space="preserve"> DOCPROPERTY "DocumentNumber" </w:instrText>
      </w:r>
      <w:r w:rsidRPr="0024284D">
        <w:fldChar w:fldCharType="separate"/>
      </w:r>
      <w:r w:rsidR="00D859C1" w:rsidRPr="0024284D">
        <w:t>6</w:t>
      </w:r>
      <w:r w:rsidRPr="0024284D">
        <w:fldChar w:fldCharType="end"/>
      </w:r>
    </w:p>
    <w:p w:rsidR="006E04A4" w:rsidRPr="0024284D" w:rsidRDefault="006E04A4">
      <w:pPr>
        <w:pStyle w:val="Datum"/>
        <w:outlineLvl w:val="0"/>
      </w:pPr>
      <w:r w:rsidRPr="0024284D">
        <w:fldChar w:fldCharType="begin" w:fldLock="1"/>
      </w:r>
      <w:r w:rsidRPr="0024284D">
        <w:instrText xml:space="preserve"> DOCPROPERTY "DocumentDate" </w:instrText>
      </w:r>
      <w:r w:rsidRPr="0024284D">
        <w:fldChar w:fldCharType="separate"/>
      </w:r>
      <w:r w:rsidR="00D859C1" w:rsidRPr="0024284D">
        <w:t>Onsdagen den 26 september 2007</w:t>
      </w:r>
      <w:r w:rsidRPr="0024284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284D" w:rsidTr="007E0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284D" w:rsidRDefault="00F6599C">
            <w:pPr>
              <w:pStyle w:val="Plenum"/>
              <w:tabs>
                <w:tab w:val="clear" w:pos="1418"/>
              </w:tabs>
            </w:pPr>
            <w:r w:rsidRPr="0024284D">
              <w:t>Kl.</w:t>
            </w:r>
          </w:p>
        </w:tc>
        <w:tc>
          <w:tcPr>
            <w:tcW w:w="851" w:type="dxa"/>
          </w:tcPr>
          <w:p w:rsidR="006E04A4" w:rsidRPr="0024284D" w:rsidRDefault="00F6599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284D">
              <w:t>09.00</w:t>
            </w:r>
          </w:p>
        </w:tc>
        <w:tc>
          <w:tcPr>
            <w:tcW w:w="397" w:type="dxa"/>
          </w:tcPr>
          <w:p w:rsidR="006E04A4" w:rsidRPr="0024284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284D" w:rsidRDefault="00F6599C">
            <w:pPr>
              <w:pStyle w:val="Plenum"/>
              <w:tabs>
                <w:tab w:val="clear" w:pos="1418"/>
              </w:tabs>
              <w:ind w:right="1"/>
            </w:pPr>
            <w:r w:rsidRPr="0024284D">
              <w:t>Arbetsplenum</w:t>
            </w:r>
          </w:p>
        </w:tc>
      </w:tr>
      <w:tr w:rsidR="00F6599C" w:rsidRPr="0024284D" w:rsidTr="007E0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599C" w:rsidRPr="0024284D" w:rsidRDefault="00F6599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6599C" w:rsidRPr="0024284D" w:rsidRDefault="00F6599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6599C" w:rsidRPr="0024284D" w:rsidRDefault="00F6599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6599C" w:rsidRPr="0024284D" w:rsidRDefault="00F6599C">
            <w:pPr>
              <w:pStyle w:val="Plenum"/>
              <w:tabs>
                <w:tab w:val="clear" w:pos="1418"/>
              </w:tabs>
              <w:ind w:right="1"/>
            </w:pPr>
            <w:r w:rsidRPr="0024284D">
              <w:t>Votering</w:t>
            </w:r>
            <w:r w:rsidR="0035585D" w:rsidRPr="0024284D">
              <w:t xml:space="preserve"> efter debattens slut</w:t>
            </w:r>
          </w:p>
        </w:tc>
      </w:tr>
    </w:tbl>
    <w:p w:rsidR="006E04A4" w:rsidRPr="0024284D" w:rsidRDefault="006E04A4">
      <w:pPr>
        <w:pStyle w:val="StreckLngt"/>
      </w:pPr>
      <w:r w:rsidRPr="0024284D">
        <w:tab/>
      </w:r>
    </w:p>
    <w:p w:rsidR="00D45AE3" w:rsidRPr="0024284D" w:rsidRDefault="00D45AE3" w:rsidP="00D45AE3">
      <w:pPr>
        <w:pStyle w:val="Blankrad"/>
      </w:pPr>
      <w:r w:rsidRPr="0024284D">
        <w:t>     </w:t>
      </w:r>
    </w:p>
    <w:p w:rsidR="004F13E8" w:rsidRPr="0024284D" w:rsidRDefault="004F13E8" w:rsidP="00CF242C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pStyle w:val="HuvudrubrikEnsam"/>
            </w:pPr>
            <w:r w:rsidRPr="0024284D">
              <w:t>Justering av protokoll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pStyle w:val="HuvudrubrikKolumn3"/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</w:p>
        </w:tc>
        <w:tc>
          <w:tcPr>
            <w:tcW w:w="6237" w:type="dxa"/>
          </w:tcPr>
          <w:p w:rsidR="004F13E8" w:rsidRPr="0024284D" w:rsidRDefault="004F13E8" w:rsidP="00B9564D">
            <w:r w:rsidRPr="0024284D">
              <w:t>Protokollet från sammanträdet torsdagen den 20 september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pStyle w:val="HuvudrubrikEnsam"/>
            </w:pPr>
            <w:r w:rsidRPr="0024284D">
              <w:t>Avsägelse</w:t>
            </w:r>
            <w:r w:rsidR="001F2FFF" w:rsidRPr="0024284D">
              <w:t>, m.m.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pStyle w:val="HuvudrubrikKolumn3"/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</w:p>
        </w:tc>
        <w:tc>
          <w:tcPr>
            <w:tcW w:w="6237" w:type="dxa"/>
          </w:tcPr>
          <w:p w:rsidR="004F13E8" w:rsidRPr="0024284D" w:rsidRDefault="004F13E8" w:rsidP="00B9564D">
            <w:r w:rsidRPr="0024284D">
              <w:t>Ibrahim Baylan (s) som ledamot i utbildningsutskottet</w:t>
            </w:r>
            <w:r w:rsidR="004B2FE0" w:rsidRPr="0024284D">
              <w:br/>
              <w:t xml:space="preserve">Därmed upphör uppdraget för </w:t>
            </w:r>
            <w:r w:rsidR="009B6B58" w:rsidRPr="0024284D">
              <w:t xml:space="preserve">Ibrahim Baylans (s) ersättare </w:t>
            </w:r>
            <w:r w:rsidR="004B2FE0" w:rsidRPr="0024284D">
              <w:t xml:space="preserve">Katarina Köhler (s) som suppleant i utbildningsutskottet 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pStyle w:val="HuvudrubrikEnsam"/>
            </w:pPr>
            <w:bookmarkStart w:id="1" w:name="TypRubrik"/>
            <w:bookmarkEnd w:id="1"/>
            <w:r w:rsidRPr="0024284D">
              <w:t>Ansökan om ledighet, m.m.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pStyle w:val="HuvudrubrikKolumn3"/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284D">
              <w:t>Pernilla Zethraeus (v) fr.o.m. i dag t.o.m. den 30 november</w:t>
            </w:r>
          </w:p>
          <w:p w:rsidR="004F13E8" w:rsidRPr="0024284D" w:rsidRDefault="004F13E8" w:rsidP="00B9564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284D">
              <w:t>Ersättare Mats Einarsson (v)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F13E8" w:rsidRPr="0024284D" w:rsidRDefault="004F13E8" w:rsidP="00B9564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284D">
              <w:t xml:space="preserve">Morgan Johansson (s) fr.o.m. den 15 oktober t.o.m. </w:t>
            </w:r>
            <w:r w:rsidRPr="0024284D">
              <w:br/>
              <w:t>den 21 december</w:t>
            </w:r>
          </w:p>
          <w:p w:rsidR="004F13E8" w:rsidRPr="0024284D" w:rsidRDefault="004F13E8" w:rsidP="00B9564D">
            <w:r w:rsidRPr="0024284D">
              <w:t>Ersättare Katja Larsson (s)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pStyle w:val="HuvudrubrikEnsam"/>
            </w:pPr>
            <w:r w:rsidRPr="0024284D">
              <w:t>Anmälan om kompletteringsval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pStyle w:val="HuvudrubrikKolumn3"/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</w:p>
        </w:tc>
        <w:tc>
          <w:tcPr>
            <w:tcW w:w="6237" w:type="dxa"/>
          </w:tcPr>
          <w:p w:rsidR="004F13E8" w:rsidRPr="0024284D" w:rsidRDefault="004F13E8" w:rsidP="00B9564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284D">
              <w:t>Ibrahim Baylan (s) som ledamot i trafikutskottet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B9564D">
            <w:pPr>
              <w:pStyle w:val="FlistaNrText"/>
            </w:pPr>
          </w:p>
        </w:tc>
        <w:tc>
          <w:tcPr>
            <w:tcW w:w="6237" w:type="dxa"/>
          </w:tcPr>
          <w:p w:rsidR="00E95B4C" w:rsidRPr="0024284D" w:rsidRDefault="004F13E8" w:rsidP="00B9564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24284D">
              <w:t>Katja Larsson (s) som suppleant i konstitutionsutskottet under Morgan Johanssons (s) ledighet fr.o.m. den 15 oktober t.o.m. den 21 december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     </w:t>
      </w:r>
    </w:p>
    <w:p w:rsidR="004F13E8" w:rsidRPr="0024284D" w:rsidRDefault="004F13E8">
      <w:pPr>
        <w:pStyle w:val="Blankrad"/>
      </w:pPr>
      <w:bookmarkStart w:id="3" w:name="Start"/>
      <w:bookmarkEnd w:id="3"/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F6599C" w:rsidP="00B9564D">
            <w:pPr>
              <w:pStyle w:val="HuvudrubrikEnsam"/>
            </w:pPr>
            <w:bookmarkStart w:id="4" w:name="Start_FördröjdaInterpellationer"/>
            <w:bookmarkEnd w:id="4"/>
            <w:r w:rsidRPr="0024284D">
              <w:t>Anmälan om fördröjda svar på interpellationer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pStyle w:val="HuvudrubrikKolumn3"/>
            </w:pP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B9564D">
            <w:r w:rsidRPr="0024284D">
              <w:t>2007/08:2 av Alice Åström (v)</w:t>
            </w:r>
          </w:p>
          <w:p w:rsidR="004F13E8" w:rsidRPr="0024284D" w:rsidRDefault="00F6599C" w:rsidP="00B9564D">
            <w:r w:rsidRPr="0024284D">
              <w:t>Romstadgan för den internationella brottmålsdomstolen</w:t>
            </w:r>
          </w:p>
        </w:tc>
        <w:tc>
          <w:tcPr>
            <w:tcW w:w="2481" w:type="dxa"/>
          </w:tcPr>
          <w:p w:rsidR="004F13E8" w:rsidRPr="0024284D" w:rsidRDefault="004F13E8" w:rsidP="00B9564D">
            <w:pPr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B9564D">
            <w:r w:rsidRPr="0024284D">
              <w:t>2007/08:6 av Nils Oskar Nilsson (m)</w:t>
            </w:r>
          </w:p>
          <w:p w:rsidR="00F6599C" w:rsidRPr="0024284D" w:rsidRDefault="00F6599C" w:rsidP="00B9564D">
            <w:r w:rsidRPr="0024284D">
              <w:t>Demonstrationsfrihetens konsekvenser för befolkningen i ett mindre samhälle</w:t>
            </w:r>
          </w:p>
        </w:tc>
        <w:tc>
          <w:tcPr>
            <w:tcW w:w="2481" w:type="dxa"/>
          </w:tcPr>
          <w:p w:rsidR="00F6599C" w:rsidRPr="0024284D" w:rsidRDefault="00F6599C" w:rsidP="00B9564D">
            <w:pPr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B9564D">
            <w:r w:rsidRPr="0024284D">
              <w:t>2007/08:12 av Carina Adolfsson Elgestam (s)</w:t>
            </w:r>
          </w:p>
          <w:p w:rsidR="00F6599C" w:rsidRPr="0024284D" w:rsidRDefault="00F6599C" w:rsidP="00B9564D">
            <w:r w:rsidRPr="0024284D">
              <w:t>Sämre villkor för våra små och medelstora exportföretag</w:t>
            </w:r>
          </w:p>
        </w:tc>
        <w:tc>
          <w:tcPr>
            <w:tcW w:w="2481" w:type="dxa"/>
          </w:tcPr>
          <w:p w:rsidR="00F6599C" w:rsidRPr="0024284D" w:rsidRDefault="00F6599C" w:rsidP="00B9564D">
            <w:pPr>
              <w:rPr>
                <w:spacing w:val="-4"/>
              </w:rPr>
            </w:pP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     </w:t>
      </w:r>
    </w:p>
    <w:p w:rsidR="004F13E8" w:rsidRPr="0024284D" w:rsidRDefault="004F13E8">
      <w:pPr>
        <w:pStyle w:val="Blankrad"/>
      </w:pPr>
      <w:r w:rsidRPr="0024284D">
        <w:t xml:space="preserve">     </w:t>
      </w:r>
    </w:p>
    <w:p w:rsidR="004F13E8" w:rsidRPr="0024284D" w:rsidRDefault="004F13E8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F6599C" w:rsidP="00B9564D">
            <w:pPr>
              <w:pStyle w:val="Huvudrubrik"/>
            </w:pPr>
            <w:bookmarkStart w:id="5" w:name="Start_HänvisningTillUtskott"/>
            <w:bookmarkEnd w:id="5"/>
            <w:r w:rsidRPr="0024284D">
              <w:t>Ärenden för hänvisning till utskott</w:t>
            </w:r>
          </w:p>
        </w:tc>
        <w:tc>
          <w:tcPr>
            <w:tcW w:w="2481" w:type="dxa"/>
          </w:tcPr>
          <w:p w:rsidR="004F13E8" w:rsidRPr="0024284D" w:rsidRDefault="00F6599C" w:rsidP="00B9564D">
            <w:pPr>
              <w:pStyle w:val="HuvudrubrikKolumn3"/>
            </w:pPr>
            <w:r w:rsidRPr="0024284D">
              <w:t>Förslag</w:t>
            </w: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F6599C">
            <w:pPr>
              <w:pStyle w:val="renderubrik"/>
            </w:pPr>
          </w:p>
        </w:tc>
        <w:tc>
          <w:tcPr>
            <w:tcW w:w="6237" w:type="dxa"/>
          </w:tcPr>
          <w:p w:rsidR="004F13E8" w:rsidRPr="0024284D" w:rsidRDefault="00F6599C" w:rsidP="00F6599C">
            <w:pPr>
              <w:pStyle w:val="renderubrik"/>
            </w:pPr>
            <w:r w:rsidRPr="0024284D">
              <w:t>Motioner</w:t>
            </w:r>
          </w:p>
        </w:tc>
        <w:tc>
          <w:tcPr>
            <w:tcW w:w="2481" w:type="dxa"/>
          </w:tcPr>
          <w:p w:rsidR="004F13E8" w:rsidRPr="0024284D" w:rsidRDefault="004F13E8" w:rsidP="00F6599C">
            <w:pPr>
              <w:pStyle w:val="rende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Motionsrubrik"/>
            </w:pPr>
          </w:p>
        </w:tc>
        <w:tc>
          <w:tcPr>
            <w:tcW w:w="6237" w:type="dxa"/>
          </w:tcPr>
          <w:p w:rsidR="00F6599C" w:rsidRPr="0024284D" w:rsidRDefault="00F6599C" w:rsidP="00F6599C">
            <w:pPr>
              <w:pStyle w:val="Motionsrubrik"/>
            </w:pPr>
            <w:r w:rsidRPr="0024284D">
              <w:t>med anledning av prop. 2006/07:124 Abort för utländska kvinnor och förebyggande av oönskade graviditeter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pStyle w:val="Motions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2007/08:So1 av Gunvor G Ericson m.fl. (mp)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SoU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2007/08:So2 av Elina Linna m.fl. (v)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SoU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2007/08:So3 av Ylva Johansson m.fl.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SoU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Motionsrubrik"/>
            </w:pPr>
          </w:p>
        </w:tc>
        <w:tc>
          <w:tcPr>
            <w:tcW w:w="6237" w:type="dxa"/>
          </w:tcPr>
          <w:p w:rsidR="00F6599C" w:rsidRPr="0024284D" w:rsidRDefault="00F6599C" w:rsidP="00F6599C">
            <w:pPr>
              <w:pStyle w:val="Motionsrubrik"/>
            </w:pPr>
            <w:r w:rsidRPr="0024284D">
              <w:t>med anledning av prop. 2006/07:126 Tillsyn över hundar och katter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pStyle w:val="Motions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2007/08:MJ1 av Helén Pettersson i Umeå m.fl.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MJU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2007/08:MJ2 av Ulla Andersson och Wiwi-Anne Johansson (v)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MJU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Motionsrubrik"/>
            </w:pPr>
          </w:p>
        </w:tc>
        <w:tc>
          <w:tcPr>
            <w:tcW w:w="6237" w:type="dxa"/>
          </w:tcPr>
          <w:p w:rsidR="00F6599C" w:rsidRPr="0024284D" w:rsidRDefault="00F6599C" w:rsidP="00F6599C">
            <w:pPr>
              <w:pStyle w:val="Motionsrubrik"/>
            </w:pPr>
            <w:r w:rsidRPr="0024284D">
              <w:t>med anledning av prop. 2006/07:128 Ny lagstiftning om offentlig upphandling och upphandling inom områdena vatten, energi, transporter och posttjänster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pStyle w:val="Motions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2007/08:Fi1 av Ulla Andersson m.fl. (v)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FiU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2007/08:Fi2 av Christina Axelsson och Marie Nordén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FiU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2007/08:Fi3 av Christina Axelsson och Krister Örnfjäder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FiU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2007/08:Fi4 av Pär Nuder m.fl.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FiU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Motionsrubrik"/>
            </w:pPr>
          </w:p>
        </w:tc>
        <w:tc>
          <w:tcPr>
            <w:tcW w:w="6237" w:type="dxa"/>
          </w:tcPr>
          <w:p w:rsidR="00F6599C" w:rsidRPr="0024284D" w:rsidRDefault="00F6599C" w:rsidP="00F6599C">
            <w:pPr>
              <w:pStyle w:val="Motionsrubrik"/>
            </w:pPr>
            <w:r w:rsidRPr="0024284D">
              <w:t>med anledning av framst. 2006/07:RRS26 Riksrevisionens styrelses framställning angående beredskapen för kärnkraftsolyckor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pStyle w:val="Motions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2007/08:Fö1 av Gunilla Wahlén m.fl. (v)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FöU</w:t>
            </w: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2007/08:Fö2 av Anders Karlsson m.fl. (s)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FöU</w:t>
            </w: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 xml:space="preserve">            </w:t>
      </w:r>
    </w:p>
    <w:p w:rsidR="004F13E8" w:rsidRPr="0024284D" w:rsidRDefault="004F13E8">
      <w:pPr>
        <w:pStyle w:val="Blankrad"/>
      </w:pPr>
      <w:r w:rsidRPr="00242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13E8" w:rsidRPr="0024284D" w:rsidTr="00B956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13E8" w:rsidRPr="0024284D" w:rsidRDefault="004F13E8" w:rsidP="00B9564D">
            <w:pPr>
              <w:pStyle w:val="HuvudrubrikFlisteNr"/>
            </w:pPr>
          </w:p>
        </w:tc>
        <w:tc>
          <w:tcPr>
            <w:tcW w:w="6237" w:type="dxa"/>
          </w:tcPr>
          <w:p w:rsidR="004F13E8" w:rsidRPr="0024284D" w:rsidRDefault="00F6599C" w:rsidP="00B9564D">
            <w:pPr>
              <w:pStyle w:val="Huvudrubrik"/>
            </w:pPr>
            <w:bookmarkStart w:id="6" w:name="Start_Ärendenfördebattochavgörande"/>
            <w:bookmarkEnd w:id="6"/>
            <w:r w:rsidRPr="0024284D">
              <w:t>Ärenden för debatt och avgörande</w:t>
            </w:r>
            <w:r w:rsidR="0035585D" w:rsidRPr="0024284D">
              <w:br/>
              <w:t>votering efter debattens slut</w:t>
            </w:r>
          </w:p>
        </w:tc>
        <w:tc>
          <w:tcPr>
            <w:tcW w:w="2481" w:type="dxa"/>
          </w:tcPr>
          <w:p w:rsidR="004F13E8" w:rsidRPr="0024284D" w:rsidRDefault="00F6599C" w:rsidP="00B9564D">
            <w:pPr>
              <w:pStyle w:val="HuvudrubrikKolumn3"/>
            </w:pPr>
            <w:r w:rsidRPr="0024284D">
              <w:t>Reservationer</w:t>
            </w:r>
          </w:p>
        </w:tc>
      </w:tr>
      <w:tr w:rsidR="004F13E8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3E8" w:rsidRPr="0024284D" w:rsidRDefault="004F13E8" w:rsidP="00F6599C">
            <w:pPr>
              <w:pStyle w:val="renderubrik"/>
            </w:pPr>
          </w:p>
        </w:tc>
        <w:tc>
          <w:tcPr>
            <w:tcW w:w="6237" w:type="dxa"/>
          </w:tcPr>
          <w:p w:rsidR="004F13E8" w:rsidRPr="0024284D" w:rsidRDefault="00F6599C" w:rsidP="00F6599C">
            <w:pPr>
              <w:pStyle w:val="renderubrik"/>
            </w:pPr>
            <w:r w:rsidRPr="0024284D">
              <w:t>Miljö- och jordbruksutskottets utlåtande</w:t>
            </w:r>
          </w:p>
        </w:tc>
        <w:tc>
          <w:tcPr>
            <w:tcW w:w="2481" w:type="dxa"/>
          </w:tcPr>
          <w:p w:rsidR="004F13E8" w:rsidRPr="0024284D" w:rsidRDefault="004F13E8" w:rsidP="00F6599C">
            <w:pPr>
              <w:pStyle w:val="rende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2007/08:MJU3 Grönbok om bättre nedmontering av fartyg</w:t>
            </w:r>
          </w:p>
          <w:p w:rsidR="00F6599C" w:rsidRPr="0024284D" w:rsidRDefault="00F6599C" w:rsidP="00F6599C">
            <w:r w:rsidRPr="0024284D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renderubrik"/>
            </w:pPr>
          </w:p>
        </w:tc>
        <w:tc>
          <w:tcPr>
            <w:tcW w:w="6237" w:type="dxa"/>
          </w:tcPr>
          <w:p w:rsidR="00F6599C" w:rsidRPr="0024284D" w:rsidRDefault="00F6599C" w:rsidP="00F6599C">
            <w:pPr>
              <w:pStyle w:val="renderubrik"/>
            </w:pPr>
            <w:r w:rsidRPr="0024284D">
              <w:t>Socialförsäkringsutskottets utlåtande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pStyle w:val="renderubrik"/>
              <w:rPr>
                <w:spacing w:val="-4"/>
              </w:rPr>
            </w:pPr>
          </w:p>
        </w:tc>
      </w:tr>
      <w:tr w:rsidR="00F6599C" w:rsidRPr="0024284D" w:rsidTr="00B9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599C" w:rsidRPr="0024284D" w:rsidRDefault="00F6599C" w:rsidP="00F6599C">
            <w:pPr>
              <w:pStyle w:val="FlistaNrText"/>
            </w:pPr>
          </w:p>
        </w:tc>
        <w:tc>
          <w:tcPr>
            <w:tcW w:w="6237" w:type="dxa"/>
          </w:tcPr>
          <w:p w:rsidR="00F6599C" w:rsidRPr="0024284D" w:rsidRDefault="00F6599C" w:rsidP="00F6599C">
            <w:r w:rsidRPr="0024284D">
              <w:t>2006/07:SfU13 Grönbok om det framtida gemensamma europeiska asylsystemet</w:t>
            </w:r>
          </w:p>
        </w:tc>
        <w:tc>
          <w:tcPr>
            <w:tcW w:w="2481" w:type="dxa"/>
          </w:tcPr>
          <w:p w:rsidR="00F6599C" w:rsidRPr="0024284D" w:rsidRDefault="00F6599C" w:rsidP="00F6599C">
            <w:pPr>
              <w:rPr>
                <w:spacing w:val="-4"/>
              </w:rPr>
            </w:pPr>
            <w:r w:rsidRPr="0024284D">
              <w:rPr>
                <w:spacing w:val="-4"/>
              </w:rPr>
              <w:t>3 res. (s,v,mp)</w:t>
            </w:r>
          </w:p>
        </w:tc>
      </w:tr>
    </w:tbl>
    <w:p w:rsidR="004F13E8" w:rsidRPr="0024284D" w:rsidRDefault="004F13E8" w:rsidP="004F13E8">
      <w:pPr>
        <w:pStyle w:val="Blankrad"/>
      </w:pPr>
      <w:r w:rsidRPr="0024284D">
        <w:t>     </w:t>
      </w:r>
    </w:p>
    <w:p w:rsidR="004F13E8" w:rsidRPr="0024284D" w:rsidRDefault="004F13E8" w:rsidP="004F13E8">
      <w:pPr>
        <w:pStyle w:val="Blankrad"/>
      </w:pPr>
      <w:r w:rsidRPr="0024284D">
        <w:t>     </w:t>
      </w:r>
    </w:p>
    <w:p w:rsidR="006E04A4" w:rsidRPr="0024284D" w:rsidRDefault="006E04A4">
      <w:pPr>
        <w:pStyle w:val="Blankrad"/>
      </w:pPr>
      <w:r w:rsidRPr="0024284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2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284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284D" w:rsidRDefault="006E04A4">
            <w:pPr>
              <w:pStyle w:val="StreckMitten"/>
            </w:pPr>
            <w:r w:rsidRPr="0024284D">
              <w:tab/>
            </w:r>
            <w:r w:rsidRPr="0024284D">
              <w:tab/>
            </w:r>
          </w:p>
        </w:tc>
      </w:tr>
    </w:tbl>
    <w:p w:rsidR="006E04A4" w:rsidRPr="0024284D" w:rsidRDefault="006E04A4"/>
    <w:sectPr w:rsidR="006E04A4" w:rsidRPr="002428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B15" w:rsidRPr="0024284D" w:rsidRDefault="00981B15">
      <w:r w:rsidRPr="0024284D">
        <w:separator/>
      </w:r>
    </w:p>
  </w:endnote>
  <w:endnote w:type="continuationSeparator" w:id="0">
    <w:p w:rsidR="00981B15" w:rsidRPr="0024284D" w:rsidRDefault="00981B15">
      <w:r w:rsidRPr="00242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064" w:rsidRPr="0024284D" w:rsidRDefault="00835064">
    <w:pPr>
      <w:pStyle w:val="Sidhuvud"/>
      <w:jc w:val="center"/>
    </w:pPr>
    <w:r w:rsidRPr="0024284D">
      <w:fldChar w:fldCharType="begin" w:fldLock="1"/>
    </w:r>
    <w:r w:rsidRPr="0024284D">
      <w:instrText xml:space="preserve"> PAGE </w:instrText>
    </w:r>
    <w:r w:rsidRPr="0024284D">
      <w:fldChar w:fldCharType="separate"/>
    </w:r>
    <w:r w:rsidR="009B6B58" w:rsidRPr="0024284D">
      <w:t>2</w:t>
    </w:r>
    <w:r w:rsidRPr="0024284D">
      <w:fldChar w:fldCharType="end"/>
    </w:r>
    <w:r w:rsidRPr="0024284D">
      <w:t>(</w:t>
    </w:r>
    <w:r w:rsidRPr="0024284D">
      <w:fldChar w:fldCharType="begin" w:fldLock="1"/>
    </w:r>
    <w:r w:rsidRPr="0024284D">
      <w:instrText xml:space="preserve"> NUMPAGES </w:instrText>
    </w:r>
    <w:r w:rsidRPr="0024284D">
      <w:fldChar w:fldCharType="separate"/>
    </w:r>
    <w:r w:rsidR="00D859C1" w:rsidRPr="0024284D">
      <w:t>2</w:t>
    </w:r>
    <w:r w:rsidRPr="0024284D">
      <w:fldChar w:fldCharType="end"/>
    </w:r>
    <w:r w:rsidRPr="002428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064" w:rsidRPr="0024284D" w:rsidRDefault="00835064">
    <w:pPr>
      <w:pStyle w:val="Sidhuvud"/>
      <w:jc w:val="center"/>
    </w:pPr>
    <w:r w:rsidRPr="0024284D">
      <w:fldChar w:fldCharType="begin" w:fldLock="1"/>
    </w:r>
    <w:r w:rsidRPr="0024284D">
      <w:instrText xml:space="preserve"> PAGE </w:instrText>
    </w:r>
    <w:r w:rsidRPr="0024284D">
      <w:fldChar w:fldCharType="separate"/>
    </w:r>
    <w:r w:rsidR="005314F5" w:rsidRPr="0024284D">
      <w:t>1</w:t>
    </w:r>
    <w:r w:rsidRPr="0024284D">
      <w:fldChar w:fldCharType="end"/>
    </w:r>
    <w:r w:rsidRPr="0024284D">
      <w:t>(</w:t>
    </w:r>
    <w:r w:rsidRPr="0024284D">
      <w:fldChar w:fldCharType="begin" w:fldLock="1"/>
    </w:r>
    <w:r w:rsidRPr="0024284D">
      <w:instrText xml:space="preserve"> NUMPAGES </w:instrText>
    </w:r>
    <w:r w:rsidRPr="0024284D">
      <w:fldChar w:fldCharType="separate"/>
    </w:r>
    <w:r w:rsidR="00D859C1" w:rsidRPr="0024284D">
      <w:t>2</w:t>
    </w:r>
    <w:r w:rsidRPr="0024284D">
      <w:fldChar w:fldCharType="end"/>
    </w:r>
    <w:r w:rsidRPr="002428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B15" w:rsidRPr="0024284D" w:rsidRDefault="00981B15">
      <w:r w:rsidRPr="0024284D">
        <w:separator/>
      </w:r>
    </w:p>
  </w:footnote>
  <w:footnote w:type="continuationSeparator" w:id="0">
    <w:p w:rsidR="00981B15" w:rsidRPr="0024284D" w:rsidRDefault="00981B15">
      <w:r w:rsidRPr="002428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064" w:rsidRPr="0024284D" w:rsidRDefault="00835064">
    <w:pPr>
      <w:pStyle w:val="Sidhuvud"/>
      <w:tabs>
        <w:tab w:val="clear" w:pos="4536"/>
      </w:tabs>
    </w:pPr>
    <w:r w:rsidRPr="0024284D">
      <w:fldChar w:fldCharType="begin" w:fldLock="1"/>
    </w:r>
    <w:r w:rsidRPr="0024284D">
      <w:instrText xml:space="preserve"> DOCPROPERTY "DocumentDate" </w:instrText>
    </w:r>
    <w:r w:rsidRPr="0024284D">
      <w:fldChar w:fldCharType="separate"/>
    </w:r>
    <w:r w:rsidR="00D859C1" w:rsidRPr="0024284D">
      <w:t>Onsdagen den 26 september 2007</w:t>
    </w:r>
    <w:r w:rsidRPr="0024284D">
      <w:fldChar w:fldCharType="end"/>
    </w:r>
    <w:r w:rsidRPr="0024284D">
      <w:tab/>
    </w:r>
  </w:p>
  <w:p w:rsidR="00835064" w:rsidRPr="0024284D" w:rsidRDefault="008350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284D">
      <w:rPr>
        <w:sz w:val="12"/>
      </w:rPr>
      <w:tab/>
    </w:r>
  </w:p>
  <w:p w:rsidR="00835064" w:rsidRPr="0024284D" w:rsidRDefault="008350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064" w:rsidRPr="0024284D" w:rsidRDefault="002428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28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064" w:rsidRPr="0024284D" w:rsidRDefault="00835064">
    <w:pPr>
      <w:pStyle w:val="Dokumentrubrik"/>
      <w:spacing w:after="360"/>
    </w:pPr>
    <w:r w:rsidRPr="0024284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3578402">
    <w:abstractNumId w:val="5"/>
  </w:num>
  <w:num w:numId="2" w16cid:durableId="589394424">
    <w:abstractNumId w:val="2"/>
  </w:num>
  <w:num w:numId="3" w16cid:durableId="2084451172">
    <w:abstractNumId w:val="4"/>
  </w:num>
  <w:num w:numId="4" w16cid:durableId="815487094">
    <w:abstractNumId w:val="1"/>
  </w:num>
  <w:num w:numId="5" w16cid:durableId="1594511347">
    <w:abstractNumId w:val="0"/>
  </w:num>
  <w:num w:numId="6" w16cid:durableId="1785611315">
    <w:abstractNumId w:val="3"/>
  </w:num>
  <w:num w:numId="7" w16cid:durableId="469788239">
    <w:abstractNumId w:val="3"/>
  </w:num>
  <w:num w:numId="8" w16cid:durableId="86903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4B62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4EE5"/>
    <w:rsid w:val="00075958"/>
    <w:rsid w:val="00092904"/>
    <w:rsid w:val="00096F15"/>
    <w:rsid w:val="000A4258"/>
    <w:rsid w:val="000A51FF"/>
    <w:rsid w:val="000C6C04"/>
    <w:rsid w:val="000E30A0"/>
    <w:rsid w:val="00103C04"/>
    <w:rsid w:val="0014779C"/>
    <w:rsid w:val="00147F56"/>
    <w:rsid w:val="001548E3"/>
    <w:rsid w:val="00160B0C"/>
    <w:rsid w:val="00162CC7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21BC"/>
    <w:rsid w:val="001A2B2B"/>
    <w:rsid w:val="001B4C8D"/>
    <w:rsid w:val="001C4530"/>
    <w:rsid w:val="001D19AB"/>
    <w:rsid w:val="001D19E3"/>
    <w:rsid w:val="001D7C4B"/>
    <w:rsid w:val="001E0CB1"/>
    <w:rsid w:val="001F2FFF"/>
    <w:rsid w:val="001F45EF"/>
    <w:rsid w:val="001F58F3"/>
    <w:rsid w:val="002068C6"/>
    <w:rsid w:val="00211667"/>
    <w:rsid w:val="00215146"/>
    <w:rsid w:val="00223EF7"/>
    <w:rsid w:val="002251AC"/>
    <w:rsid w:val="002257C6"/>
    <w:rsid w:val="00233D5B"/>
    <w:rsid w:val="00233E62"/>
    <w:rsid w:val="00242820"/>
    <w:rsid w:val="0024284D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5585D"/>
    <w:rsid w:val="003614FC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404049"/>
    <w:rsid w:val="00405E4A"/>
    <w:rsid w:val="004100C9"/>
    <w:rsid w:val="004114F9"/>
    <w:rsid w:val="00415884"/>
    <w:rsid w:val="0045348A"/>
    <w:rsid w:val="004603CE"/>
    <w:rsid w:val="00481275"/>
    <w:rsid w:val="004B2FE0"/>
    <w:rsid w:val="004C1FA3"/>
    <w:rsid w:val="004C4932"/>
    <w:rsid w:val="004D1B3F"/>
    <w:rsid w:val="004E2F2E"/>
    <w:rsid w:val="004E4219"/>
    <w:rsid w:val="004E5670"/>
    <w:rsid w:val="004E5AC8"/>
    <w:rsid w:val="004F13E8"/>
    <w:rsid w:val="004F173D"/>
    <w:rsid w:val="004F2643"/>
    <w:rsid w:val="004F60B1"/>
    <w:rsid w:val="005020C6"/>
    <w:rsid w:val="00503BE4"/>
    <w:rsid w:val="00510E80"/>
    <w:rsid w:val="005314F5"/>
    <w:rsid w:val="00537A01"/>
    <w:rsid w:val="005510B5"/>
    <w:rsid w:val="00585992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90C89"/>
    <w:rsid w:val="00691645"/>
    <w:rsid w:val="00693162"/>
    <w:rsid w:val="00695350"/>
    <w:rsid w:val="006B1634"/>
    <w:rsid w:val="006C05D9"/>
    <w:rsid w:val="006C4107"/>
    <w:rsid w:val="006C74A5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CED"/>
    <w:rsid w:val="00721555"/>
    <w:rsid w:val="007246B8"/>
    <w:rsid w:val="00724FED"/>
    <w:rsid w:val="00726578"/>
    <w:rsid w:val="00731EC4"/>
    <w:rsid w:val="00744B62"/>
    <w:rsid w:val="0074546A"/>
    <w:rsid w:val="00745B90"/>
    <w:rsid w:val="0075111F"/>
    <w:rsid w:val="007526CB"/>
    <w:rsid w:val="007532ED"/>
    <w:rsid w:val="00755F48"/>
    <w:rsid w:val="00767449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E092C"/>
    <w:rsid w:val="007F5CBC"/>
    <w:rsid w:val="00807049"/>
    <w:rsid w:val="00814CAC"/>
    <w:rsid w:val="00821A25"/>
    <w:rsid w:val="00835064"/>
    <w:rsid w:val="00835D03"/>
    <w:rsid w:val="00854C30"/>
    <w:rsid w:val="008600DA"/>
    <w:rsid w:val="0086222B"/>
    <w:rsid w:val="00873E43"/>
    <w:rsid w:val="00887B6F"/>
    <w:rsid w:val="00891A92"/>
    <w:rsid w:val="008965B3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5781"/>
    <w:rsid w:val="00916262"/>
    <w:rsid w:val="00935A09"/>
    <w:rsid w:val="00943639"/>
    <w:rsid w:val="00945CF1"/>
    <w:rsid w:val="00953F6C"/>
    <w:rsid w:val="00954C81"/>
    <w:rsid w:val="0096765E"/>
    <w:rsid w:val="0097005E"/>
    <w:rsid w:val="00981B15"/>
    <w:rsid w:val="0099091B"/>
    <w:rsid w:val="00993003"/>
    <w:rsid w:val="009936B7"/>
    <w:rsid w:val="009A4BE1"/>
    <w:rsid w:val="009B6B58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704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564D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368F"/>
    <w:rsid w:val="00C04A70"/>
    <w:rsid w:val="00C07F74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979C6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DFB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59C1"/>
    <w:rsid w:val="00D923F2"/>
    <w:rsid w:val="00DB3C3E"/>
    <w:rsid w:val="00DC1161"/>
    <w:rsid w:val="00DD1DFE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3991"/>
    <w:rsid w:val="00E95B4C"/>
    <w:rsid w:val="00E975DB"/>
    <w:rsid w:val="00E97E8A"/>
    <w:rsid w:val="00EA0896"/>
    <w:rsid w:val="00EB446D"/>
    <w:rsid w:val="00EC278F"/>
    <w:rsid w:val="00EC40C9"/>
    <w:rsid w:val="00ED095E"/>
    <w:rsid w:val="00EE65A7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6599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2E04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2A6D-86DE-4BCA-92AC-63ED81B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407</Words>
  <Characters>2469</Characters>
  <Application>Microsoft Office Word</Application>
  <DocSecurity>4</DocSecurity>
  <Lines>189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</vt:lpstr>
      <vt:lpstr>Onsdagen den 26 september 2007</vt:lpstr>
    </vt:vector>
  </TitlesOfParts>
  <Company>Riksdagen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2007-09-25T12:58:00Z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september 2007</vt:lpwstr>
  </property>
  <property fmtid="{D5CDD505-2E9C-101B-9397-08002B2CF9AE}" pid="3" name="DocumentNumber">
    <vt:lpwstr>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2007-09-26</vt:lpwstr>
  </property>
</Properties>
</file>