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0CFA" w:rsidRDefault="00256A43" w14:paraId="40AFA902" w14:textId="77777777">
      <w:pPr>
        <w:pStyle w:val="RubrikFrslagTIllRiksdagsbeslut"/>
      </w:pPr>
      <w:sdt>
        <w:sdtPr>
          <w:alias w:val="CC_Boilerplate_4"/>
          <w:tag w:val="CC_Boilerplate_4"/>
          <w:id w:val="-1644581176"/>
          <w:lock w:val="sdtContentLocked"/>
          <w:placeholder>
            <w:docPart w:val="735D39501257467DB18B02AF0090CA9A"/>
          </w:placeholder>
          <w:text/>
        </w:sdtPr>
        <w:sdtEndPr/>
        <w:sdtContent>
          <w:r w:rsidRPr="009B062B" w:rsidR="00AF30DD">
            <w:t>Förslag till riksdagsbeslut</w:t>
          </w:r>
        </w:sdtContent>
      </w:sdt>
      <w:bookmarkEnd w:id="0"/>
      <w:bookmarkEnd w:id="1"/>
    </w:p>
    <w:sdt>
      <w:sdtPr>
        <w:alias w:val="Yrkande 1"/>
        <w:tag w:val="5766f9f4-add1-410a-a845-65e98cc23495"/>
        <w:id w:val="1758171112"/>
        <w:lock w:val="sdtLocked"/>
      </w:sdtPr>
      <w:sdtEndPr/>
      <w:sdtContent>
        <w:p w:rsidR="009806B4" w:rsidRDefault="00BB0B06" w14:paraId="45ED83D0" w14:textId="77777777">
          <w:pPr>
            <w:pStyle w:val="Frslagstext"/>
            <w:numPr>
              <w:ilvl w:val="0"/>
              <w:numId w:val="0"/>
            </w:numPr>
          </w:pPr>
          <w:r>
            <w:t>Riksdagen ställer sig bakom det som anförs i motionen om att regeringen bör arbeta mer med den situationella brottspreventionen med hjälp av trygghetsbelysning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4BB2FD02424022B796E1DA75AA5CCF"/>
        </w:placeholder>
        <w:text/>
      </w:sdtPr>
      <w:sdtEndPr/>
      <w:sdtContent>
        <w:p w:rsidRPr="009B062B" w:rsidR="006D79C9" w:rsidP="00333E95" w:rsidRDefault="006D79C9" w14:paraId="74DBF8B9" w14:textId="77777777">
          <w:pPr>
            <w:pStyle w:val="Rubrik1"/>
          </w:pPr>
          <w:r>
            <w:t>Motivering</w:t>
          </w:r>
        </w:p>
      </w:sdtContent>
    </w:sdt>
    <w:bookmarkEnd w:displacedByCustomXml="prev" w:id="3"/>
    <w:bookmarkEnd w:displacedByCustomXml="prev" w:id="4"/>
    <w:p w:rsidR="009F114C" w:rsidP="009F114C" w:rsidRDefault="009F114C" w14:paraId="427E4CD6" w14:textId="1861A4F8">
      <w:pPr>
        <w:pStyle w:val="Normalutanindragellerluft"/>
      </w:pPr>
      <w:r>
        <w:t xml:space="preserve">Otryggheten i samhället växer och vi måste ta alla möjliga medel till hjälp för att vända den negativa utvecklingen. Antalet medborgare som upplever en otrygghet i det offentliga rummet ökar, </w:t>
      </w:r>
      <w:r w:rsidR="00BB0B06">
        <w:t xml:space="preserve">och </w:t>
      </w:r>
      <w:r>
        <w:t>det gäller inte minst i det egna bostadsområdet. Samhälls</w:t>
      </w:r>
      <w:r w:rsidR="004A64F1">
        <w:softHyphen/>
      </w:r>
      <w:r>
        <w:t>utvecklingen har inneburit att många undviker offentliga platser vissa tider på dygnet eller motvilligt väljer att inte vistas utomhus när det mörknar. Utvecklingen har lett till inskränkningar och begränsningar för många medborgare.</w:t>
      </w:r>
    </w:p>
    <w:p w:rsidR="009F114C" w:rsidP="004A64F1" w:rsidRDefault="009F114C" w14:paraId="4EDB16EF" w14:textId="75027397">
      <w:r>
        <w:t>Det behövs ett mer samordnat brottsförebyggande arbete med fokus på trygghets</w:t>
      </w:r>
      <w:r w:rsidR="004A64F1">
        <w:softHyphen/>
      </w:r>
      <w:r>
        <w:t>skapande åtgärder. Belysning kan i det avseendet fungera som ett av flera redskap i den situationella brottspreventionen.</w:t>
      </w:r>
    </w:p>
    <w:p w:rsidRPr="00422B9E" w:rsidR="00422B9E" w:rsidP="004A64F1" w:rsidRDefault="009F114C" w14:paraId="35E1BEFA" w14:textId="7A195C37">
      <w:r>
        <w:t xml:space="preserve">Enligt Brårapporten </w:t>
      </w:r>
      <w:r w:rsidRPr="00AA0CFA">
        <w:t>Förbättrad utomhusbelysning och brottsprevention</w:t>
      </w:r>
      <w:r>
        <w:t>, som är en internationell genomgång av utvärderingar, bedöms förbättrad utomhusbelysning kunna fungera positivt som en del av ett förebyggande arbete mot brottslighet. Det är därför en god idé att utifrån både kvalitativa och kvantitativa mål öka mängden trygghets</w:t>
      </w:r>
      <w:r w:rsidR="004A64F1">
        <w:softHyphen/>
      </w:r>
      <w:r>
        <w:t>belysning i den offentliga miljön.</w:t>
      </w:r>
    </w:p>
    <w:sdt>
      <w:sdtPr>
        <w:rPr>
          <w:i/>
          <w:noProof/>
        </w:rPr>
        <w:alias w:val="CC_Underskrifter"/>
        <w:tag w:val="CC_Underskrifter"/>
        <w:id w:val="583496634"/>
        <w:lock w:val="sdtContentLocked"/>
        <w:placeholder>
          <w:docPart w:val="AA6FA1C15BE44BF49EC410E989B27413"/>
        </w:placeholder>
      </w:sdtPr>
      <w:sdtEndPr>
        <w:rPr>
          <w:i w:val="0"/>
          <w:noProof w:val="0"/>
        </w:rPr>
      </w:sdtEndPr>
      <w:sdtContent>
        <w:p w:rsidR="00AA0CFA" w:rsidP="00917613" w:rsidRDefault="00AA0CFA" w14:paraId="1A178DC9" w14:textId="77777777"/>
        <w:p w:rsidRPr="008E0FE2" w:rsidR="004801AC" w:rsidP="00917613" w:rsidRDefault="00256A43" w14:paraId="17ACB2AA" w14:textId="391EB53B"/>
      </w:sdtContent>
    </w:sdt>
    <w:tbl>
      <w:tblPr>
        <w:tblW w:w="5000" w:type="pct"/>
        <w:tblLook w:val="04A0" w:firstRow="1" w:lastRow="0" w:firstColumn="1" w:lastColumn="0" w:noHBand="0" w:noVBand="1"/>
        <w:tblCaption w:val="underskrifter"/>
      </w:tblPr>
      <w:tblGrid>
        <w:gridCol w:w="4252"/>
        <w:gridCol w:w="4252"/>
      </w:tblGrid>
      <w:tr w:rsidR="009806B4" w14:paraId="43545A3C" w14:textId="77777777">
        <w:trPr>
          <w:cantSplit/>
        </w:trPr>
        <w:tc>
          <w:tcPr>
            <w:tcW w:w="50" w:type="pct"/>
            <w:vAlign w:val="bottom"/>
          </w:tcPr>
          <w:p w:rsidR="009806B4" w:rsidRDefault="00BB0B06" w14:paraId="10D7E00A" w14:textId="77777777">
            <w:pPr>
              <w:pStyle w:val="Underskrifter"/>
              <w:spacing w:after="0"/>
            </w:pPr>
            <w:r>
              <w:t>Martin Westmont (SD)</w:t>
            </w:r>
          </w:p>
        </w:tc>
        <w:tc>
          <w:tcPr>
            <w:tcW w:w="50" w:type="pct"/>
            <w:vAlign w:val="bottom"/>
          </w:tcPr>
          <w:p w:rsidR="009806B4" w:rsidRDefault="009806B4" w14:paraId="44BA8A31" w14:textId="77777777">
            <w:pPr>
              <w:pStyle w:val="Underskrifter"/>
              <w:spacing w:after="0"/>
            </w:pPr>
          </w:p>
        </w:tc>
      </w:tr>
    </w:tbl>
    <w:p w:rsidR="000937DC" w:rsidRDefault="000937DC" w14:paraId="3BA0C8F6" w14:textId="77777777"/>
    <w:sectPr w:rsidR="000937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362B" w14:textId="77777777" w:rsidR="00A0702E" w:rsidRDefault="00A0702E" w:rsidP="000C1CAD">
      <w:pPr>
        <w:spacing w:line="240" w:lineRule="auto"/>
      </w:pPr>
      <w:r>
        <w:separator/>
      </w:r>
    </w:p>
  </w:endnote>
  <w:endnote w:type="continuationSeparator" w:id="0">
    <w:p w14:paraId="01DD3A68" w14:textId="77777777" w:rsidR="00A0702E" w:rsidRDefault="00A07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F6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B1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2056" w14:textId="6D6A6AA3" w:rsidR="00262EA3" w:rsidRPr="00917613" w:rsidRDefault="00262EA3" w:rsidP="009176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4B81" w14:textId="77777777" w:rsidR="00A0702E" w:rsidRDefault="00A0702E" w:rsidP="000C1CAD">
      <w:pPr>
        <w:spacing w:line="240" w:lineRule="auto"/>
      </w:pPr>
      <w:r>
        <w:separator/>
      </w:r>
    </w:p>
  </w:footnote>
  <w:footnote w:type="continuationSeparator" w:id="0">
    <w:p w14:paraId="64D4DC60" w14:textId="77777777" w:rsidR="00A0702E" w:rsidRDefault="00A070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E7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226F4" wp14:editId="0AAD1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8B93A" w14:textId="3A3043EB" w:rsidR="00262EA3" w:rsidRDefault="00256A43" w:rsidP="008103B5">
                          <w:pPr>
                            <w:jc w:val="right"/>
                          </w:pPr>
                          <w:sdt>
                            <w:sdtPr>
                              <w:alias w:val="CC_Noformat_Partikod"/>
                              <w:tag w:val="CC_Noformat_Partikod"/>
                              <w:id w:val="-53464382"/>
                              <w:text/>
                            </w:sdtPr>
                            <w:sdtEndPr/>
                            <w:sdtContent>
                              <w:r w:rsidR="009F114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226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8B93A" w14:textId="3A3043EB" w:rsidR="00262EA3" w:rsidRDefault="00256A43" w:rsidP="008103B5">
                    <w:pPr>
                      <w:jc w:val="right"/>
                    </w:pPr>
                    <w:sdt>
                      <w:sdtPr>
                        <w:alias w:val="CC_Noformat_Partikod"/>
                        <w:tag w:val="CC_Noformat_Partikod"/>
                        <w:id w:val="-53464382"/>
                        <w:text/>
                      </w:sdtPr>
                      <w:sdtEndPr/>
                      <w:sdtContent>
                        <w:r w:rsidR="009F114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F882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5CFC" w14:textId="77777777" w:rsidR="00262EA3" w:rsidRDefault="00262EA3" w:rsidP="008563AC">
    <w:pPr>
      <w:jc w:val="right"/>
    </w:pPr>
  </w:p>
  <w:p w14:paraId="72560E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EDBA" w14:textId="77777777" w:rsidR="00262EA3" w:rsidRDefault="00256A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C7F8A2" wp14:editId="0E9A20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ADC825" w14:textId="6A3F0A60" w:rsidR="00262EA3" w:rsidRDefault="00256A43" w:rsidP="00A314CF">
    <w:pPr>
      <w:pStyle w:val="FSHNormal"/>
      <w:spacing w:before="40"/>
    </w:pPr>
    <w:sdt>
      <w:sdtPr>
        <w:alias w:val="CC_Noformat_Motionstyp"/>
        <w:tag w:val="CC_Noformat_Motionstyp"/>
        <w:id w:val="1162973129"/>
        <w:lock w:val="sdtContentLocked"/>
        <w15:appearance w15:val="hidden"/>
        <w:text/>
      </w:sdtPr>
      <w:sdtEndPr/>
      <w:sdtContent>
        <w:r w:rsidR="00917613">
          <w:t>Enskild motion</w:t>
        </w:r>
      </w:sdtContent>
    </w:sdt>
    <w:r w:rsidR="00821B36">
      <w:t xml:space="preserve"> </w:t>
    </w:r>
    <w:sdt>
      <w:sdtPr>
        <w:alias w:val="CC_Noformat_Partikod"/>
        <w:tag w:val="CC_Noformat_Partikod"/>
        <w:id w:val="1471015553"/>
        <w:text/>
      </w:sdtPr>
      <w:sdtEndPr/>
      <w:sdtContent>
        <w:r w:rsidR="009F114C">
          <w:t>SD</w:t>
        </w:r>
      </w:sdtContent>
    </w:sdt>
    <w:sdt>
      <w:sdtPr>
        <w:alias w:val="CC_Noformat_Partinummer"/>
        <w:tag w:val="CC_Noformat_Partinummer"/>
        <w:id w:val="-2014525982"/>
        <w:showingPlcHdr/>
        <w:text/>
      </w:sdtPr>
      <w:sdtEndPr/>
      <w:sdtContent>
        <w:r w:rsidR="00821B36">
          <w:t xml:space="preserve"> </w:t>
        </w:r>
      </w:sdtContent>
    </w:sdt>
  </w:p>
  <w:p w14:paraId="57E40988" w14:textId="77777777" w:rsidR="00262EA3" w:rsidRPr="008227B3" w:rsidRDefault="00256A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4E9B4B" w14:textId="3225619E" w:rsidR="00262EA3" w:rsidRPr="008227B3" w:rsidRDefault="00256A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61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613">
          <w:t>:310</w:t>
        </w:r>
      </w:sdtContent>
    </w:sdt>
  </w:p>
  <w:p w14:paraId="7CA873DE" w14:textId="52D82072" w:rsidR="00262EA3" w:rsidRDefault="00256A43" w:rsidP="00E03A3D">
    <w:pPr>
      <w:pStyle w:val="Motionr"/>
    </w:pPr>
    <w:sdt>
      <w:sdtPr>
        <w:alias w:val="CC_Noformat_Avtext"/>
        <w:tag w:val="CC_Noformat_Avtext"/>
        <w:id w:val="-2020768203"/>
        <w:lock w:val="sdtContentLocked"/>
        <w15:appearance w15:val="hidden"/>
        <w:text/>
      </w:sdtPr>
      <w:sdtEndPr/>
      <w:sdtContent>
        <w:r w:rsidR="00917613">
          <w:t>av Martin Westmont (SD)</w:t>
        </w:r>
      </w:sdtContent>
    </w:sdt>
  </w:p>
  <w:sdt>
    <w:sdtPr>
      <w:alias w:val="CC_Noformat_Rubtext"/>
      <w:tag w:val="CC_Noformat_Rubtext"/>
      <w:id w:val="-218060500"/>
      <w:lock w:val="sdtLocked"/>
      <w:text/>
    </w:sdtPr>
    <w:sdtEndPr/>
    <w:sdtContent>
      <w:p w14:paraId="657213DE" w14:textId="0192D98D" w:rsidR="00262EA3" w:rsidRDefault="009F114C" w:rsidP="00283E0F">
        <w:pPr>
          <w:pStyle w:val="FSHRub2"/>
        </w:pPr>
        <w:r>
          <w:t>Trygghetsbelysning som redskap i den situationella brottspreventionen</w:t>
        </w:r>
      </w:p>
    </w:sdtContent>
  </w:sdt>
  <w:sdt>
    <w:sdtPr>
      <w:alias w:val="CC_Boilerplate_3"/>
      <w:tag w:val="CC_Boilerplate_3"/>
      <w:id w:val="1606463544"/>
      <w:lock w:val="sdtContentLocked"/>
      <w15:appearance w15:val="hidden"/>
      <w:text w:multiLine="1"/>
    </w:sdtPr>
    <w:sdtEndPr/>
    <w:sdtContent>
      <w:p w14:paraId="64710E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11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7DC"/>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4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4F1"/>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3B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CA"/>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13"/>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6B4"/>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4C"/>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02E"/>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FA"/>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B06"/>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51B5E"/>
  <w15:chartTrackingRefBased/>
  <w15:docId w15:val="{81134BB9-F444-4B18-89A4-AFBE6C22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133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5D39501257467DB18B02AF0090CA9A"/>
        <w:category>
          <w:name w:val="Allmänt"/>
          <w:gallery w:val="placeholder"/>
        </w:category>
        <w:types>
          <w:type w:val="bbPlcHdr"/>
        </w:types>
        <w:behaviors>
          <w:behavior w:val="content"/>
        </w:behaviors>
        <w:guid w:val="{89626342-3E83-4B97-86FC-42B1AD1741D1}"/>
      </w:docPartPr>
      <w:docPartBody>
        <w:p w:rsidR="00E16CFF" w:rsidRDefault="00472809">
          <w:pPr>
            <w:pStyle w:val="735D39501257467DB18B02AF0090CA9A"/>
          </w:pPr>
          <w:r w:rsidRPr="005A0A93">
            <w:rPr>
              <w:rStyle w:val="Platshllartext"/>
            </w:rPr>
            <w:t>Förslag till riksdagsbeslut</w:t>
          </w:r>
        </w:p>
      </w:docPartBody>
    </w:docPart>
    <w:docPart>
      <w:docPartPr>
        <w:name w:val="E84BB2FD02424022B796E1DA75AA5CCF"/>
        <w:category>
          <w:name w:val="Allmänt"/>
          <w:gallery w:val="placeholder"/>
        </w:category>
        <w:types>
          <w:type w:val="bbPlcHdr"/>
        </w:types>
        <w:behaviors>
          <w:behavior w:val="content"/>
        </w:behaviors>
        <w:guid w:val="{40939621-F045-456C-AEE1-A99A1934D882}"/>
      </w:docPartPr>
      <w:docPartBody>
        <w:p w:rsidR="00E16CFF" w:rsidRDefault="00472809">
          <w:pPr>
            <w:pStyle w:val="E84BB2FD02424022B796E1DA75AA5CCF"/>
          </w:pPr>
          <w:r w:rsidRPr="005A0A93">
            <w:rPr>
              <w:rStyle w:val="Platshllartext"/>
            </w:rPr>
            <w:t>Motivering</w:t>
          </w:r>
        </w:p>
      </w:docPartBody>
    </w:docPart>
    <w:docPart>
      <w:docPartPr>
        <w:name w:val="AA6FA1C15BE44BF49EC410E989B27413"/>
        <w:category>
          <w:name w:val="Allmänt"/>
          <w:gallery w:val="placeholder"/>
        </w:category>
        <w:types>
          <w:type w:val="bbPlcHdr"/>
        </w:types>
        <w:behaviors>
          <w:behavior w:val="content"/>
        </w:behaviors>
        <w:guid w:val="{404F2937-EF46-418A-AADA-3B3A4A9E5C44}"/>
      </w:docPartPr>
      <w:docPartBody>
        <w:p w:rsidR="00285C45" w:rsidRDefault="00285C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09"/>
    <w:rsid w:val="00285C45"/>
    <w:rsid w:val="00472809"/>
    <w:rsid w:val="00E16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5D39501257467DB18B02AF0090CA9A">
    <w:name w:val="735D39501257467DB18B02AF0090CA9A"/>
  </w:style>
  <w:style w:type="paragraph" w:customStyle="1" w:styleId="E84BB2FD02424022B796E1DA75AA5CCF">
    <w:name w:val="E84BB2FD02424022B796E1DA75AA5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597B9-1C8D-4E7B-BFD7-A72E41E92BB8}"/>
</file>

<file path=customXml/itemProps2.xml><?xml version="1.0" encoding="utf-8"?>
<ds:datastoreItem xmlns:ds="http://schemas.openxmlformats.org/officeDocument/2006/customXml" ds:itemID="{4650F6BA-CABB-4B00-95A9-D5B85CAF5A97}"/>
</file>

<file path=customXml/itemProps3.xml><?xml version="1.0" encoding="utf-8"?>
<ds:datastoreItem xmlns:ds="http://schemas.openxmlformats.org/officeDocument/2006/customXml" ds:itemID="{C815CA73-E66A-4F52-91BB-C4E221215AA1}"/>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1146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