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6BE8" w:rsidRPr="00B00C4C" w:rsidRDefault="00E56BE8" w:rsidP="00373D8E">
      <w:pPr>
        <w:pStyle w:val="Hemstlrubrik"/>
      </w:pPr>
      <w:r w:rsidRPr="00B00C4C">
        <w:t>Förslag till riksdagsbeslut</w:t>
      </w:r>
    </w:p>
    <w:p w:rsidR="00E56BE8" w:rsidRPr="00B00C4C" w:rsidRDefault="00E56BE8" w:rsidP="00761BAF">
      <w:pPr>
        <w:pStyle w:val="Hemstlatt"/>
      </w:pPr>
      <w:r w:rsidRPr="00B00C4C">
        <w:t>Riksdagen tillkännager för regeringen som sin mening vad i motionen anförs om barns rätt till lika behandling.</w:t>
      </w:r>
    </w:p>
    <w:p w:rsidR="00373D8E" w:rsidRPr="00B00C4C" w:rsidRDefault="00373D8E" w:rsidP="00373D8E">
      <w:pPr>
        <w:pStyle w:val="Rubrik1"/>
      </w:pPr>
      <w:r w:rsidRPr="00B00C4C">
        <w:t>Motivering</w:t>
      </w:r>
    </w:p>
    <w:p w:rsidR="00E56BE8" w:rsidRPr="00B00C4C" w:rsidRDefault="00E56BE8" w:rsidP="00373D8E">
      <w:r w:rsidRPr="00B00C4C">
        <w:t>Organisationen Majblommans Lokalföreningar delar ut 1,9 miljoner kronor årligen till</w:t>
      </w:r>
      <w:r w:rsidR="00373D8E" w:rsidRPr="00B00C4C">
        <w:t xml:space="preserve"> </w:t>
      </w:r>
      <w:r w:rsidRPr="00B00C4C">
        <w:t>enskilda barn som behöver hjälp med dyra och nödvändiga saker som till</w:t>
      </w:r>
      <w:r w:rsidR="00373D8E" w:rsidRPr="00B00C4C">
        <w:t xml:space="preserve"> </w:t>
      </w:r>
      <w:r w:rsidRPr="00B00C4C">
        <w:t>exempel glasögon, och medicin. Ytterligare 0,5 miljoner kronor delas ut via</w:t>
      </w:r>
      <w:r w:rsidR="00373D8E" w:rsidRPr="00B00C4C">
        <w:t xml:space="preserve"> </w:t>
      </w:r>
      <w:r w:rsidRPr="00B00C4C">
        <w:t>skolsköterskornas Majblommekassa till samma ändamål. I socialdem</w:t>
      </w:r>
      <w:r w:rsidRPr="00B00C4C">
        <w:t>o</w:t>
      </w:r>
      <w:r w:rsidRPr="00B00C4C">
        <w:t>krate</w:t>
      </w:r>
      <w:r w:rsidRPr="00B00C4C">
        <w:t>r</w:t>
      </w:r>
      <w:r w:rsidRPr="00B00C4C">
        <w:t>nas Sverige går besparingar ut över de svagaste grupperna.</w:t>
      </w:r>
    </w:p>
    <w:p w:rsidR="00E56BE8" w:rsidRPr="00B00C4C" w:rsidRDefault="00E56BE8" w:rsidP="00373D8E">
      <w:pPr>
        <w:pStyle w:val="Normaltindrag"/>
      </w:pPr>
      <w:r w:rsidRPr="00B00C4C">
        <w:t>För många familjer innebär kostnaderna för barnens glasögon ett stort hål i hushållsbudgeten. De flesta landstingen ger bidrag till glasögoninköpen, men en granskning som gjorts visar att det är stor skillnad på hur stora bidragen är.</w:t>
      </w:r>
    </w:p>
    <w:p w:rsidR="00E56BE8" w:rsidRPr="00B00C4C" w:rsidRDefault="00E56BE8" w:rsidP="00373D8E">
      <w:pPr>
        <w:pStyle w:val="Normaltindrag"/>
      </w:pPr>
      <w:r w:rsidRPr="00B00C4C">
        <w:t>Av sammanställningen, som har tagits fram av Institutet för Privatekon</w:t>
      </w:r>
      <w:r w:rsidRPr="00B00C4C">
        <w:t>o</w:t>
      </w:r>
      <w:r w:rsidRPr="00B00C4C">
        <w:t xml:space="preserve">mi, framgår att i Gävleborgs län bekostas glasen av landstinget som dessutom ger 100 kronor i bidrag till bågen. </w:t>
      </w:r>
      <w:r w:rsidR="006607B1" w:rsidRPr="00B00C4C">
        <w:t xml:space="preserve">I </w:t>
      </w:r>
      <w:r w:rsidRPr="00B00C4C">
        <w:t>Stockholms och Kronoborgs län får man sedan drygt två år tillbaka inga pengar alls. När bidragen försvinner tvingas många föräldrar i stället söka ekonomisk hjälp någon annanstans.</w:t>
      </w:r>
    </w:p>
    <w:p w:rsidR="00E56BE8" w:rsidRPr="00B00C4C" w:rsidRDefault="00E56BE8" w:rsidP="00373D8E">
      <w:pPr>
        <w:pStyle w:val="Normaltindrag"/>
      </w:pPr>
      <w:r w:rsidRPr="00B00C4C">
        <w:t>Enligt expertis behöver barn med synfel glasögo</w:t>
      </w:r>
      <w:r w:rsidR="00373D8E" w:rsidRPr="00B00C4C">
        <w:t>n under uppväxten, upp till 8–</w:t>
      </w:r>
      <w:r w:rsidRPr="00B00C4C">
        <w:t>10 års ålder, för att få en normal synutveckling och att bra glasögon därmed är en medicinsk behandling. Enligt min mening ska inte länstillhöri</w:t>
      </w:r>
      <w:r w:rsidRPr="00B00C4C">
        <w:t>g</w:t>
      </w:r>
      <w:r w:rsidRPr="00B00C4C">
        <w:t>het avgöra hur stödet till barn utformas. Socialstyrelsen bör få i uppgift att ge rekommendationer till landstingen för att på så sätt se till barnets bästa.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373D8E" w:rsidRPr="00B00C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73D8E" w:rsidRPr="00B00C4C" w:rsidRDefault="00373D8E" w:rsidP="00373D8E">
            <w:pPr>
              <w:pStyle w:val="UnderskriftDatum"/>
              <w:spacing w:before="240"/>
            </w:pPr>
            <w:r w:rsidRPr="00B00C4C">
              <w:t>Stockholm den 29 september 2005</w:t>
            </w:r>
          </w:p>
        </w:tc>
        <w:tc>
          <w:tcPr>
            <w:tcW w:w="3047" w:type="dxa"/>
          </w:tcPr>
          <w:p w:rsidR="00373D8E" w:rsidRPr="00B00C4C" w:rsidRDefault="00373D8E" w:rsidP="00373D8E">
            <w:pPr>
              <w:pStyle w:val="Underskrifter"/>
              <w:spacing w:before="240"/>
            </w:pPr>
          </w:p>
        </w:tc>
      </w:tr>
      <w:tr w:rsidR="00373D8E" w:rsidRPr="00B00C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73D8E" w:rsidRPr="00B00C4C" w:rsidRDefault="00373D8E" w:rsidP="00373D8E">
            <w:pPr>
              <w:pStyle w:val="Underskrifter"/>
            </w:pPr>
            <w:r w:rsidRPr="00B00C4C">
              <w:t>Rosita Runegrund (kd)</w:t>
            </w:r>
          </w:p>
        </w:tc>
        <w:tc>
          <w:tcPr>
            <w:tcW w:w="3047" w:type="dxa"/>
          </w:tcPr>
          <w:p w:rsidR="00373D8E" w:rsidRPr="00B00C4C" w:rsidRDefault="00373D8E" w:rsidP="00373D8E">
            <w:pPr>
              <w:pStyle w:val="Underskrifter"/>
            </w:pPr>
          </w:p>
        </w:tc>
      </w:tr>
    </w:tbl>
    <w:p w:rsidR="00F65BB0" w:rsidRPr="00B00C4C" w:rsidRDefault="00F65BB0" w:rsidP="00373D8E">
      <w:pPr>
        <w:pStyle w:val="Normaltindrag"/>
      </w:pPr>
    </w:p>
    <w:sectPr w:rsidR="00F65BB0" w:rsidRPr="00B00C4C" w:rsidSect="00373D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490B" w:rsidRPr="00B00C4C" w:rsidRDefault="00EB490B">
      <w:r w:rsidRPr="00B00C4C">
        <w:separator/>
      </w:r>
    </w:p>
  </w:endnote>
  <w:endnote w:type="continuationSeparator" w:id="0">
    <w:p w:rsidR="00EB490B" w:rsidRPr="00B00C4C" w:rsidRDefault="00EB490B">
      <w:r w:rsidRPr="00B00C4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1A14" w:rsidRPr="00B00C4C" w:rsidRDefault="00B00C4C" w:rsidP="00373D8E">
    <w:pPr>
      <w:pStyle w:val="Sidfot"/>
    </w:pPr>
    <w:r w:rsidRPr="00B00C4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9272138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3D8E" w:rsidRDefault="00373D8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14A9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73D8E" w:rsidRDefault="00373D8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14A9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07B1" w:rsidRPr="00B00C4C" w:rsidRDefault="00B00C4C" w:rsidP="00373D8E">
    <w:pPr>
      <w:pStyle w:val="Sidfot"/>
    </w:pPr>
    <w:r w:rsidRPr="00B00C4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7342276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3D8E" w:rsidRDefault="00373D8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14A9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73D8E" w:rsidRDefault="00373D8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14A9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07B1" w:rsidRPr="00B00C4C" w:rsidRDefault="00B00C4C" w:rsidP="00373D8E">
    <w:pPr>
      <w:pStyle w:val="Sidfot"/>
    </w:pPr>
    <w:r w:rsidRPr="00B00C4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1396918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3D8E" w:rsidRDefault="00373D8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14A9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73D8E" w:rsidRDefault="00373D8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14A9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490B" w:rsidRPr="00B00C4C" w:rsidRDefault="00EB490B">
      <w:r w:rsidRPr="00B00C4C">
        <w:separator/>
      </w:r>
    </w:p>
  </w:footnote>
  <w:footnote w:type="continuationSeparator" w:id="0">
    <w:p w:rsidR="00EB490B" w:rsidRPr="00B00C4C" w:rsidRDefault="00EB490B">
      <w:r w:rsidRPr="00B00C4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1A14" w:rsidRPr="00B00C4C" w:rsidRDefault="00B00C4C" w:rsidP="00373D8E">
    <w:pPr>
      <w:pStyle w:val="Sidhuvud"/>
    </w:pPr>
    <w:r w:rsidRPr="00B00C4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8168541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3D8E" w:rsidRDefault="00373D8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14A96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14A96">
                            <w:t>So474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73D8E" w:rsidRDefault="00373D8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14A96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14A96">
                      <w:t>So474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07B1" w:rsidRPr="00B00C4C" w:rsidRDefault="00B00C4C" w:rsidP="00373D8E">
    <w:pPr>
      <w:pStyle w:val="Sidhuvud"/>
    </w:pPr>
    <w:r w:rsidRPr="00B00C4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5664754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3D8E" w:rsidRDefault="00373D8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14A96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14A96">
                            <w:t>So474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73D8E" w:rsidRDefault="00373D8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14A96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14A96">
                      <w:t>So474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3D8E" w:rsidRPr="00B00C4C" w:rsidRDefault="00373D8E">
    <w:pPr>
      <w:pStyle w:val="FSHNormal"/>
      <w:tabs>
        <w:tab w:val="right" w:pos="5840"/>
      </w:tabs>
    </w:pPr>
    <w:r w:rsidRPr="00B00C4C">
      <w:br/>
    </w:r>
    <w:r w:rsidRPr="00B00C4C">
      <w:fldChar w:fldCharType="begin" w:fldLock="1"/>
    </w:r>
    <w:r w:rsidRPr="00B00C4C">
      <w:instrText xml:space="preserve"> DOCPROPERTY</w:instrText>
    </w:r>
    <w:r w:rsidRPr="00B00C4C">
      <w:rPr>
        <w:sz w:val="18"/>
      </w:rPr>
      <w:instrText xml:space="preserve"> "YearUser" *\charformat </w:instrText>
    </w:r>
    <w:r w:rsidRPr="00B00C4C">
      <w:fldChar w:fldCharType="separate"/>
    </w:r>
    <w:r w:rsidR="00814A96" w:rsidRPr="00B00C4C">
      <w:t>2005/06</w:t>
    </w:r>
    <w:r w:rsidRPr="00B00C4C">
      <w:fldChar w:fldCharType="end"/>
    </w:r>
    <w:r w:rsidRPr="00B00C4C">
      <w:t xml:space="preserve"> </w:t>
    </w:r>
    <w:r w:rsidRPr="00B00C4C">
      <w:tab/>
      <w:t xml:space="preserve">mnr: </w:t>
    </w:r>
    <w:r w:rsidRPr="00B00C4C">
      <w:fldChar w:fldCharType="begin" w:fldLock="1"/>
    </w:r>
    <w:r w:rsidRPr="00B00C4C">
      <w:instrText xml:space="preserve"> DOCPROPERTY</w:instrText>
    </w:r>
    <w:r w:rsidRPr="00B00C4C">
      <w:rPr>
        <w:sz w:val="18"/>
      </w:rPr>
      <w:instrText xml:space="preserve"> "Motionsnummer" *\charformat </w:instrText>
    </w:r>
    <w:r w:rsidRPr="00B00C4C">
      <w:fldChar w:fldCharType="separate"/>
    </w:r>
    <w:r w:rsidR="00814A96" w:rsidRPr="00B00C4C">
      <w:t>So474</w:t>
    </w:r>
    <w:r w:rsidRPr="00B00C4C">
      <w:fldChar w:fldCharType="end"/>
    </w:r>
    <w:r w:rsidRPr="00B00C4C">
      <w:br/>
    </w:r>
    <w:r w:rsidRPr="00B00C4C">
      <w:fldChar w:fldCharType="begin" w:fldLock="1"/>
    </w:r>
    <w:r w:rsidRPr="00B00C4C">
      <w:instrText xml:space="preserve"> DOCPROPERTY</w:instrText>
    </w:r>
    <w:r w:rsidRPr="00B00C4C">
      <w:rPr>
        <w:sz w:val="18"/>
      </w:rPr>
      <w:instrText xml:space="preserve"> "Samling" *\charformat </w:instrText>
    </w:r>
    <w:r w:rsidRPr="00B00C4C">
      <w:fldChar w:fldCharType="end"/>
    </w:r>
    <w:r w:rsidRPr="00B00C4C">
      <w:tab/>
      <w:t xml:space="preserve">pnr: </w:t>
    </w:r>
    <w:r w:rsidRPr="00B00C4C">
      <w:fldChar w:fldCharType="begin" w:fldLock="1"/>
    </w:r>
    <w:r w:rsidRPr="00B00C4C">
      <w:instrText xml:space="preserve"> DOCPROPERTY</w:instrText>
    </w:r>
    <w:r w:rsidRPr="00B00C4C">
      <w:rPr>
        <w:sz w:val="18"/>
      </w:rPr>
      <w:instrText xml:space="preserve"> "Partinummer" *\charformat </w:instrText>
    </w:r>
    <w:r w:rsidRPr="00B00C4C">
      <w:fldChar w:fldCharType="separate"/>
    </w:r>
    <w:r w:rsidR="00814A96" w:rsidRPr="00B00C4C">
      <w:t>kd987</w:t>
    </w:r>
    <w:r w:rsidRPr="00B00C4C">
      <w:fldChar w:fldCharType="end"/>
    </w:r>
  </w:p>
  <w:p w:rsidR="00373D8E" w:rsidRPr="00B00C4C" w:rsidRDefault="00373D8E">
    <w:pPr>
      <w:pStyle w:val="FSHRub1"/>
    </w:pPr>
    <w:r w:rsidRPr="00B00C4C">
      <w:t>Motion till riksdagen</w:t>
    </w:r>
    <w:r w:rsidRPr="00B00C4C">
      <w:br/>
    </w:r>
    <w:r w:rsidRPr="00B00C4C">
      <w:fldChar w:fldCharType="begin" w:fldLock="1"/>
    </w:r>
    <w:r w:rsidRPr="00B00C4C">
      <w:instrText xml:space="preserve"> DOCPROPERTY "YearUser" *\charformat </w:instrText>
    </w:r>
    <w:r w:rsidRPr="00B00C4C">
      <w:fldChar w:fldCharType="separate"/>
    </w:r>
    <w:r w:rsidR="00814A96" w:rsidRPr="00B00C4C">
      <w:t>2005/06</w:t>
    </w:r>
    <w:r w:rsidRPr="00B00C4C">
      <w:fldChar w:fldCharType="end"/>
    </w:r>
    <w:r w:rsidRPr="00B00C4C">
      <w:t>:</w:t>
    </w:r>
    <w:r w:rsidRPr="00B00C4C">
      <w:fldChar w:fldCharType="begin" w:fldLock="1"/>
    </w:r>
    <w:r w:rsidRPr="00B00C4C">
      <w:instrText xml:space="preserve"> DOCPROPERTY "Motionsnummer" *\charformat </w:instrText>
    </w:r>
    <w:r w:rsidRPr="00B00C4C">
      <w:fldChar w:fldCharType="separate"/>
    </w:r>
    <w:r w:rsidR="00814A96" w:rsidRPr="00B00C4C">
      <w:t>So474</w:t>
    </w:r>
    <w:r w:rsidRPr="00B00C4C">
      <w:fldChar w:fldCharType="end"/>
    </w:r>
  </w:p>
  <w:p w:rsidR="00373D8E" w:rsidRPr="00B00C4C" w:rsidRDefault="00373D8E">
    <w:pPr>
      <w:pStyle w:val="FSHNormalS5"/>
    </w:pPr>
    <w:r w:rsidRPr="00B00C4C">
      <w:fldChar w:fldCharType="begin" w:fldLock="1"/>
    </w:r>
    <w:r w:rsidRPr="00B00C4C">
      <w:instrText xml:space="preserve"> DOCPROPERTY "MotionarText" *\charformat </w:instrText>
    </w:r>
    <w:r w:rsidRPr="00B00C4C">
      <w:fldChar w:fldCharType="separate"/>
    </w:r>
    <w:r w:rsidR="00814A96" w:rsidRPr="00B00C4C">
      <w:t>av Rosita Runegrund (kd)</w:t>
    </w:r>
    <w:r w:rsidRPr="00B00C4C">
      <w:fldChar w:fldCharType="end"/>
    </w:r>
    <w:r w:rsidRPr="00B00C4C">
      <w:br/>
    </w:r>
    <w:r w:rsidRPr="00B00C4C">
      <w:fldChar w:fldCharType="begin" w:fldLock="1"/>
    </w:r>
    <w:r w:rsidRPr="00B00C4C">
      <w:instrText xml:space="preserve"> DOCPROPERTY "SvarFrasKort" *\charformat </w:instrText>
    </w:r>
    <w:r w:rsidRPr="00B00C4C">
      <w:fldChar w:fldCharType="end"/>
    </w:r>
  </w:p>
  <w:p w:rsidR="00373D8E" w:rsidRPr="00B00C4C" w:rsidRDefault="00373D8E">
    <w:pPr>
      <w:pStyle w:val="FSHTitel"/>
    </w:pPr>
    <w:r w:rsidRPr="00B00C4C">
      <w:fldChar w:fldCharType="begin" w:fldLock="1"/>
    </w:r>
    <w:r w:rsidRPr="00B00C4C">
      <w:instrText xml:space="preserve"> DOCPROPERTY</w:instrText>
    </w:r>
    <w:r w:rsidRPr="00B00C4C">
      <w:rPr>
        <w:sz w:val="18"/>
      </w:rPr>
      <w:instrText xml:space="preserve"> "RubrikSvar" *\charformat </w:instrText>
    </w:r>
    <w:r w:rsidRPr="00B00C4C">
      <w:fldChar w:fldCharType="separate"/>
    </w:r>
    <w:r w:rsidR="00814A96" w:rsidRPr="00B00C4C">
      <w:t>Barns behov av glasögon</w:t>
    </w:r>
    <w:r w:rsidRPr="00B00C4C">
      <w:fldChar w:fldCharType="end"/>
    </w:r>
  </w:p>
  <w:p w:rsidR="00373D8E" w:rsidRPr="00B00C4C" w:rsidRDefault="00373D8E" w:rsidP="00373D8E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84E02598"/>
    <w:lvl w:ilvl="0" w:tplc="083AD464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3566549">
    <w:abstractNumId w:val="13"/>
  </w:num>
  <w:num w:numId="2" w16cid:durableId="756830644">
    <w:abstractNumId w:val="10"/>
  </w:num>
  <w:num w:numId="3" w16cid:durableId="642081463">
    <w:abstractNumId w:val="11"/>
  </w:num>
  <w:num w:numId="4" w16cid:durableId="1204371111">
    <w:abstractNumId w:val="12"/>
  </w:num>
  <w:num w:numId="5" w16cid:durableId="1132941849">
    <w:abstractNumId w:val="8"/>
  </w:num>
  <w:num w:numId="6" w16cid:durableId="1064571210">
    <w:abstractNumId w:val="3"/>
  </w:num>
  <w:num w:numId="7" w16cid:durableId="2022315998">
    <w:abstractNumId w:val="2"/>
  </w:num>
  <w:num w:numId="8" w16cid:durableId="1549956486">
    <w:abstractNumId w:val="1"/>
  </w:num>
  <w:num w:numId="9" w16cid:durableId="1960797350">
    <w:abstractNumId w:val="0"/>
  </w:num>
  <w:num w:numId="10" w16cid:durableId="287514800">
    <w:abstractNumId w:val="9"/>
  </w:num>
  <w:num w:numId="11" w16cid:durableId="893858721">
    <w:abstractNumId w:val="7"/>
  </w:num>
  <w:num w:numId="12" w16cid:durableId="1814178980">
    <w:abstractNumId w:val="6"/>
  </w:num>
  <w:num w:numId="13" w16cid:durableId="1332676982">
    <w:abstractNumId w:val="5"/>
  </w:num>
  <w:num w:numId="14" w16cid:durableId="3508818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5"/>
  </w:docVars>
  <w:rsids>
    <w:rsidRoot w:val="00C74886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74889"/>
    <w:rsid w:val="002818D3"/>
    <w:rsid w:val="002D11A8"/>
    <w:rsid w:val="00373D8E"/>
    <w:rsid w:val="003F101D"/>
    <w:rsid w:val="004134F3"/>
    <w:rsid w:val="00445271"/>
    <w:rsid w:val="004A0504"/>
    <w:rsid w:val="004B07DB"/>
    <w:rsid w:val="004E38D9"/>
    <w:rsid w:val="00636991"/>
    <w:rsid w:val="006607B1"/>
    <w:rsid w:val="0069091C"/>
    <w:rsid w:val="00740D6D"/>
    <w:rsid w:val="00761BAF"/>
    <w:rsid w:val="00794149"/>
    <w:rsid w:val="007B67A7"/>
    <w:rsid w:val="007C6092"/>
    <w:rsid w:val="00814A96"/>
    <w:rsid w:val="00940C09"/>
    <w:rsid w:val="00A053C6"/>
    <w:rsid w:val="00AC1A14"/>
    <w:rsid w:val="00B00C4C"/>
    <w:rsid w:val="00B13BF0"/>
    <w:rsid w:val="00C1285C"/>
    <w:rsid w:val="00C27B7D"/>
    <w:rsid w:val="00C74886"/>
    <w:rsid w:val="00D1174F"/>
    <w:rsid w:val="00DC6C70"/>
    <w:rsid w:val="00E22893"/>
    <w:rsid w:val="00E360DE"/>
    <w:rsid w:val="00E56BE8"/>
    <w:rsid w:val="00E75D28"/>
    <w:rsid w:val="00E84F25"/>
    <w:rsid w:val="00EB490B"/>
    <w:rsid w:val="00F6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E8EC38D-54BA-42FD-AA19-C32CCFCE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373D8E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761BAF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6369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2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230</Words>
  <Characters>1323</Characters>
  <Application>Microsoft Office Word</Application>
  <DocSecurity>4</DocSecurity>
  <Lines>26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So474</vt:lpstr>
    </vt:vector>
  </TitlesOfParts>
  <Company>Riksdagen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So474</dc:title>
  <dc:subject>So474</dc:subject>
  <dc:creator>Riksdagen</dc:creator>
  <cp:keywords>Riksdagen</cp:keywords>
  <dc:description/>
  <cp:lastModifiedBy>Lars Brink</cp:lastModifiedBy>
  <cp:revision>2</cp:revision>
  <cp:lastPrinted>2006-01-13T14:27:00Z</cp:lastPrinted>
  <dcterms:created xsi:type="dcterms:W3CDTF">2025-12-16T21:18:00Z</dcterms:created>
  <dcterms:modified xsi:type="dcterms:W3CDTF">2025-12-16T21:18:00Z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mot2000_423_2005-12-05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Barns behov av glasögon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Barns behov av glasögon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kd987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Rosita Runegrund (kd)</vt:lpwstr>
  </property>
  <property fmtid="{D5CDD505-2E9C-101B-9397-08002B2CF9AE}" pid="26" name="MotionarLista">
    <vt:lpwstr>Runegrund, Rosita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Rosita Runegrund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So474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martin.kallstrand@riksdagen.se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20052006000001070100000009870069</vt:lpwstr>
  </property>
  <property fmtid="{D5CDD505-2E9C-101B-9397-08002B2CF9AE}" pid="47" name="datum">
    <vt:lpwstr>050929</vt:lpwstr>
  </property>
  <property fmtid="{D5CDD505-2E9C-101B-9397-08002B2CF9AE}" pid="48" name="avsändar-e-post">
    <vt:lpwstr>martin.kallstrand@riksdagen.se</vt:lpwstr>
  </property>
  <property fmtid="{D5CDD505-2E9C-101B-9397-08002B2CF9AE}" pid="49" name="id">
    <vt:lpwstr>20052006000001070100000009870069</vt:lpwstr>
  </property>
  <property fmtid="{D5CDD505-2E9C-101B-9397-08002B2CF9AE}" pid="50" name="nummer">
    <vt:lpwstr>474</vt:lpwstr>
  </property>
  <property fmtid="{D5CDD505-2E9C-101B-9397-08002B2CF9AE}" pid="51" name="utskottsbeteckning">
    <vt:lpwstr>So</vt:lpwstr>
  </property>
</Properties>
</file>